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Journalnr"/>
    <w:bookmarkEnd w:id="0"/>
    <w:p w:rsidR="007D1CE2" w:rsidRPr="00015809" w:rsidRDefault="007D1CE2" w:rsidP="007D1CE2">
      <w:r w:rsidRPr="00E72B11">
        <w:rPr>
          <w:noProof/>
        </w:rPr>
        <mc:AlternateContent>
          <mc:Choice Requires="wpg">
            <w:drawing>
              <wp:anchor distT="0" distB="0" distL="114300" distR="114300" simplePos="0" relativeHeight="251659264" behindDoc="0" locked="0" layoutInCell="1" allowOverlap="1" wp14:anchorId="32A5E317" wp14:editId="2105C54B">
                <wp:simplePos x="0" y="0"/>
                <wp:positionH relativeFrom="page">
                  <wp:posOffset>285750</wp:posOffset>
                </wp:positionH>
                <wp:positionV relativeFrom="page">
                  <wp:posOffset>285750</wp:posOffset>
                </wp:positionV>
                <wp:extent cx="1245600" cy="648000"/>
                <wp:effectExtent l="0" t="0" r="0" b="0"/>
                <wp:wrapTopAndBottom/>
                <wp:docPr id="183"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245600" cy="648000"/>
                          <a:chOff x="0" y="0"/>
                          <a:chExt cx="1036" cy="538"/>
                        </a:xfrm>
                        <a:solidFill>
                          <a:srgbClr val="0F78C8"/>
                        </a:solidFill>
                      </wpg:grpSpPr>
                      <wps:wsp>
                        <wps:cNvPr id="184" name="Freeform 5"/>
                        <wps:cNvSpPr>
                          <a:spLocks noEditPoints="1"/>
                        </wps:cNvSpPr>
                        <wps:spPr bwMode="auto">
                          <a:xfrm>
                            <a:off x="28" y="223"/>
                            <a:ext cx="97" cy="135"/>
                          </a:xfrm>
                          <a:custGeom>
                            <a:avLst/>
                            <a:gdLst>
                              <a:gd name="T0" fmla="*/ 50 w 100"/>
                              <a:gd name="T1" fmla="*/ 0 h 139"/>
                              <a:gd name="T2" fmla="*/ 5 w 100"/>
                              <a:gd name="T3" fmla="*/ 0 h 139"/>
                              <a:gd name="T4" fmla="*/ 0 w 100"/>
                              <a:gd name="T5" fmla="*/ 5 h 139"/>
                              <a:gd name="T6" fmla="*/ 0 w 100"/>
                              <a:gd name="T7" fmla="*/ 133 h 139"/>
                              <a:gd name="T8" fmla="*/ 5 w 100"/>
                              <a:gd name="T9" fmla="*/ 139 h 139"/>
                              <a:gd name="T10" fmla="*/ 50 w 100"/>
                              <a:gd name="T11" fmla="*/ 139 h 139"/>
                              <a:gd name="T12" fmla="*/ 100 w 100"/>
                              <a:gd name="T13" fmla="*/ 105 h 139"/>
                              <a:gd name="T14" fmla="*/ 100 w 100"/>
                              <a:gd name="T15" fmla="*/ 33 h 139"/>
                              <a:gd name="T16" fmla="*/ 50 w 100"/>
                              <a:gd name="T17" fmla="*/ 0 h 139"/>
                              <a:gd name="T18" fmla="*/ 72 w 100"/>
                              <a:gd name="T19" fmla="*/ 100 h 139"/>
                              <a:gd name="T20" fmla="*/ 50 w 100"/>
                              <a:gd name="T21" fmla="*/ 116 h 139"/>
                              <a:gd name="T22" fmla="*/ 28 w 100"/>
                              <a:gd name="T23" fmla="*/ 116 h 139"/>
                              <a:gd name="T24" fmla="*/ 28 w 100"/>
                              <a:gd name="T25" fmla="*/ 23 h 139"/>
                              <a:gd name="T26" fmla="*/ 50 w 100"/>
                              <a:gd name="T27" fmla="*/ 23 h 139"/>
                              <a:gd name="T28" fmla="*/ 72 w 100"/>
                              <a:gd name="T29" fmla="*/ 38 h 139"/>
                              <a:gd name="T30" fmla="*/ 72 w 100"/>
                              <a:gd name="T31" fmla="*/ 10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139">
                                <a:moveTo>
                                  <a:pt x="50" y="0"/>
                                </a:moveTo>
                                <a:cubicBezTo>
                                  <a:pt x="5" y="0"/>
                                  <a:pt x="5" y="0"/>
                                  <a:pt x="5" y="0"/>
                                </a:cubicBezTo>
                                <a:cubicBezTo>
                                  <a:pt x="2" y="0"/>
                                  <a:pt x="0" y="1"/>
                                  <a:pt x="0" y="5"/>
                                </a:cubicBezTo>
                                <a:cubicBezTo>
                                  <a:pt x="0" y="133"/>
                                  <a:pt x="0" y="133"/>
                                  <a:pt x="0" y="133"/>
                                </a:cubicBezTo>
                                <a:cubicBezTo>
                                  <a:pt x="0" y="137"/>
                                  <a:pt x="1" y="139"/>
                                  <a:pt x="5" y="139"/>
                                </a:cubicBezTo>
                                <a:cubicBezTo>
                                  <a:pt x="50" y="139"/>
                                  <a:pt x="50" y="139"/>
                                  <a:pt x="50" y="139"/>
                                </a:cubicBezTo>
                                <a:cubicBezTo>
                                  <a:pt x="87" y="139"/>
                                  <a:pt x="100" y="122"/>
                                  <a:pt x="100" y="105"/>
                                </a:cubicBezTo>
                                <a:cubicBezTo>
                                  <a:pt x="100" y="33"/>
                                  <a:pt x="100" y="33"/>
                                  <a:pt x="100" y="33"/>
                                </a:cubicBezTo>
                                <a:cubicBezTo>
                                  <a:pt x="100" y="16"/>
                                  <a:pt x="87" y="0"/>
                                  <a:pt x="50" y="0"/>
                                </a:cubicBezTo>
                                <a:close/>
                                <a:moveTo>
                                  <a:pt x="72" y="100"/>
                                </a:moveTo>
                                <a:cubicBezTo>
                                  <a:pt x="72" y="111"/>
                                  <a:pt x="64" y="116"/>
                                  <a:pt x="50" y="116"/>
                                </a:cubicBezTo>
                                <a:cubicBezTo>
                                  <a:pt x="28" y="116"/>
                                  <a:pt x="28" y="116"/>
                                  <a:pt x="28" y="116"/>
                                </a:cubicBezTo>
                                <a:cubicBezTo>
                                  <a:pt x="28" y="23"/>
                                  <a:pt x="28" y="23"/>
                                  <a:pt x="28" y="23"/>
                                </a:cubicBezTo>
                                <a:cubicBezTo>
                                  <a:pt x="50" y="23"/>
                                  <a:pt x="50" y="23"/>
                                  <a:pt x="50" y="23"/>
                                </a:cubicBezTo>
                                <a:cubicBezTo>
                                  <a:pt x="64" y="23"/>
                                  <a:pt x="72" y="28"/>
                                  <a:pt x="72" y="38"/>
                                </a:cubicBezTo>
                                <a:lnTo>
                                  <a:pt x="72" y="10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5" name="Freeform 6"/>
                        <wps:cNvSpPr>
                          <a:spLocks noChangeAspect="1" noEditPoints="1"/>
                        </wps:cNvSpPr>
                        <wps:spPr bwMode="auto">
                          <a:xfrm>
                            <a:off x="149" y="223"/>
                            <a:ext cx="105" cy="134"/>
                          </a:xfrm>
                          <a:custGeom>
                            <a:avLst/>
                            <a:gdLst>
                              <a:gd name="T0" fmla="*/ 39 w 109"/>
                              <a:gd name="T1" fmla="*/ 5 h 139"/>
                              <a:gd name="T2" fmla="*/ 1 w 109"/>
                              <a:gd name="T3" fmla="*/ 133 h 139"/>
                              <a:gd name="T4" fmla="*/ 5 w 109"/>
                              <a:gd name="T5" fmla="*/ 139 h 139"/>
                              <a:gd name="T6" fmla="*/ 21 w 109"/>
                              <a:gd name="T7" fmla="*/ 139 h 139"/>
                              <a:gd name="T8" fmla="*/ 28 w 109"/>
                              <a:gd name="T9" fmla="*/ 133 h 139"/>
                              <a:gd name="T10" fmla="*/ 35 w 109"/>
                              <a:gd name="T11" fmla="*/ 109 h 139"/>
                              <a:gd name="T12" fmla="*/ 73 w 109"/>
                              <a:gd name="T13" fmla="*/ 109 h 139"/>
                              <a:gd name="T14" fmla="*/ 80 w 109"/>
                              <a:gd name="T15" fmla="*/ 133 h 139"/>
                              <a:gd name="T16" fmla="*/ 86 w 109"/>
                              <a:gd name="T17" fmla="*/ 139 h 139"/>
                              <a:gd name="T18" fmla="*/ 104 w 109"/>
                              <a:gd name="T19" fmla="*/ 139 h 139"/>
                              <a:gd name="T20" fmla="*/ 108 w 109"/>
                              <a:gd name="T21" fmla="*/ 133 h 139"/>
                              <a:gd name="T22" fmla="*/ 70 w 109"/>
                              <a:gd name="T23" fmla="*/ 5 h 139"/>
                              <a:gd name="T24" fmla="*/ 63 w 109"/>
                              <a:gd name="T25" fmla="*/ 0 h 139"/>
                              <a:gd name="T26" fmla="*/ 46 w 109"/>
                              <a:gd name="T27" fmla="*/ 0 h 139"/>
                              <a:gd name="T28" fmla="*/ 39 w 109"/>
                              <a:gd name="T29" fmla="*/ 5 h 139"/>
                              <a:gd name="T30" fmla="*/ 67 w 109"/>
                              <a:gd name="T31" fmla="*/ 87 h 139"/>
                              <a:gd name="T32" fmla="*/ 41 w 109"/>
                              <a:gd name="T33" fmla="*/ 87 h 139"/>
                              <a:gd name="T34" fmla="*/ 54 w 109"/>
                              <a:gd name="T35" fmla="*/ 28 h 139"/>
                              <a:gd name="T36" fmla="*/ 67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39" y="5"/>
                                </a:moveTo>
                                <a:cubicBezTo>
                                  <a:pt x="1" y="133"/>
                                  <a:pt x="1" y="133"/>
                                  <a:pt x="1" y="133"/>
                                </a:cubicBezTo>
                                <a:cubicBezTo>
                                  <a:pt x="0" y="137"/>
                                  <a:pt x="1" y="139"/>
                                  <a:pt x="5" y="139"/>
                                </a:cubicBez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4" y="139"/>
                                  <a:pt x="104" y="139"/>
                                  <a:pt x="104" y="139"/>
                                </a:cubicBezTo>
                                <a:cubicBezTo>
                                  <a:pt x="108" y="139"/>
                                  <a:pt x="109" y="137"/>
                                  <a:pt x="108" y="133"/>
                                </a:cubicBezTo>
                                <a:cubicBezTo>
                                  <a:pt x="70" y="5"/>
                                  <a:pt x="70" y="5"/>
                                  <a:pt x="70" y="5"/>
                                </a:cubicBezTo>
                                <a:cubicBezTo>
                                  <a:pt x="69" y="1"/>
                                  <a:pt x="67" y="0"/>
                                  <a:pt x="63" y="0"/>
                                </a:cubicBezTo>
                                <a:cubicBezTo>
                                  <a:pt x="46" y="0"/>
                                  <a:pt x="46" y="0"/>
                                  <a:pt x="46" y="0"/>
                                </a:cubicBezTo>
                                <a:cubicBezTo>
                                  <a:pt x="42" y="0"/>
                                  <a:pt x="40" y="1"/>
                                  <a:pt x="39" y="5"/>
                                </a:cubicBezTo>
                                <a:close/>
                                <a:moveTo>
                                  <a:pt x="67" y="87"/>
                                </a:moveTo>
                                <a:cubicBezTo>
                                  <a:pt x="41" y="87"/>
                                  <a:pt x="41" y="87"/>
                                  <a:pt x="41" y="87"/>
                                </a:cubicBezTo>
                                <a:cubicBezTo>
                                  <a:pt x="54" y="28"/>
                                  <a:pt x="54" y="28"/>
                                  <a:pt x="54" y="28"/>
                                </a:cubicBezTo>
                                <a:lnTo>
                                  <a:pt x="67"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6" name="Freeform 7"/>
                        <wps:cNvSpPr>
                          <a:spLocks noEditPoints="1"/>
                        </wps:cNvSpPr>
                        <wps:spPr bwMode="auto">
                          <a:xfrm>
                            <a:off x="229" y="402"/>
                            <a:ext cx="105" cy="135"/>
                          </a:xfrm>
                          <a:custGeom>
                            <a:avLst/>
                            <a:gdLst>
                              <a:gd name="T0" fmla="*/ 70 w 109"/>
                              <a:gd name="T1" fmla="*/ 5 h 139"/>
                              <a:gd name="T2" fmla="*/ 63 w 109"/>
                              <a:gd name="T3" fmla="*/ 0 h 139"/>
                              <a:gd name="T4" fmla="*/ 45 w 109"/>
                              <a:gd name="T5" fmla="*/ 0 h 139"/>
                              <a:gd name="T6" fmla="*/ 39 w 109"/>
                              <a:gd name="T7" fmla="*/ 5 h 139"/>
                              <a:gd name="T8" fmla="*/ 1 w 109"/>
                              <a:gd name="T9" fmla="*/ 133 h 139"/>
                              <a:gd name="T10" fmla="*/ 5 w 109"/>
                              <a:gd name="T11" fmla="*/ 139 h 139"/>
                              <a:gd name="T12" fmla="*/ 21 w 109"/>
                              <a:gd name="T13" fmla="*/ 139 h 139"/>
                              <a:gd name="T14" fmla="*/ 27 w 109"/>
                              <a:gd name="T15" fmla="*/ 133 h 139"/>
                              <a:gd name="T16" fmla="*/ 35 w 109"/>
                              <a:gd name="T17" fmla="*/ 109 h 139"/>
                              <a:gd name="T18" fmla="*/ 73 w 109"/>
                              <a:gd name="T19" fmla="*/ 109 h 139"/>
                              <a:gd name="T20" fmla="*/ 80 w 109"/>
                              <a:gd name="T21" fmla="*/ 133 h 139"/>
                              <a:gd name="T22" fmla="*/ 86 w 109"/>
                              <a:gd name="T23" fmla="*/ 139 h 139"/>
                              <a:gd name="T24" fmla="*/ 104 w 109"/>
                              <a:gd name="T25" fmla="*/ 139 h 139"/>
                              <a:gd name="T26" fmla="*/ 108 w 109"/>
                              <a:gd name="T27" fmla="*/ 133 h 139"/>
                              <a:gd name="T28" fmla="*/ 70 w 109"/>
                              <a:gd name="T29" fmla="*/ 5 h 139"/>
                              <a:gd name="T30" fmla="*/ 41 w 109"/>
                              <a:gd name="T31" fmla="*/ 87 h 139"/>
                              <a:gd name="T32" fmla="*/ 54 w 109"/>
                              <a:gd name="T33" fmla="*/ 28 h 139"/>
                              <a:gd name="T34" fmla="*/ 67 w 109"/>
                              <a:gd name="T35" fmla="*/ 87 h 139"/>
                              <a:gd name="T36" fmla="*/ 41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70" y="5"/>
                                </a:moveTo>
                                <a:cubicBezTo>
                                  <a:pt x="69" y="1"/>
                                  <a:pt x="67" y="0"/>
                                  <a:pt x="63" y="0"/>
                                </a:cubicBezTo>
                                <a:cubicBezTo>
                                  <a:pt x="45" y="0"/>
                                  <a:pt x="45" y="0"/>
                                  <a:pt x="45" y="0"/>
                                </a:cubicBezTo>
                                <a:cubicBezTo>
                                  <a:pt x="42" y="0"/>
                                  <a:pt x="40" y="1"/>
                                  <a:pt x="39" y="5"/>
                                </a:cubicBezTo>
                                <a:cubicBezTo>
                                  <a:pt x="1" y="133"/>
                                  <a:pt x="1" y="133"/>
                                  <a:pt x="1" y="133"/>
                                </a:cubicBezTo>
                                <a:cubicBezTo>
                                  <a:pt x="0" y="137"/>
                                  <a:pt x="1" y="139"/>
                                  <a:pt x="5" y="139"/>
                                </a:cubicBezTo>
                                <a:cubicBezTo>
                                  <a:pt x="21" y="139"/>
                                  <a:pt x="21" y="139"/>
                                  <a:pt x="21" y="139"/>
                                </a:cubicBezTo>
                                <a:cubicBezTo>
                                  <a:pt x="25" y="139"/>
                                  <a:pt x="26" y="137"/>
                                  <a:pt x="27" y="133"/>
                                </a:cubicBezTo>
                                <a:cubicBezTo>
                                  <a:pt x="35" y="109"/>
                                  <a:pt x="35" y="109"/>
                                  <a:pt x="35" y="109"/>
                                </a:cubicBezTo>
                                <a:cubicBezTo>
                                  <a:pt x="73" y="109"/>
                                  <a:pt x="73" y="109"/>
                                  <a:pt x="73" y="109"/>
                                </a:cubicBezTo>
                                <a:cubicBezTo>
                                  <a:pt x="80" y="133"/>
                                  <a:pt x="80" y="133"/>
                                  <a:pt x="80" y="133"/>
                                </a:cubicBezTo>
                                <a:cubicBezTo>
                                  <a:pt x="81" y="137"/>
                                  <a:pt x="82" y="139"/>
                                  <a:pt x="86" y="139"/>
                                </a:cubicBezTo>
                                <a:cubicBezTo>
                                  <a:pt x="104" y="139"/>
                                  <a:pt x="104" y="139"/>
                                  <a:pt x="104" y="139"/>
                                </a:cubicBezTo>
                                <a:cubicBezTo>
                                  <a:pt x="108" y="139"/>
                                  <a:pt x="109" y="137"/>
                                  <a:pt x="108" y="133"/>
                                </a:cubicBezTo>
                                <a:lnTo>
                                  <a:pt x="70" y="5"/>
                                </a:lnTo>
                                <a:close/>
                                <a:moveTo>
                                  <a:pt x="41" y="87"/>
                                </a:moveTo>
                                <a:cubicBezTo>
                                  <a:pt x="54" y="28"/>
                                  <a:pt x="54" y="28"/>
                                  <a:pt x="54" y="28"/>
                                </a:cubicBezTo>
                                <a:cubicBezTo>
                                  <a:pt x="67" y="87"/>
                                  <a:pt x="67" y="87"/>
                                  <a:pt x="67" y="87"/>
                                </a:cubicBezTo>
                                <a:lnTo>
                                  <a:pt x="41"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7" name="Freeform 8"/>
                        <wps:cNvSpPr>
                          <a:spLocks noEditPoints="1"/>
                        </wps:cNvSpPr>
                        <wps:spPr bwMode="auto">
                          <a:xfrm>
                            <a:off x="564" y="223"/>
                            <a:ext cx="105" cy="135"/>
                          </a:xfrm>
                          <a:custGeom>
                            <a:avLst/>
                            <a:gdLst>
                              <a:gd name="T0" fmla="*/ 5 w 109"/>
                              <a:gd name="T1" fmla="*/ 139 h 139"/>
                              <a:gd name="T2" fmla="*/ 21 w 109"/>
                              <a:gd name="T3" fmla="*/ 139 h 139"/>
                              <a:gd name="T4" fmla="*/ 28 w 109"/>
                              <a:gd name="T5" fmla="*/ 133 h 139"/>
                              <a:gd name="T6" fmla="*/ 35 w 109"/>
                              <a:gd name="T7" fmla="*/ 109 h 139"/>
                              <a:gd name="T8" fmla="*/ 73 w 109"/>
                              <a:gd name="T9" fmla="*/ 109 h 139"/>
                              <a:gd name="T10" fmla="*/ 80 w 109"/>
                              <a:gd name="T11" fmla="*/ 133 h 139"/>
                              <a:gd name="T12" fmla="*/ 86 w 109"/>
                              <a:gd name="T13" fmla="*/ 139 h 139"/>
                              <a:gd name="T14" fmla="*/ 105 w 109"/>
                              <a:gd name="T15" fmla="*/ 139 h 139"/>
                              <a:gd name="T16" fmla="*/ 108 w 109"/>
                              <a:gd name="T17" fmla="*/ 133 h 139"/>
                              <a:gd name="T18" fmla="*/ 70 w 109"/>
                              <a:gd name="T19" fmla="*/ 5 h 139"/>
                              <a:gd name="T20" fmla="*/ 64 w 109"/>
                              <a:gd name="T21" fmla="*/ 0 h 139"/>
                              <a:gd name="T22" fmla="*/ 46 w 109"/>
                              <a:gd name="T23" fmla="*/ 0 h 139"/>
                              <a:gd name="T24" fmla="*/ 39 w 109"/>
                              <a:gd name="T25" fmla="*/ 5 h 139"/>
                              <a:gd name="T26" fmla="*/ 1 w 109"/>
                              <a:gd name="T27" fmla="*/ 133 h 139"/>
                              <a:gd name="T28" fmla="*/ 5 w 109"/>
                              <a:gd name="T29" fmla="*/ 139 h 139"/>
                              <a:gd name="T30" fmla="*/ 54 w 109"/>
                              <a:gd name="T31" fmla="*/ 28 h 139"/>
                              <a:gd name="T32" fmla="*/ 67 w 109"/>
                              <a:gd name="T33" fmla="*/ 87 h 139"/>
                              <a:gd name="T34" fmla="*/ 41 w 109"/>
                              <a:gd name="T35" fmla="*/ 87 h 139"/>
                              <a:gd name="T36" fmla="*/ 54 w 109"/>
                              <a:gd name="T37" fmla="*/ 2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5" y="139"/>
                                </a:move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5" y="139"/>
                                  <a:pt x="105" y="139"/>
                                  <a:pt x="105" y="139"/>
                                </a:cubicBezTo>
                                <a:cubicBezTo>
                                  <a:pt x="108" y="139"/>
                                  <a:pt x="109" y="137"/>
                                  <a:pt x="108" y="133"/>
                                </a:cubicBezTo>
                                <a:cubicBezTo>
                                  <a:pt x="70" y="5"/>
                                  <a:pt x="70" y="5"/>
                                  <a:pt x="70" y="5"/>
                                </a:cubicBezTo>
                                <a:cubicBezTo>
                                  <a:pt x="69" y="1"/>
                                  <a:pt x="67" y="0"/>
                                  <a:pt x="64" y="0"/>
                                </a:cubicBezTo>
                                <a:cubicBezTo>
                                  <a:pt x="46" y="0"/>
                                  <a:pt x="46" y="0"/>
                                  <a:pt x="46" y="0"/>
                                </a:cubicBezTo>
                                <a:cubicBezTo>
                                  <a:pt x="42" y="0"/>
                                  <a:pt x="40" y="1"/>
                                  <a:pt x="39" y="5"/>
                                </a:cubicBezTo>
                                <a:cubicBezTo>
                                  <a:pt x="1" y="133"/>
                                  <a:pt x="1" y="133"/>
                                  <a:pt x="1" y="133"/>
                                </a:cubicBezTo>
                                <a:cubicBezTo>
                                  <a:pt x="0" y="137"/>
                                  <a:pt x="1" y="139"/>
                                  <a:pt x="5" y="139"/>
                                </a:cubicBezTo>
                                <a:close/>
                                <a:moveTo>
                                  <a:pt x="54" y="28"/>
                                </a:moveTo>
                                <a:cubicBezTo>
                                  <a:pt x="67" y="87"/>
                                  <a:pt x="67" y="87"/>
                                  <a:pt x="67" y="87"/>
                                </a:cubicBezTo>
                                <a:cubicBezTo>
                                  <a:pt x="41" y="87"/>
                                  <a:pt x="41" y="87"/>
                                  <a:pt x="41" y="87"/>
                                </a:cubicBezTo>
                                <a:lnTo>
                                  <a:pt x="54" y="2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8" name="Freeform 9"/>
                        <wps:cNvSpPr>
                          <a:spLocks/>
                        </wps:cNvSpPr>
                        <wps:spPr bwMode="auto">
                          <a:xfrm>
                            <a:off x="280" y="223"/>
                            <a:ext cx="97" cy="135"/>
                          </a:xfrm>
                          <a:custGeom>
                            <a:avLst/>
                            <a:gdLst>
                              <a:gd name="T0" fmla="*/ 5 w 100"/>
                              <a:gd name="T1" fmla="*/ 139 h 139"/>
                              <a:gd name="T2" fmla="*/ 21 w 100"/>
                              <a:gd name="T3" fmla="*/ 139 h 139"/>
                              <a:gd name="T4" fmla="*/ 26 w 100"/>
                              <a:gd name="T5" fmla="*/ 133 h 139"/>
                              <a:gd name="T6" fmla="*/ 26 w 100"/>
                              <a:gd name="T7" fmla="*/ 49 h 139"/>
                              <a:gd name="T8" fmla="*/ 32 w 100"/>
                              <a:gd name="T9" fmla="*/ 64 h 139"/>
                              <a:gd name="T10" fmla="*/ 74 w 100"/>
                              <a:gd name="T11" fmla="*/ 136 h 139"/>
                              <a:gd name="T12" fmla="*/ 79 w 100"/>
                              <a:gd name="T13" fmla="*/ 139 h 139"/>
                              <a:gd name="T14" fmla="*/ 95 w 100"/>
                              <a:gd name="T15" fmla="*/ 139 h 139"/>
                              <a:gd name="T16" fmla="*/ 100 w 100"/>
                              <a:gd name="T17" fmla="*/ 133 h 139"/>
                              <a:gd name="T18" fmla="*/ 100 w 100"/>
                              <a:gd name="T19" fmla="*/ 5 h 139"/>
                              <a:gd name="T20" fmla="*/ 95 w 100"/>
                              <a:gd name="T21" fmla="*/ 0 h 139"/>
                              <a:gd name="T22" fmla="*/ 79 w 100"/>
                              <a:gd name="T23" fmla="*/ 0 h 139"/>
                              <a:gd name="T24" fmla="*/ 74 w 100"/>
                              <a:gd name="T25" fmla="*/ 5 h 139"/>
                              <a:gd name="T26" fmla="*/ 74 w 100"/>
                              <a:gd name="T27" fmla="*/ 88 h 139"/>
                              <a:gd name="T28" fmla="*/ 69 w 100"/>
                              <a:gd name="T29" fmla="*/ 76 h 139"/>
                              <a:gd name="T30" fmla="*/ 26 w 100"/>
                              <a:gd name="T31" fmla="*/ 2 h 139"/>
                              <a:gd name="T32" fmla="*/ 21 w 100"/>
                              <a:gd name="T33" fmla="*/ 0 h 139"/>
                              <a:gd name="T34" fmla="*/ 5 w 100"/>
                              <a:gd name="T35" fmla="*/ 0 h 139"/>
                              <a:gd name="T36" fmla="*/ 0 w 100"/>
                              <a:gd name="T37" fmla="*/ 5 h 139"/>
                              <a:gd name="T38" fmla="*/ 0 w 100"/>
                              <a:gd name="T39" fmla="*/ 133 h 139"/>
                              <a:gd name="T40" fmla="*/ 5 w 100"/>
                              <a:gd name="T41"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0" h="139">
                                <a:moveTo>
                                  <a:pt x="5" y="139"/>
                                </a:moveTo>
                                <a:cubicBezTo>
                                  <a:pt x="21" y="139"/>
                                  <a:pt x="21" y="139"/>
                                  <a:pt x="21" y="139"/>
                                </a:cubicBezTo>
                                <a:cubicBezTo>
                                  <a:pt x="25" y="139"/>
                                  <a:pt x="26" y="137"/>
                                  <a:pt x="26" y="133"/>
                                </a:cubicBezTo>
                                <a:cubicBezTo>
                                  <a:pt x="26" y="49"/>
                                  <a:pt x="26" y="49"/>
                                  <a:pt x="26" y="49"/>
                                </a:cubicBezTo>
                                <a:cubicBezTo>
                                  <a:pt x="27" y="50"/>
                                  <a:pt x="32" y="64"/>
                                  <a:pt x="32" y="64"/>
                                </a:cubicBezTo>
                                <a:cubicBezTo>
                                  <a:pt x="74" y="136"/>
                                  <a:pt x="74" y="136"/>
                                  <a:pt x="74" y="136"/>
                                </a:cubicBezTo>
                                <a:cubicBezTo>
                                  <a:pt x="75" y="138"/>
                                  <a:pt x="76" y="139"/>
                                  <a:pt x="79" y="139"/>
                                </a:cubicBezTo>
                                <a:cubicBezTo>
                                  <a:pt x="95" y="139"/>
                                  <a:pt x="95" y="139"/>
                                  <a:pt x="95" y="139"/>
                                </a:cubicBezTo>
                                <a:cubicBezTo>
                                  <a:pt x="99" y="139"/>
                                  <a:pt x="100" y="137"/>
                                  <a:pt x="100" y="133"/>
                                </a:cubicBezTo>
                                <a:cubicBezTo>
                                  <a:pt x="100" y="5"/>
                                  <a:pt x="100" y="5"/>
                                  <a:pt x="100" y="5"/>
                                </a:cubicBezTo>
                                <a:cubicBezTo>
                                  <a:pt x="100" y="1"/>
                                  <a:pt x="99" y="0"/>
                                  <a:pt x="95" y="0"/>
                                </a:cubicBezTo>
                                <a:cubicBezTo>
                                  <a:pt x="79" y="0"/>
                                  <a:pt x="79" y="0"/>
                                  <a:pt x="79" y="0"/>
                                </a:cubicBezTo>
                                <a:cubicBezTo>
                                  <a:pt x="75" y="0"/>
                                  <a:pt x="74" y="1"/>
                                  <a:pt x="74" y="5"/>
                                </a:cubicBezTo>
                                <a:cubicBezTo>
                                  <a:pt x="74" y="88"/>
                                  <a:pt x="74" y="88"/>
                                  <a:pt x="74" y="88"/>
                                </a:cubicBezTo>
                                <a:cubicBezTo>
                                  <a:pt x="69" y="76"/>
                                  <a:pt x="69" y="76"/>
                                  <a:pt x="69" y="76"/>
                                </a:cubicBezTo>
                                <a:cubicBezTo>
                                  <a:pt x="26" y="2"/>
                                  <a:pt x="26" y="2"/>
                                  <a:pt x="26" y="2"/>
                                </a:cubicBezTo>
                                <a:cubicBezTo>
                                  <a:pt x="25" y="0"/>
                                  <a:pt x="24" y="0"/>
                                  <a:pt x="21" y="0"/>
                                </a:cubicBezTo>
                                <a:cubicBezTo>
                                  <a:pt x="5" y="0"/>
                                  <a:pt x="5" y="0"/>
                                  <a:pt x="5" y="0"/>
                                </a:cubicBezTo>
                                <a:cubicBezTo>
                                  <a:pt x="2" y="0"/>
                                  <a:pt x="0" y="1"/>
                                  <a:pt x="0" y="5"/>
                                </a:cubicBezTo>
                                <a:cubicBezTo>
                                  <a:pt x="0" y="133"/>
                                  <a:pt x="0" y="133"/>
                                  <a:pt x="0" y="133"/>
                                </a:cubicBezTo>
                                <a:cubicBezTo>
                                  <a:pt x="0" y="137"/>
                                  <a:pt x="2" y="139"/>
                                  <a:pt x="5" y="139"/>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9" name="Freeform 10"/>
                        <wps:cNvSpPr>
                          <a:spLocks/>
                        </wps:cNvSpPr>
                        <wps:spPr bwMode="auto">
                          <a:xfrm>
                            <a:off x="417" y="223"/>
                            <a:ext cx="119" cy="135"/>
                          </a:xfrm>
                          <a:custGeom>
                            <a:avLst/>
                            <a:gdLst>
                              <a:gd name="T0" fmla="*/ 119 w 124"/>
                              <a:gd name="T1" fmla="*/ 139 h 139"/>
                              <a:gd name="T2" fmla="*/ 124 w 124"/>
                              <a:gd name="T3" fmla="*/ 133 h 139"/>
                              <a:gd name="T4" fmla="*/ 124 w 124"/>
                              <a:gd name="T5" fmla="*/ 5 h 139"/>
                              <a:gd name="T6" fmla="*/ 119 w 124"/>
                              <a:gd name="T7" fmla="*/ 0 h 139"/>
                              <a:gd name="T8" fmla="*/ 102 w 124"/>
                              <a:gd name="T9" fmla="*/ 0 h 139"/>
                              <a:gd name="T10" fmla="*/ 98 w 124"/>
                              <a:gd name="T11" fmla="*/ 2 h 139"/>
                              <a:gd name="T12" fmla="*/ 67 w 124"/>
                              <a:gd name="T13" fmla="*/ 74 h 139"/>
                              <a:gd name="T14" fmla="*/ 62 w 124"/>
                              <a:gd name="T15" fmla="*/ 88 h 139"/>
                              <a:gd name="T16" fmla="*/ 57 w 124"/>
                              <a:gd name="T17" fmla="*/ 74 h 139"/>
                              <a:gd name="T18" fmla="*/ 25 w 124"/>
                              <a:gd name="T19" fmla="*/ 2 h 139"/>
                              <a:gd name="T20" fmla="*/ 21 w 124"/>
                              <a:gd name="T21" fmla="*/ 0 h 139"/>
                              <a:gd name="T22" fmla="*/ 5 w 124"/>
                              <a:gd name="T23" fmla="*/ 0 h 139"/>
                              <a:gd name="T24" fmla="*/ 0 w 124"/>
                              <a:gd name="T25" fmla="*/ 5 h 139"/>
                              <a:gd name="T26" fmla="*/ 0 w 124"/>
                              <a:gd name="T27" fmla="*/ 133 h 139"/>
                              <a:gd name="T28" fmla="*/ 5 w 124"/>
                              <a:gd name="T29" fmla="*/ 139 h 139"/>
                              <a:gd name="T30" fmla="*/ 21 w 124"/>
                              <a:gd name="T31" fmla="*/ 139 h 139"/>
                              <a:gd name="T32" fmla="*/ 26 w 124"/>
                              <a:gd name="T33" fmla="*/ 133 h 139"/>
                              <a:gd name="T34" fmla="*/ 26 w 124"/>
                              <a:gd name="T35" fmla="*/ 55 h 139"/>
                              <a:gd name="T36" fmla="*/ 30 w 124"/>
                              <a:gd name="T37" fmla="*/ 71 h 139"/>
                              <a:gd name="T38" fmla="*/ 48 w 124"/>
                              <a:gd name="T39" fmla="*/ 112 h 139"/>
                              <a:gd name="T40" fmla="*/ 54 w 124"/>
                              <a:gd name="T41" fmla="*/ 118 h 139"/>
                              <a:gd name="T42" fmla="*/ 69 w 124"/>
                              <a:gd name="T43" fmla="*/ 118 h 139"/>
                              <a:gd name="T44" fmla="*/ 76 w 124"/>
                              <a:gd name="T45" fmla="*/ 112 h 139"/>
                              <a:gd name="T46" fmla="*/ 92 w 124"/>
                              <a:gd name="T47" fmla="*/ 72 h 139"/>
                              <a:gd name="T48" fmla="*/ 97 w 124"/>
                              <a:gd name="T49" fmla="*/ 54 h 139"/>
                              <a:gd name="T50" fmla="*/ 97 w 124"/>
                              <a:gd name="T51" fmla="*/ 133 h 139"/>
                              <a:gd name="T52" fmla="*/ 102 w 124"/>
                              <a:gd name="T53" fmla="*/ 139 h 139"/>
                              <a:gd name="T54" fmla="*/ 119 w 124"/>
                              <a:gd name="T55"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24" h="139">
                                <a:moveTo>
                                  <a:pt x="119" y="139"/>
                                </a:moveTo>
                                <a:cubicBezTo>
                                  <a:pt x="123" y="139"/>
                                  <a:pt x="124" y="137"/>
                                  <a:pt x="124" y="133"/>
                                </a:cubicBezTo>
                                <a:cubicBezTo>
                                  <a:pt x="124" y="5"/>
                                  <a:pt x="124" y="5"/>
                                  <a:pt x="124" y="5"/>
                                </a:cubicBezTo>
                                <a:cubicBezTo>
                                  <a:pt x="124" y="1"/>
                                  <a:pt x="123" y="0"/>
                                  <a:pt x="119" y="0"/>
                                </a:cubicBezTo>
                                <a:cubicBezTo>
                                  <a:pt x="102" y="0"/>
                                  <a:pt x="102" y="0"/>
                                  <a:pt x="102" y="0"/>
                                </a:cubicBezTo>
                                <a:cubicBezTo>
                                  <a:pt x="100" y="0"/>
                                  <a:pt x="98" y="0"/>
                                  <a:pt x="98" y="2"/>
                                </a:cubicBezTo>
                                <a:cubicBezTo>
                                  <a:pt x="67" y="74"/>
                                  <a:pt x="67" y="74"/>
                                  <a:pt x="67" y="74"/>
                                </a:cubicBezTo>
                                <a:cubicBezTo>
                                  <a:pt x="62" y="88"/>
                                  <a:pt x="62" y="88"/>
                                  <a:pt x="62" y="88"/>
                                </a:cubicBezTo>
                                <a:cubicBezTo>
                                  <a:pt x="57" y="74"/>
                                  <a:pt x="57" y="74"/>
                                  <a:pt x="57" y="74"/>
                                </a:cubicBezTo>
                                <a:cubicBezTo>
                                  <a:pt x="25" y="2"/>
                                  <a:pt x="25" y="2"/>
                                  <a:pt x="25" y="2"/>
                                </a:cubicBezTo>
                                <a:cubicBezTo>
                                  <a:pt x="24" y="1"/>
                                  <a:pt x="23" y="0"/>
                                  <a:pt x="21" y="0"/>
                                </a:cubicBezTo>
                                <a:cubicBezTo>
                                  <a:pt x="5" y="0"/>
                                  <a:pt x="5" y="0"/>
                                  <a:pt x="5" y="0"/>
                                </a:cubicBezTo>
                                <a:cubicBezTo>
                                  <a:pt x="1" y="0"/>
                                  <a:pt x="0" y="1"/>
                                  <a:pt x="0" y="5"/>
                                </a:cubicBezTo>
                                <a:cubicBezTo>
                                  <a:pt x="0" y="133"/>
                                  <a:pt x="0" y="133"/>
                                  <a:pt x="0" y="133"/>
                                </a:cubicBezTo>
                                <a:cubicBezTo>
                                  <a:pt x="0" y="137"/>
                                  <a:pt x="1" y="139"/>
                                  <a:pt x="5" y="139"/>
                                </a:cubicBezTo>
                                <a:cubicBezTo>
                                  <a:pt x="21" y="139"/>
                                  <a:pt x="21" y="139"/>
                                  <a:pt x="21" y="139"/>
                                </a:cubicBezTo>
                                <a:cubicBezTo>
                                  <a:pt x="24" y="139"/>
                                  <a:pt x="26" y="137"/>
                                  <a:pt x="26" y="133"/>
                                </a:cubicBezTo>
                                <a:cubicBezTo>
                                  <a:pt x="26" y="55"/>
                                  <a:pt x="26" y="55"/>
                                  <a:pt x="26" y="55"/>
                                </a:cubicBezTo>
                                <a:cubicBezTo>
                                  <a:pt x="30" y="71"/>
                                  <a:pt x="30" y="71"/>
                                  <a:pt x="30" y="71"/>
                                </a:cubicBezTo>
                                <a:cubicBezTo>
                                  <a:pt x="48" y="112"/>
                                  <a:pt x="48" y="112"/>
                                  <a:pt x="48" y="112"/>
                                </a:cubicBezTo>
                                <a:cubicBezTo>
                                  <a:pt x="49" y="115"/>
                                  <a:pt x="51" y="118"/>
                                  <a:pt x="54" y="118"/>
                                </a:cubicBezTo>
                                <a:cubicBezTo>
                                  <a:pt x="69" y="118"/>
                                  <a:pt x="69" y="118"/>
                                  <a:pt x="69" y="118"/>
                                </a:cubicBezTo>
                                <a:cubicBezTo>
                                  <a:pt x="72" y="118"/>
                                  <a:pt x="74" y="116"/>
                                  <a:pt x="76" y="112"/>
                                </a:cubicBezTo>
                                <a:cubicBezTo>
                                  <a:pt x="92" y="72"/>
                                  <a:pt x="92" y="72"/>
                                  <a:pt x="92" y="72"/>
                                </a:cubicBezTo>
                                <a:cubicBezTo>
                                  <a:pt x="97" y="54"/>
                                  <a:pt x="97" y="54"/>
                                  <a:pt x="97" y="54"/>
                                </a:cubicBezTo>
                                <a:cubicBezTo>
                                  <a:pt x="97" y="133"/>
                                  <a:pt x="97" y="133"/>
                                  <a:pt x="97" y="133"/>
                                </a:cubicBezTo>
                                <a:cubicBezTo>
                                  <a:pt x="97" y="137"/>
                                  <a:pt x="99" y="139"/>
                                  <a:pt x="102" y="139"/>
                                </a:cubicBezTo>
                                <a:lnTo>
                                  <a:pt x="119" y="13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0" name="Freeform 11"/>
                        <wps:cNvSpPr>
                          <a:spLocks noEditPoints="1"/>
                        </wps:cNvSpPr>
                        <wps:spPr bwMode="auto">
                          <a:xfrm>
                            <a:off x="695" y="223"/>
                            <a:ext cx="97" cy="135"/>
                          </a:xfrm>
                          <a:custGeom>
                            <a:avLst/>
                            <a:gdLst>
                              <a:gd name="T0" fmla="*/ 75 w 100"/>
                              <a:gd name="T1" fmla="*/ 82 h 139"/>
                              <a:gd name="T2" fmla="*/ 98 w 100"/>
                              <a:gd name="T3" fmla="*/ 52 h 139"/>
                              <a:gd name="T4" fmla="*/ 98 w 100"/>
                              <a:gd name="T5" fmla="*/ 33 h 139"/>
                              <a:gd name="T6" fmla="*/ 48 w 100"/>
                              <a:gd name="T7" fmla="*/ 0 h 139"/>
                              <a:gd name="T8" fmla="*/ 5 w 100"/>
                              <a:gd name="T9" fmla="*/ 0 h 139"/>
                              <a:gd name="T10" fmla="*/ 0 w 100"/>
                              <a:gd name="T11" fmla="*/ 5 h 139"/>
                              <a:gd name="T12" fmla="*/ 0 w 100"/>
                              <a:gd name="T13" fmla="*/ 133 h 139"/>
                              <a:gd name="T14" fmla="*/ 5 w 100"/>
                              <a:gd name="T15" fmla="*/ 139 h 139"/>
                              <a:gd name="T16" fmla="*/ 23 w 100"/>
                              <a:gd name="T17" fmla="*/ 139 h 139"/>
                              <a:gd name="T18" fmla="*/ 28 w 100"/>
                              <a:gd name="T19" fmla="*/ 133 h 139"/>
                              <a:gd name="T20" fmla="*/ 28 w 100"/>
                              <a:gd name="T21" fmla="*/ 86 h 139"/>
                              <a:gd name="T22" fmla="*/ 49 w 100"/>
                              <a:gd name="T23" fmla="*/ 86 h 139"/>
                              <a:gd name="T24" fmla="*/ 71 w 100"/>
                              <a:gd name="T25" fmla="*/ 133 h 139"/>
                              <a:gd name="T26" fmla="*/ 76 w 100"/>
                              <a:gd name="T27" fmla="*/ 139 h 139"/>
                              <a:gd name="T28" fmla="*/ 94 w 100"/>
                              <a:gd name="T29" fmla="*/ 139 h 139"/>
                              <a:gd name="T30" fmla="*/ 99 w 100"/>
                              <a:gd name="T31" fmla="*/ 133 h 139"/>
                              <a:gd name="T32" fmla="*/ 75 w 100"/>
                              <a:gd name="T33" fmla="*/ 82 h 139"/>
                              <a:gd name="T34" fmla="*/ 70 w 100"/>
                              <a:gd name="T35" fmla="*/ 47 h 139"/>
                              <a:gd name="T36" fmla="*/ 48 w 100"/>
                              <a:gd name="T37" fmla="*/ 63 h 139"/>
                              <a:gd name="T38" fmla="*/ 28 w 100"/>
                              <a:gd name="T39" fmla="*/ 63 h 139"/>
                              <a:gd name="T40" fmla="*/ 28 w 100"/>
                              <a:gd name="T41" fmla="*/ 23 h 139"/>
                              <a:gd name="T42" fmla="*/ 48 w 100"/>
                              <a:gd name="T43" fmla="*/ 23 h 139"/>
                              <a:gd name="T44" fmla="*/ 70 w 100"/>
                              <a:gd name="T45" fmla="*/ 38 h 139"/>
                              <a:gd name="T46" fmla="*/ 70 w 100"/>
                              <a:gd name="T47" fmla="*/ 4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0" h="139">
                                <a:moveTo>
                                  <a:pt x="75" y="82"/>
                                </a:moveTo>
                                <a:cubicBezTo>
                                  <a:pt x="92" y="76"/>
                                  <a:pt x="98" y="64"/>
                                  <a:pt x="98" y="52"/>
                                </a:cubicBezTo>
                                <a:cubicBezTo>
                                  <a:pt x="98" y="33"/>
                                  <a:pt x="98" y="33"/>
                                  <a:pt x="98" y="33"/>
                                </a:cubicBezTo>
                                <a:cubicBezTo>
                                  <a:pt x="98" y="16"/>
                                  <a:pt x="85" y="0"/>
                                  <a:pt x="48"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7" y="139"/>
                                  <a:pt x="28" y="137"/>
                                  <a:pt x="28" y="133"/>
                                </a:cubicBezTo>
                                <a:cubicBezTo>
                                  <a:pt x="28" y="86"/>
                                  <a:pt x="28" y="86"/>
                                  <a:pt x="28" y="86"/>
                                </a:cubicBezTo>
                                <a:cubicBezTo>
                                  <a:pt x="49" y="86"/>
                                  <a:pt x="49" y="86"/>
                                  <a:pt x="49" y="86"/>
                                </a:cubicBezTo>
                                <a:cubicBezTo>
                                  <a:pt x="71" y="133"/>
                                  <a:pt x="71" y="133"/>
                                  <a:pt x="71" y="133"/>
                                </a:cubicBezTo>
                                <a:cubicBezTo>
                                  <a:pt x="73" y="137"/>
                                  <a:pt x="73" y="139"/>
                                  <a:pt x="76" y="139"/>
                                </a:cubicBezTo>
                                <a:cubicBezTo>
                                  <a:pt x="94" y="139"/>
                                  <a:pt x="94" y="139"/>
                                  <a:pt x="94" y="139"/>
                                </a:cubicBezTo>
                                <a:cubicBezTo>
                                  <a:pt x="98" y="139"/>
                                  <a:pt x="100" y="137"/>
                                  <a:pt x="99" y="133"/>
                                </a:cubicBezTo>
                                <a:lnTo>
                                  <a:pt x="75" y="82"/>
                                </a:lnTo>
                                <a:close/>
                                <a:moveTo>
                                  <a:pt x="70" y="47"/>
                                </a:moveTo>
                                <a:cubicBezTo>
                                  <a:pt x="70" y="58"/>
                                  <a:pt x="62" y="63"/>
                                  <a:pt x="48" y="63"/>
                                </a:cubicBezTo>
                                <a:cubicBezTo>
                                  <a:pt x="28" y="63"/>
                                  <a:pt x="28" y="63"/>
                                  <a:pt x="28" y="63"/>
                                </a:cubicBezTo>
                                <a:cubicBezTo>
                                  <a:pt x="28" y="23"/>
                                  <a:pt x="28" y="23"/>
                                  <a:pt x="28" y="23"/>
                                </a:cubicBezTo>
                                <a:cubicBezTo>
                                  <a:pt x="48" y="23"/>
                                  <a:pt x="48" y="23"/>
                                  <a:pt x="48" y="23"/>
                                </a:cubicBezTo>
                                <a:cubicBezTo>
                                  <a:pt x="62" y="23"/>
                                  <a:pt x="70" y="28"/>
                                  <a:pt x="70" y="38"/>
                                </a:cubicBezTo>
                                <a:lnTo>
                                  <a:pt x="70" y="4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1" name="Freeform 12"/>
                        <wps:cNvSpPr>
                          <a:spLocks/>
                        </wps:cNvSpPr>
                        <wps:spPr bwMode="auto">
                          <a:xfrm>
                            <a:off x="824" y="223"/>
                            <a:ext cx="104" cy="135"/>
                          </a:xfrm>
                          <a:custGeom>
                            <a:avLst/>
                            <a:gdLst>
                              <a:gd name="T0" fmla="*/ 57 w 107"/>
                              <a:gd name="T1" fmla="*/ 68 h 139"/>
                              <a:gd name="T2" fmla="*/ 100 w 107"/>
                              <a:gd name="T3" fmla="*/ 5 h 139"/>
                              <a:gd name="T4" fmla="*/ 98 w 107"/>
                              <a:gd name="T5" fmla="*/ 0 h 139"/>
                              <a:gd name="T6" fmla="*/ 79 w 107"/>
                              <a:gd name="T7" fmla="*/ 0 h 139"/>
                              <a:gd name="T8" fmla="*/ 70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3 h 139"/>
                              <a:gd name="T24" fmla="*/ 5 w 107"/>
                              <a:gd name="T25" fmla="*/ 139 h 139"/>
                              <a:gd name="T26" fmla="*/ 23 w 107"/>
                              <a:gd name="T27" fmla="*/ 139 h 139"/>
                              <a:gd name="T28" fmla="*/ 28 w 107"/>
                              <a:gd name="T29" fmla="*/ 133 h 139"/>
                              <a:gd name="T30" fmla="*/ 28 w 107"/>
                              <a:gd name="T31" fmla="*/ 80 h 139"/>
                              <a:gd name="T32" fmla="*/ 34 w 107"/>
                              <a:gd name="T33" fmla="*/ 80 h 139"/>
                              <a:gd name="T34" fmla="*/ 73 w 107"/>
                              <a:gd name="T35" fmla="*/ 133 h 139"/>
                              <a:gd name="T36" fmla="*/ 80 w 107"/>
                              <a:gd name="T37" fmla="*/ 139 h 139"/>
                              <a:gd name="T38" fmla="*/ 103 w 107"/>
                              <a:gd name="T39" fmla="*/ 139 h 139"/>
                              <a:gd name="T40" fmla="*/ 106 w 107"/>
                              <a:gd name="T41" fmla="*/ 133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0" y="5"/>
                                </a:cubicBezTo>
                                <a:cubicBezTo>
                                  <a:pt x="34" y="60"/>
                                  <a:pt x="34" y="60"/>
                                  <a:pt x="34" y="60"/>
                                </a:cubicBezTo>
                                <a:cubicBezTo>
                                  <a:pt x="28" y="60"/>
                                  <a:pt x="28" y="60"/>
                                  <a:pt x="28" y="60"/>
                                </a:cubicBezTo>
                                <a:cubicBezTo>
                                  <a:pt x="28" y="5"/>
                                  <a:pt x="28" y="5"/>
                                  <a:pt x="28" y="5"/>
                                </a:cubicBezTo>
                                <a:cubicBezTo>
                                  <a:pt x="28" y="1"/>
                                  <a:pt x="26" y="0"/>
                                  <a:pt x="23"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6" y="139"/>
                                  <a:pt x="28" y="137"/>
                                  <a:pt x="28" y="133"/>
                                </a:cubicBezTo>
                                <a:cubicBezTo>
                                  <a:pt x="28" y="80"/>
                                  <a:pt x="28" y="80"/>
                                  <a:pt x="28" y="80"/>
                                </a:cubicBezTo>
                                <a:cubicBezTo>
                                  <a:pt x="34" y="80"/>
                                  <a:pt x="34" y="80"/>
                                  <a:pt x="34" y="80"/>
                                </a:cubicBezTo>
                                <a:cubicBezTo>
                                  <a:pt x="73" y="133"/>
                                  <a:pt x="73" y="133"/>
                                  <a:pt x="73" y="133"/>
                                </a:cubicBezTo>
                                <a:cubicBezTo>
                                  <a:pt x="75" y="136"/>
                                  <a:pt x="77" y="139"/>
                                  <a:pt x="80" y="139"/>
                                </a:cubicBezTo>
                                <a:cubicBezTo>
                                  <a:pt x="103" y="139"/>
                                  <a:pt x="103" y="139"/>
                                  <a:pt x="103" y="139"/>
                                </a:cubicBezTo>
                                <a:cubicBezTo>
                                  <a:pt x="107" y="139"/>
                                  <a:pt x="107" y="136"/>
                                  <a:pt x="106" y="133"/>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2" name="Freeform 13"/>
                        <wps:cNvSpPr>
                          <a:spLocks/>
                        </wps:cNvSpPr>
                        <wps:spPr bwMode="auto">
                          <a:xfrm>
                            <a:off x="807" y="402"/>
                            <a:ext cx="103" cy="135"/>
                          </a:xfrm>
                          <a:custGeom>
                            <a:avLst/>
                            <a:gdLst>
                              <a:gd name="T0" fmla="*/ 57 w 107"/>
                              <a:gd name="T1" fmla="*/ 68 h 139"/>
                              <a:gd name="T2" fmla="*/ 100 w 107"/>
                              <a:gd name="T3" fmla="*/ 5 h 139"/>
                              <a:gd name="T4" fmla="*/ 98 w 107"/>
                              <a:gd name="T5" fmla="*/ 0 h 139"/>
                              <a:gd name="T6" fmla="*/ 79 w 107"/>
                              <a:gd name="T7" fmla="*/ 0 h 139"/>
                              <a:gd name="T8" fmla="*/ 71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4 h 139"/>
                              <a:gd name="T24" fmla="*/ 5 w 107"/>
                              <a:gd name="T25" fmla="*/ 139 h 139"/>
                              <a:gd name="T26" fmla="*/ 23 w 107"/>
                              <a:gd name="T27" fmla="*/ 139 h 139"/>
                              <a:gd name="T28" fmla="*/ 28 w 107"/>
                              <a:gd name="T29" fmla="*/ 134 h 139"/>
                              <a:gd name="T30" fmla="*/ 28 w 107"/>
                              <a:gd name="T31" fmla="*/ 80 h 139"/>
                              <a:gd name="T32" fmla="*/ 34 w 107"/>
                              <a:gd name="T33" fmla="*/ 80 h 139"/>
                              <a:gd name="T34" fmla="*/ 73 w 107"/>
                              <a:gd name="T35" fmla="*/ 134 h 139"/>
                              <a:gd name="T36" fmla="*/ 80 w 107"/>
                              <a:gd name="T37" fmla="*/ 139 h 139"/>
                              <a:gd name="T38" fmla="*/ 103 w 107"/>
                              <a:gd name="T39" fmla="*/ 139 h 139"/>
                              <a:gd name="T40" fmla="*/ 106 w 107"/>
                              <a:gd name="T41" fmla="*/ 134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1" y="5"/>
                                </a:cubicBezTo>
                                <a:cubicBezTo>
                                  <a:pt x="34" y="60"/>
                                  <a:pt x="34" y="60"/>
                                  <a:pt x="34" y="60"/>
                                </a:cubicBezTo>
                                <a:cubicBezTo>
                                  <a:pt x="28" y="60"/>
                                  <a:pt x="28" y="60"/>
                                  <a:pt x="28" y="60"/>
                                </a:cubicBezTo>
                                <a:cubicBezTo>
                                  <a:pt x="28" y="5"/>
                                  <a:pt x="28" y="5"/>
                                  <a:pt x="28" y="5"/>
                                </a:cubicBezTo>
                                <a:cubicBezTo>
                                  <a:pt x="28" y="2"/>
                                  <a:pt x="26" y="0"/>
                                  <a:pt x="23" y="0"/>
                                </a:cubicBez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80"/>
                                  <a:pt x="28" y="80"/>
                                  <a:pt x="28" y="80"/>
                                </a:cubicBezTo>
                                <a:cubicBezTo>
                                  <a:pt x="34" y="80"/>
                                  <a:pt x="34" y="80"/>
                                  <a:pt x="34" y="80"/>
                                </a:cubicBezTo>
                                <a:cubicBezTo>
                                  <a:pt x="73" y="134"/>
                                  <a:pt x="73" y="134"/>
                                  <a:pt x="73" y="134"/>
                                </a:cubicBezTo>
                                <a:cubicBezTo>
                                  <a:pt x="75" y="136"/>
                                  <a:pt x="77" y="139"/>
                                  <a:pt x="80" y="139"/>
                                </a:cubicBezTo>
                                <a:cubicBezTo>
                                  <a:pt x="103" y="139"/>
                                  <a:pt x="103" y="139"/>
                                  <a:pt x="103" y="139"/>
                                </a:cubicBezTo>
                                <a:cubicBezTo>
                                  <a:pt x="107" y="139"/>
                                  <a:pt x="107" y="136"/>
                                  <a:pt x="106" y="134"/>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3" name="Freeform 14"/>
                        <wps:cNvSpPr>
                          <a:spLocks/>
                        </wps:cNvSpPr>
                        <wps:spPr bwMode="auto">
                          <a:xfrm>
                            <a:off x="28" y="400"/>
                            <a:ext cx="91" cy="138"/>
                          </a:xfrm>
                          <a:custGeom>
                            <a:avLst/>
                            <a:gdLst>
                              <a:gd name="T0" fmla="*/ 69 w 94"/>
                              <a:gd name="T1" fmla="*/ 64 h 142"/>
                              <a:gd name="T2" fmla="*/ 38 w 94"/>
                              <a:gd name="T3" fmla="*/ 51 h 142"/>
                              <a:gd name="T4" fmla="*/ 29 w 94"/>
                              <a:gd name="T5" fmla="*/ 40 h 142"/>
                              <a:gd name="T6" fmla="*/ 29 w 94"/>
                              <a:gd name="T7" fmla="*/ 37 h 142"/>
                              <a:gd name="T8" fmla="*/ 47 w 94"/>
                              <a:gd name="T9" fmla="*/ 22 h 142"/>
                              <a:gd name="T10" fmla="*/ 65 w 94"/>
                              <a:gd name="T11" fmla="*/ 37 h 142"/>
                              <a:gd name="T12" fmla="*/ 65 w 94"/>
                              <a:gd name="T13" fmla="*/ 39 h 142"/>
                              <a:gd name="T14" fmla="*/ 70 w 94"/>
                              <a:gd name="T15" fmla="*/ 44 h 142"/>
                              <a:gd name="T16" fmla="*/ 87 w 94"/>
                              <a:gd name="T17" fmla="*/ 44 h 142"/>
                              <a:gd name="T18" fmla="*/ 92 w 94"/>
                              <a:gd name="T19" fmla="*/ 39 h 142"/>
                              <a:gd name="T20" fmla="*/ 92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6 w 94"/>
                              <a:gd name="T33" fmla="*/ 99 h 142"/>
                              <a:gd name="T34" fmla="*/ 66 w 94"/>
                              <a:gd name="T35" fmla="*/ 105 h 142"/>
                              <a:gd name="T36" fmla="*/ 46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69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69" y="64"/>
                                </a:moveTo>
                                <a:cubicBezTo>
                                  <a:pt x="38" y="51"/>
                                  <a:pt x="38" y="51"/>
                                  <a:pt x="38" y="51"/>
                                </a:cubicBezTo>
                                <a:cubicBezTo>
                                  <a:pt x="35" y="50"/>
                                  <a:pt x="29" y="47"/>
                                  <a:pt x="29" y="40"/>
                                </a:cubicBezTo>
                                <a:cubicBezTo>
                                  <a:pt x="29" y="37"/>
                                  <a:pt x="29" y="37"/>
                                  <a:pt x="29" y="37"/>
                                </a:cubicBezTo>
                                <a:cubicBezTo>
                                  <a:pt x="29" y="27"/>
                                  <a:pt x="34" y="22"/>
                                  <a:pt x="47" y="22"/>
                                </a:cubicBezTo>
                                <a:cubicBezTo>
                                  <a:pt x="60" y="22"/>
                                  <a:pt x="65" y="27"/>
                                  <a:pt x="65" y="37"/>
                                </a:cubicBezTo>
                                <a:cubicBezTo>
                                  <a:pt x="65" y="39"/>
                                  <a:pt x="65" y="39"/>
                                  <a:pt x="65" y="39"/>
                                </a:cubicBezTo>
                                <a:cubicBezTo>
                                  <a:pt x="65" y="42"/>
                                  <a:pt x="67" y="44"/>
                                  <a:pt x="70" y="44"/>
                                </a:cubicBezTo>
                                <a:cubicBezTo>
                                  <a:pt x="87" y="44"/>
                                  <a:pt x="87" y="44"/>
                                  <a:pt x="87" y="44"/>
                                </a:cubicBezTo>
                                <a:cubicBezTo>
                                  <a:pt x="91" y="44"/>
                                  <a:pt x="92" y="42"/>
                                  <a:pt x="92" y="39"/>
                                </a:cubicBezTo>
                                <a:cubicBezTo>
                                  <a:pt x="92" y="33"/>
                                  <a:pt x="92" y="33"/>
                                  <a:pt x="92" y="33"/>
                                </a:cubicBezTo>
                                <a:cubicBezTo>
                                  <a:pt x="92" y="16"/>
                                  <a:pt x="83" y="0"/>
                                  <a:pt x="47" y="0"/>
                                </a:cubicBezTo>
                                <a:cubicBezTo>
                                  <a:pt x="11" y="0"/>
                                  <a:pt x="3" y="16"/>
                                  <a:pt x="3" y="33"/>
                                </a:cubicBezTo>
                                <a:cubicBezTo>
                                  <a:pt x="3" y="45"/>
                                  <a:pt x="3" y="45"/>
                                  <a:pt x="3" y="45"/>
                                </a:cubicBezTo>
                                <a:cubicBezTo>
                                  <a:pt x="3" y="58"/>
                                  <a:pt x="11" y="68"/>
                                  <a:pt x="21" y="72"/>
                                </a:cubicBezTo>
                                <a:cubicBezTo>
                                  <a:pt x="51" y="84"/>
                                  <a:pt x="51" y="84"/>
                                  <a:pt x="51" y="84"/>
                                </a:cubicBezTo>
                                <a:cubicBezTo>
                                  <a:pt x="60" y="87"/>
                                  <a:pt x="66" y="90"/>
                                  <a:pt x="66" y="99"/>
                                </a:cubicBezTo>
                                <a:cubicBezTo>
                                  <a:pt x="66" y="105"/>
                                  <a:pt x="66" y="105"/>
                                  <a:pt x="66" y="105"/>
                                </a:cubicBezTo>
                                <a:cubicBezTo>
                                  <a:pt x="66" y="115"/>
                                  <a:pt x="60" y="120"/>
                                  <a:pt x="46" y="120"/>
                                </a:cubicBezTo>
                                <a:cubicBezTo>
                                  <a:pt x="32" y="120"/>
                                  <a:pt x="27" y="115"/>
                                  <a:pt x="27" y="105"/>
                                </a:cubicBezTo>
                                <a:cubicBezTo>
                                  <a:pt x="27" y="101"/>
                                  <a:pt x="27" y="101"/>
                                  <a:pt x="27" y="101"/>
                                </a:cubicBezTo>
                                <a:cubicBezTo>
                                  <a:pt x="27" y="97"/>
                                  <a:pt x="26" y="95"/>
                                  <a:pt x="22" y="95"/>
                                </a:cubicBezTo>
                                <a:cubicBezTo>
                                  <a:pt x="5" y="95"/>
                                  <a:pt x="5" y="95"/>
                                  <a:pt x="5" y="95"/>
                                </a:cubicBezTo>
                                <a:cubicBezTo>
                                  <a:pt x="1" y="95"/>
                                  <a:pt x="0" y="97"/>
                                  <a:pt x="0" y="101"/>
                                </a:cubicBezTo>
                                <a:cubicBezTo>
                                  <a:pt x="0" y="109"/>
                                  <a:pt x="0" y="109"/>
                                  <a:pt x="0" y="109"/>
                                </a:cubicBezTo>
                                <a:cubicBezTo>
                                  <a:pt x="0" y="126"/>
                                  <a:pt x="10" y="142"/>
                                  <a:pt x="47" y="142"/>
                                </a:cubicBezTo>
                                <a:cubicBezTo>
                                  <a:pt x="83" y="142"/>
                                  <a:pt x="94" y="126"/>
                                  <a:pt x="94" y="109"/>
                                </a:cubicBezTo>
                                <a:cubicBezTo>
                                  <a:pt x="94" y="93"/>
                                  <a:pt x="94" y="93"/>
                                  <a:pt x="94" y="93"/>
                                </a:cubicBezTo>
                                <a:cubicBezTo>
                                  <a:pt x="94" y="78"/>
                                  <a:pt x="83" y="69"/>
                                  <a:pt x="69"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4" name="Freeform 15"/>
                        <wps:cNvSpPr>
                          <a:spLocks/>
                        </wps:cNvSpPr>
                        <wps:spPr bwMode="auto">
                          <a:xfrm>
                            <a:off x="514" y="400"/>
                            <a:ext cx="91" cy="138"/>
                          </a:xfrm>
                          <a:custGeom>
                            <a:avLst/>
                            <a:gdLst>
                              <a:gd name="T0" fmla="*/ 70 w 94"/>
                              <a:gd name="T1" fmla="*/ 64 h 142"/>
                              <a:gd name="T2" fmla="*/ 38 w 94"/>
                              <a:gd name="T3" fmla="*/ 51 h 142"/>
                              <a:gd name="T4" fmla="*/ 30 w 94"/>
                              <a:gd name="T5" fmla="*/ 40 h 142"/>
                              <a:gd name="T6" fmla="*/ 30 w 94"/>
                              <a:gd name="T7" fmla="*/ 37 h 142"/>
                              <a:gd name="T8" fmla="*/ 47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7"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1" y="72"/>
                                </a:cubicBezTo>
                                <a:cubicBezTo>
                                  <a:pt x="51" y="84"/>
                                  <a:pt x="51" y="84"/>
                                  <a:pt x="51" y="84"/>
                                </a:cubicBezTo>
                                <a:cubicBezTo>
                                  <a:pt x="60" y="87"/>
                                  <a:pt x="67" y="90"/>
                                  <a:pt x="67" y="99"/>
                                </a:cubicBezTo>
                                <a:cubicBezTo>
                                  <a:pt x="67" y="105"/>
                                  <a:pt x="67" y="105"/>
                                  <a:pt x="67" y="105"/>
                                </a:cubicBezTo>
                                <a:cubicBezTo>
                                  <a:pt x="67" y="115"/>
                                  <a:pt x="60"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5" name="Freeform 16"/>
                        <wps:cNvSpPr>
                          <a:spLocks/>
                        </wps:cNvSpPr>
                        <wps:spPr bwMode="auto">
                          <a:xfrm>
                            <a:off x="945" y="221"/>
                            <a:ext cx="91" cy="138"/>
                          </a:xfrm>
                          <a:custGeom>
                            <a:avLst/>
                            <a:gdLst>
                              <a:gd name="T0" fmla="*/ 70 w 94"/>
                              <a:gd name="T1" fmla="*/ 64 h 142"/>
                              <a:gd name="T2" fmla="*/ 38 w 94"/>
                              <a:gd name="T3" fmla="*/ 51 h 142"/>
                              <a:gd name="T4" fmla="*/ 30 w 94"/>
                              <a:gd name="T5" fmla="*/ 40 h 142"/>
                              <a:gd name="T6" fmla="*/ 30 w 94"/>
                              <a:gd name="T7" fmla="*/ 37 h 142"/>
                              <a:gd name="T8" fmla="*/ 48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2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8"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2" y="72"/>
                                </a:cubicBezTo>
                                <a:cubicBezTo>
                                  <a:pt x="51" y="84"/>
                                  <a:pt x="51" y="84"/>
                                  <a:pt x="51" y="84"/>
                                </a:cubicBezTo>
                                <a:cubicBezTo>
                                  <a:pt x="60" y="87"/>
                                  <a:pt x="67" y="90"/>
                                  <a:pt x="67" y="99"/>
                                </a:cubicBezTo>
                                <a:cubicBezTo>
                                  <a:pt x="67" y="105"/>
                                  <a:pt x="67" y="105"/>
                                  <a:pt x="67" y="105"/>
                                </a:cubicBezTo>
                                <a:cubicBezTo>
                                  <a:pt x="67" y="115"/>
                                  <a:pt x="61"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6" name="Freeform 17"/>
                        <wps:cNvSpPr>
                          <a:spLocks/>
                        </wps:cNvSpPr>
                        <wps:spPr bwMode="auto">
                          <a:xfrm>
                            <a:off x="137" y="402"/>
                            <a:ext cx="94" cy="135"/>
                          </a:xfrm>
                          <a:custGeom>
                            <a:avLst/>
                            <a:gdLst>
                              <a:gd name="T0" fmla="*/ 97 w 97"/>
                              <a:gd name="T1" fmla="*/ 5 h 139"/>
                              <a:gd name="T2" fmla="*/ 91 w 97"/>
                              <a:gd name="T3" fmla="*/ 0 h 139"/>
                              <a:gd name="T4" fmla="*/ 5 w 97"/>
                              <a:gd name="T5" fmla="*/ 0 h 139"/>
                              <a:gd name="T6" fmla="*/ 0 w 97"/>
                              <a:gd name="T7" fmla="*/ 5 h 139"/>
                              <a:gd name="T8" fmla="*/ 0 w 97"/>
                              <a:gd name="T9" fmla="*/ 17 h 139"/>
                              <a:gd name="T10" fmla="*/ 5 w 97"/>
                              <a:gd name="T11" fmla="*/ 23 h 139"/>
                              <a:gd name="T12" fmla="*/ 34 w 97"/>
                              <a:gd name="T13" fmla="*/ 23 h 139"/>
                              <a:gd name="T14" fmla="*/ 34 w 97"/>
                              <a:gd name="T15" fmla="*/ 133 h 139"/>
                              <a:gd name="T16" fmla="*/ 39 w 97"/>
                              <a:gd name="T17" fmla="*/ 139 h 139"/>
                              <a:gd name="T18" fmla="*/ 57 w 97"/>
                              <a:gd name="T19" fmla="*/ 139 h 139"/>
                              <a:gd name="T20" fmla="*/ 62 w 97"/>
                              <a:gd name="T21" fmla="*/ 133 h 139"/>
                              <a:gd name="T22" fmla="*/ 62 w 97"/>
                              <a:gd name="T23" fmla="*/ 23 h 139"/>
                              <a:gd name="T24" fmla="*/ 91 w 97"/>
                              <a:gd name="T25" fmla="*/ 23 h 139"/>
                              <a:gd name="T26" fmla="*/ 97 w 97"/>
                              <a:gd name="T27" fmla="*/ 17 h 139"/>
                              <a:gd name="T28" fmla="*/ 97 w 97"/>
                              <a:gd name="T29" fmla="*/ 5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7" y="5"/>
                                </a:moveTo>
                                <a:cubicBezTo>
                                  <a:pt x="97" y="1"/>
                                  <a:pt x="95" y="0"/>
                                  <a:pt x="91" y="0"/>
                                </a:cubicBezTo>
                                <a:cubicBezTo>
                                  <a:pt x="5" y="0"/>
                                  <a:pt x="5" y="0"/>
                                  <a:pt x="5" y="0"/>
                                </a:cubicBezTo>
                                <a:cubicBezTo>
                                  <a:pt x="1" y="0"/>
                                  <a:pt x="0" y="1"/>
                                  <a:pt x="0" y="5"/>
                                </a:cubicBezTo>
                                <a:cubicBezTo>
                                  <a:pt x="0" y="17"/>
                                  <a:pt x="0" y="17"/>
                                  <a:pt x="0" y="17"/>
                                </a:cubicBezTo>
                                <a:cubicBezTo>
                                  <a:pt x="0" y="21"/>
                                  <a:pt x="1" y="23"/>
                                  <a:pt x="5" y="23"/>
                                </a:cubicBezTo>
                                <a:cubicBezTo>
                                  <a:pt x="34" y="23"/>
                                  <a:pt x="34" y="23"/>
                                  <a:pt x="34" y="23"/>
                                </a:cubicBezTo>
                                <a:cubicBezTo>
                                  <a:pt x="34" y="133"/>
                                  <a:pt x="34" y="133"/>
                                  <a:pt x="34" y="133"/>
                                </a:cubicBezTo>
                                <a:cubicBezTo>
                                  <a:pt x="34" y="137"/>
                                  <a:pt x="36" y="139"/>
                                  <a:pt x="39" y="139"/>
                                </a:cubicBezTo>
                                <a:cubicBezTo>
                                  <a:pt x="57" y="139"/>
                                  <a:pt x="57" y="139"/>
                                  <a:pt x="57" y="139"/>
                                </a:cubicBezTo>
                                <a:cubicBezTo>
                                  <a:pt x="61" y="139"/>
                                  <a:pt x="62" y="137"/>
                                  <a:pt x="62" y="133"/>
                                </a:cubicBezTo>
                                <a:cubicBezTo>
                                  <a:pt x="62" y="23"/>
                                  <a:pt x="62" y="23"/>
                                  <a:pt x="62" y="23"/>
                                </a:cubicBezTo>
                                <a:cubicBezTo>
                                  <a:pt x="91" y="23"/>
                                  <a:pt x="91" y="23"/>
                                  <a:pt x="91" y="23"/>
                                </a:cubicBezTo>
                                <a:cubicBezTo>
                                  <a:pt x="95" y="23"/>
                                  <a:pt x="97" y="21"/>
                                  <a:pt x="97" y="17"/>
                                </a:cubicBezTo>
                                <a:lnTo>
                                  <a:pt x="97"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7" name="Freeform 18"/>
                        <wps:cNvSpPr>
                          <a:spLocks/>
                        </wps:cNvSpPr>
                        <wps:spPr bwMode="auto">
                          <a:xfrm>
                            <a:off x="333" y="402"/>
                            <a:ext cx="93" cy="135"/>
                          </a:xfrm>
                          <a:custGeom>
                            <a:avLst/>
                            <a:gdLst>
                              <a:gd name="T0" fmla="*/ 92 w 97"/>
                              <a:gd name="T1" fmla="*/ 0 h 139"/>
                              <a:gd name="T2" fmla="*/ 5 w 97"/>
                              <a:gd name="T3" fmla="*/ 0 h 139"/>
                              <a:gd name="T4" fmla="*/ 0 w 97"/>
                              <a:gd name="T5" fmla="*/ 5 h 139"/>
                              <a:gd name="T6" fmla="*/ 0 w 97"/>
                              <a:gd name="T7" fmla="*/ 18 h 139"/>
                              <a:gd name="T8" fmla="*/ 5 w 97"/>
                              <a:gd name="T9" fmla="*/ 23 h 139"/>
                              <a:gd name="T10" fmla="*/ 35 w 97"/>
                              <a:gd name="T11" fmla="*/ 23 h 139"/>
                              <a:gd name="T12" fmla="*/ 35 w 97"/>
                              <a:gd name="T13" fmla="*/ 134 h 139"/>
                              <a:gd name="T14" fmla="*/ 40 w 97"/>
                              <a:gd name="T15" fmla="*/ 139 h 139"/>
                              <a:gd name="T16" fmla="*/ 58 w 97"/>
                              <a:gd name="T17" fmla="*/ 139 h 139"/>
                              <a:gd name="T18" fmla="*/ 63 w 97"/>
                              <a:gd name="T19" fmla="*/ 134 h 139"/>
                              <a:gd name="T20" fmla="*/ 63 w 97"/>
                              <a:gd name="T21" fmla="*/ 23 h 139"/>
                              <a:gd name="T22" fmla="*/ 92 w 97"/>
                              <a:gd name="T23" fmla="*/ 23 h 139"/>
                              <a:gd name="T24" fmla="*/ 97 w 97"/>
                              <a:gd name="T25" fmla="*/ 18 h 139"/>
                              <a:gd name="T26" fmla="*/ 97 w 97"/>
                              <a:gd name="T27" fmla="*/ 5 h 139"/>
                              <a:gd name="T28" fmla="*/ 92 w 97"/>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2" y="0"/>
                                </a:moveTo>
                                <a:cubicBezTo>
                                  <a:pt x="5" y="0"/>
                                  <a:pt x="5" y="0"/>
                                  <a:pt x="5" y="0"/>
                                </a:cubicBezTo>
                                <a:cubicBezTo>
                                  <a:pt x="2" y="0"/>
                                  <a:pt x="0" y="1"/>
                                  <a:pt x="0" y="5"/>
                                </a:cubicBezTo>
                                <a:cubicBezTo>
                                  <a:pt x="0" y="18"/>
                                  <a:pt x="0" y="18"/>
                                  <a:pt x="0" y="18"/>
                                </a:cubicBezTo>
                                <a:cubicBezTo>
                                  <a:pt x="0" y="21"/>
                                  <a:pt x="2" y="23"/>
                                  <a:pt x="5" y="23"/>
                                </a:cubicBezTo>
                                <a:cubicBezTo>
                                  <a:pt x="35" y="23"/>
                                  <a:pt x="35" y="23"/>
                                  <a:pt x="35" y="23"/>
                                </a:cubicBezTo>
                                <a:cubicBezTo>
                                  <a:pt x="35" y="134"/>
                                  <a:pt x="35" y="134"/>
                                  <a:pt x="35" y="134"/>
                                </a:cubicBezTo>
                                <a:cubicBezTo>
                                  <a:pt x="35" y="137"/>
                                  <a:pt x="36" y="139"/>
                                  <a:pt x="40" y="139"/>
                                </a:cubicBezTo>
                                <a:cubicBezTo>
                                  <a:pt x="58" y="139"/>
                                  <a:pt x="58" y="139"/>
                                  <a:pt x="58" y="139"/>
                                </a:cubicBezTo>
                                <a:cubicBezTo>
                                  <a:pt x="61" y="139"/>
                                  <a:pt x="63" y="137"/>
                                  <a:pt x="63" y="134"/>
                                </a:cubicBezTo>
                                <a:cubicBezTo>
                                  <a:pt x="63" y="23"/>
                                  <a:pt x="63" y="23"/>
                                  <a:pt x="63" y="23"/>
                                </a:cubicBezTo>
                                <a:cubicBezTo>
                                  <a:pt x="92" y="23"/>
                                  <a:pt x="92" y="23"/>
                                  <a:pt x="92" y="23"/>
                                </a:cubicBezTo>
                                <a:cubicBezTo>
                                  <a:pt x="95" y="23"/>
                                  <a:pt x="97" y="21"/>
                                  <a:pt x="97" y="18"/>
                                </a:cubicBezTo>
                                <a:cubicBezTo>
                                  <a:pt x="97" y="5"/>
                                  <a:pt x="97" y="5"/>
                                  <a:pt x="97" y="5"/>
                                </a:cubicBezTo>
                                <a:cubicBezTo>
                                  <a:pt x="97" y="1"/>
                                  <a:pt x="95" y="0"/>
                                  <a:pt x="9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8" name="Freeform 19"/>
                        <wps:cNvSpPr>
                          <a:spLocks/>
                        </wps:cNvSpPr>
                        <wps:spPr bwMode="auto">
                          <a:xfrm>
                            <a:off x="454" y="402"/>
                            <a:ext cx="26" cy="135"/>
                          </a:xfrm>
                          <a:custGeom>
                            <a:avLst/>
                            <a:gdLst>
                              <a:gd name="T0" fmla="*/ 22 w 27"/>
                              <a:gd name="T1" fmla="*/ 0 h 139"/>
                              <a:gd name="T2" fmla="*/ 5 w 27"/>
                              <a:gd name="T3" fmla="*/ 0 h 139"/>
                              <a:gd name="T4" fmla="*/ 0 w 27"/>
                              <a:gd name="T5" fmla="*/ 5 h 139"/>
                              <a:gd name="T6" fmla="*/ 0 w 27"/>
                              <a:gd name="T7" fmla="*/ 134 h 139"/>
                              <a:gd name="T8" fmla="*/ 5 w 27"/>
                              <a:gd name="T9" fmla="*/ 139 h 139"/>
                              <a:gd name="T10" fmla="*/ 22 w 27"/>
                              <a:gd name="T11" fmla="*/ 139 h 139"/>
                              <a:gd name="T12" fmla="*/ 27 w 27"/>
                              <a:gd name="T13" fmla="*/ 134 h 139"/>
                              <a:gd name="T14" fmla="*/ 27 w 27"/>
                              <a:gd name="T15" fmla="*/ 5 h 139"/>
                              <a:gd name="T16" fmla="*/ 22 w 27"/>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139">
                                <a:moveTo>
                                  <a:pt x="22" y="0"/>
                                </a:moveTo>
                                <a:cubicBezTo>
                                  <a:pt x="5" y="0"/>
                                  <a:pt x="5" y="0"/>
                                  <a:pt x="5" y="0"/>
                                </a:cubicBezTo>
                                <a:cubicBezTo>
                                  <a:pt x="1" y="0"/>
                                  <a:pt x="0" y="2"/>
                                  <a:pt x="0" y="5"/>
                                </a:cubicBezTo>
                                <a:cubicBezTo>
                                  <a:pt x="0" y="134"/>
                                  <a:pt x="0" y="134"/>
                                  <a:pt x="0" y="134"/>
                                </a:cubicBezTo>
                                <a:cubicBezTo>
                                  <a:pt x="0" y="137"/>
                                  <a:pt x="1" y="139"/>
                                  <a:pt x="5" y="139"/>
                                </a:cubicBezTo>
                                <a:cubicBezTo>
                                  <a:pt x="22" y="139"/>
                                  <a:pt x="22" y="139"/>
                                  <a:pt x="22" y="139"/>
                                </a:cubicBezTo>
                                <a:cubicBezTo>
                                  <a:pt x="26" y="139"/>
                                  <a:pt x="27" y="137"/>
                                  <a:pt x="27" y="134"/>
                                </a:cubicBezTo>
                                <a:cubicBezTo>
                                  <a:pt x="27" y="5"/>
                                  <a:pt x="27" y="5"/>
                                  <a:pt x="27" y="5"/>
                                </a:cubicBezTo>
                                <a:cubicBezTo>
                                  <a:pt x="27" y="2"/>
                                  <a:pt x="26" y="0"/>
                                  <a:pt x="2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9" name="Freeform 20"/>
                        <wps:cNvSpPr>
                          <a:spLocks/>
                        </wps:cNvSpPr>
                        <wps:spPr bwMode="auto">
                          <a:xfrm>
                            <a:off x="623" y="402"/>
                            <a:ext cx="93" cy="135"/>
                          </a:xfrm>
                          <a:custGeom>
                            <a:avLst/>
                            <a:gdLst>
                              <a:gd name="T0" fmla="*/ 91 w 96"/>
                              <a:gd name="T1" fmla="*/ 0 h 139"/>
                              <a:gd name="T2" fmla="*/ 5 w 96"/>
                              <a:gd name="T3" fmla="*/ 0 h 139"/>
                              <a:gd name="T4" fmla="*/ 0 w 96"/>
                              <a:gd name="T5" fmla="*/ 5 h 139"/>
                              <a:gd name="T6" fmla="*/ 0 w 96"/>
                              <a:gd name="T7" fmla="*/ 18 h 139"/>
                              <a:gd name="T8" fmla="*/ 5 w 96"/>
                              <a:gd name="T9" fmla="*/ 23 h 139"/>
                              <a:gd name="T10" fmla="*/ 34 w 96"/>
                              <a:gd name="T11" fmla="*/ 23 h 139"/>
                              <a:gd name="T12" fmla="*/ 34 w 96"/>
                              <a:gd name="T13" fmla="*/ 134 h 139"/>
                              <a:gd name="T14" fmla="*/ 39 w 96"/>
                              <a:gd name="T15" fmla="*/ 139 h 139"/>
                              <a:gd name="T16" fmla="*/ 57 w 96"/>
                              <a:gd name="T17" fmla="*/ 139 h 139"/>
                              <a:gd name="T18" fmla="*/ 62 w 96"/>
                              <a:gd name="T19" fmla="*/ 134 h 139"/>
                              <a:gd name="T20" fmla="*/ 62 w 96"/>
                              <a:gd name="T21" fmla="*/ 23 h 139"/>
                              <a:gd name="T22" fmla="*/ 91 w 96"/>
                              <a:gd name="T23" fmla="*/ 23 h 139"/>
                              <a:gd name="T24" fmla="*/ 96 w 96"/>
                              <a:gd name="T25" fmla="*/ 18 h 139"/>
                              <a:gd name="T26" fmla="*/ 96 w 96"/>
                              <a:gd name="T27" fmla="*/ 5 h 139"/>
                              <a:gd name="T28" fmla="*/ 91 w 96"/>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6" h="139">
                                <a:moveTo>
                                  <a:pt x="91" y="0"/>
                                </a:moveTo>
                                <a:cubicBezTo>
                                  <a:pt x="5" y="0"/>
                                  <a:pt x="5" y="0"/>
                                  <a:pt x="5" y="0"/>
                                </a:cubicBezTo>
                                <a:cubicBezTo>
                                  <a:pt x="1" y="0"/>
                                  <a:pt x="0" y="1"/>
                                  <a:pt x="0" y="5"/>
                                </a:cubicBezTo>
                                <a:cubicBezTo>
                                  <a:pt x="0" y="18"/>
                                  <a:pt x="0" y="18"/>
                                  <a:pt x="0" y="18"/>
                                </a:cubicBezTo>
                                <a:cubicBezTo>
                                  <a:pt x="0" y="21"/>
                                  <a:pt x="1" y="23"/>
                                  <a:pt x="5" y="23"/>
                                </a:cubicBezTo>
                                <a:cubicBezTo>
                                  <a:pt x="34" y="23"/>
                                  <a:pt x="34" y="23"/>
                                  <a:pt x="34" y="23"/>
                                </a:cubicBezTo>
                                <a:cubicBezTo>
                                  <a:pt x="34" y="134"/>
                                  <a:pt x="34" y="134"/>
                                  <a:pt x="34" y="134"/>
                                </a:cubicBezTo>
                                <a:cubicBezTo>
                                  <a:pt x="34" y="137"/>
                                  <a:pt x="35" y="139"/>
                                  <a:pt x="39" y="139"/>
                                </a:cubicBezTo>
                                <a:cubicBezTo>
                                  <a:pt x="57" y="139"/>
                                  <a:pt x="57" y="139"/>
                                  <a:pt x="57" y="139"/>
                                </a:cubicBezTo>
                                <a:cubicBezTo>
                                  <a:pt x="61" y="139"/>
                                  <a:pt x="62" y="137"/>
                                  <a:pt x="62" y="134"/>
                                </a:cubicBezTo>
                                <a:cubicBezTo>
                                  <a:pt x="62" y="23"/>
                                  <a:pt x="62" y="23"/>
                                  <a:pt x="62" y="23"/>
                                </a:cubicBezTo>
                                <a:cubicBezTo>
                                  <a:pt x="91" y="23"/>
                                  <a:pt x="91" y="23"/>
                                  <a:pt x="91" y="23"/>
                                </a:cubicBezTo>
                                <a:cubicBezTo>
                                  <a:pt x="95" y="23"/>
                                  <a:pt x="96" y="21"/>
                                  <a:pt x="96" y="18"/>
                                </a:cubicBezTo>
                                <a:cubicBezTo>
                                  <a:pt x="96" y="5"/>
                                  <a:pt x="96" y="5"/>
                                  <a:pt x="96" y="5"/>
                                </a:cubicBezTo>
                                <a:cubicBezTo>
                                  <a:pt x="96" y="1"/>
                                  <a:pt x="95" y="0"/>
                                  <a:pt x="91"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0" name="Freeform 21"/>
                        <wps:cNvSpPr>
                          <a:spLocks/>
                        </wps:cNvSpPr>
                        <wps:spPr bwMode="auto">
                          <a:xfrm>
                            <a:off x="742" y="402"/>
                            <a:ext cx="27" cy="135"/>
                          </a:xfrm>
                          <a:custGeom>
                            <a:avLst/>
                            <a:gdLst>
                              <a:gd name="T0" fmla="*/ 23 w 28"/>
                              <a:gd name="T1" fmla="*/ 0 h 139"/>
                              <a:gd name="T2" fmla="*/ 5 w 28"/>
                              <a:gd name="T3" fmla="*/ 0 h 139"/>
                              <a:gd name="T4" fmla="*/ 0 w 28"/>
                              <a:gd name="T5" fmla="*/ 5 h 139"/>
                              <a:gd name="T6" fmla="*/ 0 w 28"/>
                              <a:gd name="T7" fmla="*/ 134 h 139"/>
                              <a:gd name="T8" fmla="*/ 5 w 28"/>
                              <a:gd name="T9" fmla="*/ 139 h 139"/>
                              <a:gd name="T10" fmla="*/ 23 w 28"/>
                              <a:gd name="T11" fmla="*/ 139 h 139"/>
                              <a:gd name="T12" fmla="*/ 28 w 28"/>
                              <a:gd name="T13" fmla="*/ 134 h 139"/>
                              <a:gd name="T14" fmla="*/ 28 w 28"/>
                              <a:gd name="T15" fmla="*/ 5 h 139"/>
                              <a:gd name="T16" fmla="*/ 23 w 28"/>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139">
                                <a:moveTo>
                                  <a:pt x="23" y="0"/>
                                </a:move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5"/>
                                  <a:pt x="28" y="5"/>
                                  <a:pt x="28" y="5"/>
                                </a:cubicBezTo>
                                <a:cubicBezTo>
                                  <a:pt x="28" y="2"/>
                                  <a:pt x="26" y="0"/>
                                  <a:pt x="23"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1" name="Freeform 22"/>
                        <wps:cNvSpPr>
                          <a:spLocks noEditPoints="1"/>
                        </wps:cNvSpPr>
                        <wps:spPr bwMode="auto">
                          <a:xfrm>
                            <a:off x="0" y="0"/>
                            <a:ext cx="202" cy="145"/>
                          </a:xfrm>
                          <a:custGeom>
                            <a:avLst/>
                            <a:gdLst>
                              <a:gd name="T0" fmla="*/ 32 w 209"/>
                              <a:gd name="T1" fmla="*/ 150 h 150"/>
                              <a:gd name="T2" fmla="*/ 179 w 209"/>
                              <a:gd name="T3" fmla="*/ 147 h 150"/>
                              <a:gd name="T4" fmla="*/ 193 w 209"/>
                              <a:gd name="T5" fmla="*/ 108 h 150"/>
                              <a:gd name="T6" fmla="*/ 168 w 209"/>
                              <a:gd name="T7" fmla="*/ 60 h 150"/>
                              <a:gd name="T8" fmla="*/ 110 w 209"/>
                              <a:gd name="T9" fmla="*/ 67 h 150"/>
                              <a:gd name="T10" fmla="*/ 120 w 209"/>
                              <a:gd name="T11" fmla="*/ 45 h 150"/>
                              <a:gd name="T12" fmla="*/ 107 w 209"/>
                              <a:gd name="T13" fmla="*/ 21 h 150"/>
                              <a:gd name="T14" fmla="*/ 118 w 209"/>
                              <a:gd name="T15" fmla="*/ 24 h 150"/>
                              <a:gd name="T16" fmla="*/ 118 w 209"/>
                              <a:gd name="T17" fmla="*/ 14 h 150"/>
                              <a:gd name="T18" fmla="*/ 107 w 209"/>
                              <a:gd name="T19" fmla="*/ 16 h 150"/>
                              <a:gd name="T20" fmla="*/ 109 w 209"/>
                              <a:gd name="T21" fmla="*/ 5 h 150"/>
                              <a:gd name="T22" fmla="*/ 99 w 209"/>
                              <a:gd name="T23" fmla="*/ 5 h 150"/>
                              <a:gd name="T24" fmla="*/ 101 w 209"/>
                              <a:gd name="T25" fmla="*/ 16 h 150"/>
                              <a:gd name="T26" fmla="*/ 90 w 209"/>
                              <a:gd name="T27" fmla="*/ 13 h 150"/>
                              <a:gd name="T28" fmla="*/ 90 w 209"/>
                              <a:gd name="T29" fmla="*/ 24 h 150"/>
                              <a:gd name="T30" fmla="*/ 101 w 209"/>
                              <a:gd name="T31" fmla="*/ 21 h 150"/>
                              <a:gd name="T32" fmla="*/ 89 w 209"/>
                              <a:gd name="T33" fmla="*/ 45 h 150"/>
                              <a:gd name="T34" fmla="*/ 98 w 209"/>
                              <a:gd name="T35" fmla="*/ 67 h 150"/>
                              <a:gd name="T36" fmla="*/ 40 w 209"/>
                              <a:gd name="T37" fmla="*/ 60 h 150"/>
                              <a:gd name="T38" fmla="*/ 16 w 209"/>
                              <a:gd name="T39" fmla="*/ 108 h 150"/>
                              <a:gd name="T40" fmla="*/ 29 w 209"/>
                              <a:gd name="T41" fmla="*/ 147 h 150"/>
                              <a:gd name="T42" fmla="*/ 186 w 209"/>
                              <a:gd name="T43" fmla="*/ 71 h 150"/>
                              <a:gd name="T44" fmla="*/ 165 w 209"/>
                              <a:gd name="T45" fmla="*/ 112 h 150"/>
                              <a:gd name="T46" fmla="*/ 166 w 209"/>
                              <a:gd name="T47" fmla="*/ 136 h 150"/>
                              <a:gd name="T48" fmla="*/ 148 w 209"/>
                              <a:gd name="T49" fmla="*/ 129 h 150"/>
                              <a:gd name="T50" fmla="*/ 172 w 209"/>
                              <a:gd name="T51" fmla="*/ 67 h 150"/>
                              <a:gd name="T52" fmla="*/ 120 w 209"/>
                              <a:gd name="T53" fmla="*/ 102 h 150"/>
                              <a:gd name="T54" fmla="*/ 112 w 209"/>
                              <a:gd name="T55" fmla="*/ 76 h 150"/>
                              <a:gd name="T56" fmla="*/ 143 w 209"/>
                              <a:gd name="T57" fmla="*/ 105 h 150"/>
                              <a:gd name="T58" fmla="*/ 134 w 209"/>
                              <a:gd name="T59" fmla="*/ 126 h 150"/>
                              <a:gd name="T60" fmla="*/ 112 w 209"/>
                              <a:gd name="T61" fmla="*/ 126 h 150"/>
                              <a:gd name="T62" fmla="*/ 51 w 209"/>
                              <a:gd name="T63" fmla="*/ 66 h 150"/>
                              <a:gd name="T64" fmla="*/ 94 w 209"/>
                              <a:gd name="T65" fmla="*/ 101 h 150"/>
                              <a:gd name="T66" fmla="*/ 97 w 209"/>
                              <a:gd name="T67" fmla="*/ 124 h 150"/>
                              <a:gd name="T68" fmla="*/ 75 w 209"/>
                              <a:gd name="T69" fmla="*/ 128 h 150"/>
                              <a:gd name="T70" fmla="*/ 78 w 209"/>
                              <a:gd name="T71" fmla="*/ 103 h 150"/>
                              <a:gd name="T72" fmla="*/ 51 w 209"/>
                              <a:gd name="T73" fmla="*/ 66 h 150"/>
                              <a:gd name="T74" fmla="*/ 36 w 209"/>
                              <a:gd name="T75" fmla="*/ 67 h 150"/>
                              <a:gd name="T76" fmla="*/ 60 w 209"/>
                              <a:gd name="T77" fmla="*/ 129 h 150"/>
                              <a:gd name="T78" fmla="*/ 42 w 209"/>
                              <a:gd name="T79" fmla="*/ 136 h 150"/>
                              <a:gd name="T80" fmla="*/ 43 w 209"/>
                              <a:gd name="T81" fmla="*/ 112 h 150"/>
                              <a:gd name="T82" fmla="*/ 22 w 209"/>
                              <a:gd name="T83" fmla="*/ 71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09" h="150">
                                <a:moveTo>
                                  <a:pt x="29" y="147"/>
                                </a:moveTo>
                                <a:cubicBezTo>
                                  <a:pt x="30" y="149"/>
                                  <a:pt x="31" y="150"/>
                                  <a:pt x="32" y="150"/>
                                </a:cubicBezTo>
                                <a:cubicBezTo>
                                  <a:pt x="176" y="150"/>
                                  <a:pt x="176" y="150"/>
                                  <a:pt x="176" y="150"/>
                                </a:cubicBezTo>
                                <a:cubicBezTo>
                                  <a:pt x="178" y="150"/>
                                  <a:pt x="179" y="149"/>
                                  <a:pt x="179" y="147"/>
                                </a:cubicBezTo>
                                <a:cubicBezTo>
                                  <a:pt x="179" y="141"/>
                                  <a:pt x="179" y="141"/>
                                  <a:pt x="179" y="141"/>
                                </a:cubicBezTo>
                                <a:cubicBezTo>
                                  <a:pt x="179" y="134"/>
                                  <a:pt x="181" y="122"/>
                                  <a:pt x="193" y="108"/>
                                </a:cubicBezTo>
                                <a:cubicBezTo>
                                  <a:pt x="206" y="90"/>
                                  <a:pt x="209" y="70"/>
                                  <a:pt x="191" y="60"/>
                                </a:cubicBezTo>
                                <a:cubicBezTo>
                                  <a:pt x="183" y="56"/>
                                  <a:pt x="175" y="57"/>
                                  <a:pt x="168" y="60"/>
                                </a:cubicBezTo>
                                <a:cubicBezTo>
                                  <a:pt x="165" y="56"/>
                                  <a:pt x="160" y="53"/>
                                  <a:pt x="155" y="52"/>
                                </a:cubicBezTo>
                                <a:cubicBezTo>
                                  <a:pt x="137" y="49"/>
                                  <a:pt x="125" y="67"/>
                                  <a:pt x="110" y="67"/>
                                </a:cubicBezTo>
                                <a:cubicBezTo>
                                  <a:pt x="109" y="64"/>
                                  <a:pt x="109" y="61"/>
                                  <a:pt x="108" y="60"/>
                                </a:cubicBezTo>
                                <a:cubicBezTo>
                                  <a:pt x="115" y="58"/>
                                  <a:pt x="120" y="52"/>
                                  <a:pt x="120" y="45"/>
                                </a:cubicBezTo>
                                <a:cubicBezTo>
                                  <a:pt x="120" y="37"/>
                                  <a:pt x="114" y="31"/>
                                  <a:pt x="107" y="29"/>
                                </a:cubicBezTo>
                                <a:cubicBezTo>
                                  <a:pt x="107" y="21"/>
                                  <a:pt x="107" y="21"/>
                                  <a:pt x="107" y="21"/>
                                </a:cubicBezTo>
                                <a:cubicBezTo>
                                  <a:pt x="113" y="21"/>
                                  <a:pt x="113" y="21"/>
                                  <a:pt x="113" y="21"/>
                                </a:cubicBezTo>
                                <a:cubicBezTo>
                                  <a:pt x="114" y="23"/>
                                  <a:pt x="116" y="24"/>
                                  <a:pt x="118" y="24"/>
                                </a:cubicBezTo>
                                <a:cubicBezTo>
                                  <a:pt x="121" y="24"/>
                                  <a:pt x="123" y="22"/>
                                  <a:pt x="123" y="19"/>
                                </a:cubicBezTo>
                                <a:cubicBezTo>
                                  <a:pt x="123" y="16"/>
                                  <a:pt x="121" y="14"/>
                                  <a:pt x="118" y="14"/>
                                </a:cubicBezTo>
                                <a:cubicBezTo>
                                  <a:pt x="116" y="14"/>
                                  <a:pt x="114" y="15"/>
                                  <a:pt x="113" y="16"/>
                                </a:cubicBezTo>
                                <a:cubicBezTo>
                                  <a:pt x="107" y="16"/>
                                  <a:pt x="107" y="16"/>
                                  <a:pt x="107" y="16"/>
                                </a:cubicBezTo>
                                <a:cubicBezTo>
                                  <a:pt x="107" y="10"/>
                                  <a:pt x="107" y="10"/>
                                  <a:pt x="107" y="10"/>
                                </a:cubicBezTo>
                                <a:cubicBezTo>
                                  <a:pt x="108" y="9"/>
                                  <a:pt x="109" y="7"/>
                                  <a:pt x="109" y="5"/>
                                </a:cubicBezTo>
                                <a:cubicBezTo>
                                  <a:pt x="109" y="3"/>
                                  <a:pt x="107" y="0"/>
                                  <a:pt x="104" y="0"/>
                                </a:cubicBezTo>
                                <a:cubicBezTo>
                                  <a:pt x="101" y="0"/>
                                  <a:pt x="99" y="3"/>
                                  <a:pt x="99" y="5"/>
                                </a:cubicBezTo>
                                <a:cubicBezTo>
                                  <a:pt x="99" y="7"/>
                                  <a:pt x="100" y="9"/>
                                  <a:pt x="101" y="10"/>
                                </a:cubicBezTo>
                                <a:cubicBezTo>
                                  <a:pt x="101" y="16"/>
                                  <a:pt x="101" y="16"/>
                                  <a:pt x="101" y="16"/>
                                </a:cubicBezTo>
                                <a:cubicBezTo>
                                  <a:pt x="95" y="16"/>
                                  <a:pt x="95" y="16"/>
                                  <a:pt x="95" y="16"/>
                                </a:cubicBezTo>
                                <a:cubicBezTo>
                                  <a:pt x="94" y="15"/>
                                  <a:pt x="93" y="13"/>
                                  <a:pt x="90" y="13"/>
                                </a:cubicBezTo>
                                <a:cubicBezTo>
                                  <a:pt x="87" y="13"/>
                                  <a:pt x="85" y="16"/>
                                  <a:pt x="85" y="19"/>
                                </a:cubicBezTo>
                                <a:cubicBezTo>
                                  <a:pt x="85" y="22"/>
                                  <a:pt x="87" y="24"/>
                                  <a:pt x="90" y="24"/>
                                </a:cubicBezTo>
                                <a:cubicBezTo>
                                  <a:pt x="92" y="24"/>
                                  <a:pt x="94" y="23"/>
                                  <a:pt x="95" y="21"/>
                                </a:cubicBezTo>
                                <a:cubicBezTo>
                                  <a:pt x="101" y="21"/>
                                  <a:pt x="101" y="21"/>
                                  <a:pt x="101" y="21"/>
                                </a:cubicBezTo>
                                <a:cubicBezTo>
                                  <a:pt x="101" y="29"/>
                                  <a:pt x="101" y="29"/>
                                  <a:pt x="101" y="29"/>
                                </a:cubicBezTo>
                                <a:cubicBezTo>
                                  <a:pt x="94" y="31"/>
                                  <a:pt x="89" y="37"/>
                                  <a:pt x="89" y="45"/>
                                </a:cubicBezTo>
                                <a:cubicBezTo>
                                  <a:pt x="89" y="52"/>
                                  <a:pt x="94" y="58"/>
                                  <a:pt x="100" y="60"/>
                                </a:cubicBezTo>
                                <a:cubicBezTo>
                                  <a:pt x="100" y="61"/>
                                  <a:pt x="99" y="64"/>
                                  <a:pt x="98" y="67"/>
                                </a:cubicBezTo>
                                <a:cubicBezTo>
                                  <a:pt x="84" y="67"/>
                                  <a:pt x="71" y="49"/>
                                  <a:pt x="53" y="52"/>
                                </a:cubicBezTo>
                                <a:cubicBezTo>
                                  <a:pt x="48" y="53"/>
                                  <a:pt x="44" y="56"/>
                                  <a:pt x="40" y="60"/>
                                </a:cubicBezTo>
                                <a:cubicBezTo>
                                  <a:pt x="33" y="57"/>
                                  <a:pt x="25" y="56"/>
                                  <a:pt x="17" y="60"/>
                                </a:cubicBezTo>
                                <a:cubicBezTo>
                                  <a:pt x="0" y="70"/>
                                  <a:pt x="2" y="90"/>
                                  <a:pt x="16" y="108"/>
                                </a:cubicBezTo>
                                <a:cubicBezTo>
                                  <a:pt x="27" y="122"/>
                                  <a:pt x="29" y="134"/>
                                  <a:pt x="29" y="141"/>
                                </a:cubicBezTo>
                                <a:lnTo>
                                  <a:pt x="29" y="147"/>
                                </a:lnTo>
                                <a:close/>
                                <a:moveTo>
                                  <a:pt x="172" y="67"/>
                                </a:moveTo>
                                <a:cubicBezTo>
                                  <a:pt x="178" y="66"/>
                                  <a:pt x="183" y="67"/>
                                  <a:pt x="186" y="71"/>
                                </a:cubicBezTo>
                                <a:cubicBezTo>
                                  <a:pt x="201" y="86"/>
                                  <a:pt x="175" y="105"/>
                                  <a:pt x="172" y="115"/>
                                </a:cubicBezTo>
                                <a:cubicBezTo>
                                  <a:pt x="172" y="115"/>
                                  <a:pt x="168" y="113"/>
                                  <a:pt x="165" y="112"/>
                                </a:cubicBezTo>
                                <a:cubicBezTo>
                                  <a:pt x="161" y="120"/>
                                  <a:pt x="165" y="131"/>
                                  <a:pt x="167" y="135"/>
                                </a:cubicBezTo>
                                <a:cubicBezTo>
                                  <a:pt x="167" y="136"/>
                                  <a:pt x="167" y="137"/>
                                  <a:pt x="166" y="136"/>
                                </a:cubicBezTo>
                                <a:cubicBezTo>
                                  <a:pt x="163" y="135"/>
                                  <a:pt x="156" y="133"/>
                                  <a:pt x="149" y="131"/>
                                </a:cubicBezTo>
                                <a:cubicBezTo>
                                  <a:pt x="148" y="131"/>
                                  <a:pt x="148" y="130"/>
                                  <a:pt x="148" y="129"/>
                                </a:cubicBezTo>
                                <a:cubicBezTo>
                                  <a:pt x="149" y="117"/>
                                  <a:pt x="159" y="106"/>
                                  <a:pt x="166" y="97"/>
                                </a:cubicBezTo>
                                <a:cubicBezTo>
                                  <a:pt x="174" y="86"/>
                                  <a:pt x="175" y="76"/>
                                  <a:pt x="172" y="67"/>
                                </a:cubicBezTo>
                                <a:close/>
                                <a:moveTo>
                                  <a:pt x="111" y="124"/>
                                </a:moveTo>
                                <a:cubicBezTo>
                                  <a:pt x="117" y="120"/>
                                  <a:pt x="120" y="109"/>
                                  <a:pt x="120" y="102"/>
                                </a:cubicBezTo>
                                <a:cubicBezTo>
                                  <a:pt x="118" y="102"/>
                                  <a:pt x="114" y="101"/>
                                  <a:pt x="114" y="101"/>
                                </a:cubicBezTo>
                                <a:cubicBezTo>
                                  <a:pt x="114" y="92"/>
                                  <a:pt x="113" y="84"/>
                                  <a:pt x="112" y="76"/>
                                </a:cubicBezTo>
                                <a:cubicBezTo>
                                  <a:pt x="132" y="75"/>
                                  <a:pt x="145" y="54"/>
                                  <a:pt x="157" y="66"/>
                                </a:cubicBezTo>
                                <a:cubicBezTo>
                                  <a:pt x="169" y="79"/>
                                  <a:pt x="147" y="95"/>
                                  <a:pt x="143" y="105"/>
                                </a:cubicBezTo>
                                <a:cubicBezTo>
                                  <a:pt x="143" y="105"/>
                                  <a:pt x="136" y="104"/>
                                  <a:pt x="130" y="103"/>
                                </a:cubicBezTo>
                                <a:cubicBezTo>
                                  <a:pt x="128" y="110"/>
                                  <a:pt x="131" y="122"/>
                                  <a:pt x="134" y="126"/>
                                </a:cubicBezTo>
                                <a:cubicBezTo>
                                  <a:pt x="135" y="128"/>
                                  <a:pt x="134" y="128"/>
                                  <a:pt x="133" y="128"/>
                                </a:cubicBezTo>
                                <a:cubicBezTo>
                                  <a:pt x="128" y="127"/>
                                  <a:pt x="119" y="126"/>
                                  <a:pt x="112" y="126"/>
                                </a:cubicBezTo>
                                <a:cubicBezTo>
                                  <a:pt x="111" y="126"/>
                                  <a:pt x="110" y="125"/>
                                  <a:pt x="111" y="124"/>
                                </a:cubicBezTo>
                                <a:close/>
                                <a:moveTo>
                                  <a:pt x="51" y="66"/>
                                </a:moveTo>
                                <a:cubicBezTo>
                                  <a:pt x="63" y="54"/>
                                  <a:pt x="77" y="75"/>
                                  <a:pt x="96" y="76"/>
                                </a:cubicBezTo>
                                <a:cubicBezTo>
                                  <a:pt x="95" y="84"/>
                                  <a:pt x="94" y="92"/>
                                  <a:pt x="94" y="101"/>
                                </a:cubicBezTo>
                                <a:cubicBezTo>
                                  <a:pt x="94" y="101"/>
                                  <a:pt x="90" y="102"/>
                                  <a:pt x="88" y="102"/>
                                </a:cubicBezTo>
                                <a:cubicBezTo>
                                  <a:pt x="88" y="109"/>
                                  <a:pt x="91" y="120"/>
                                  <a:pt x="97" y="124"/>
                                </a:cubicBezTo>
                                <a:cubicBezTo>
                                  <a:pt x="98" y="125"/>
                                  <a:pt x="98" y="126"/>
                                  <a:pt x="97" y="126"/>
                                </a:cubicBezTo>
                                <a:cubicBezTo>
                                  <a:pt x="89" y="126"/>
                                  <a:pt x="81" y="127"/>
                                  <a:pt x="75" y="128"/>
                                </a:cubicBezTo>
                                <a:cubicBezTo>
                                  <a:pt x="74" y="128"/>
                                  <a:pt x="73" y="128"/>
                                  <a:pt x="74" y="126"/>
                                </a:cubicBezTo>
                                <a:cubicBezTo>
                                  <a:pt x="77" y="122"/>
                                  <a:pt x="80" y="110"/>
                                  <a:pt x="78" y="103"/>
                                </a:cubicBezTo>
                                <a:cubicBezTo>
                                  <a:pt x="73" y="104"/>
                                  <a:pt x="65" y="105"/>
                                  <a:pt x="65" y="105"/>
                                </a:cubicBezTo>
                                <a:cubicBezTo>
                                  <a:pt x="61" y="95"/>
                                  <a:pt x="39" y="79"/>
                                  <a:pt x="51" y="66"/>
                                </a:cubicBezTo>
                                <a:close/>
                                <a:moveTo>
                                  <a:pt x="22" y="71"/>
                                </a:moveTo>
                                <a:cubicBezTo>
                                  <a:pt x="26" y="67"/>
                                  <a:pt x="30" y="66"/>
                                  <a:pt x="36" y="67"/>
                                </a:cubicBezTo>
                                <a:cubicBezTo>
                                  <a:pt x="33" y="76"/>
                                  <a:pt x="34" y="86"/>
                                  <a:pt x="42" y="97"/>
                                </a:cubicBezTo>
                                <a:cubicBezTo>
                                  <a:pt x="49" y="106"/>
                                  <a:pt x="59" y="117"/>
                                  <a:pt x="60" y="129"/>
                                </a:cubicBezTo>
                                <a:cubicBezTo>
                                  <a:pt x="60" y="130"/>
                                  <a:pt x="60" y="131"/>
                                  <a:pt x="59" y="131"/>
                                </a:cubicBezTo>
                                <a:cubicBezTo>
                                  <a:pt x="52" y="133"/>
                                  <a:pt x="45" y="135"/>
                                  <a:pt x="42" y="136"/>
                                </a:cubicBezTo>
                                <a:cubicBezTo>
                                  <a:pt x="41" y="137"/>
                                  <a:pt x="41" y="136"/>
                                  <a:pt x="41" y="135"/>
                                </a:cubicBezTo>
                                <a:cubicBezTo>
                                  <a:pt x="43" y="131"/>
                                  <a:pt x="47" y="120"/>
                                  <a:pt x="43" y="112"/>
                                </a:cubicBezTo>
                                <a:cubicBezTo>
                                  <a:pt x="40" y="113"/>
                                  <a:pt x="36" y="115"/>
                                  <a:pt x="36" y="115"/>
                                </a:cubicBezTo>
                                <a:cubicBezTo>
                                  <a:pt x="33" y="105"/>
                                  <a:pt x="7" y="86"/>
                                  <a:pt x="22" y="7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2" name="Freeform 23"/>
                        <wps:cNvSpPr>
                          <a:spLocks/>
                        </wps:cNvSpPr>
                        <wps:spPr bwMode="auto">
                          <a:xfrm>
                            <a:off x="28" y="158"/>
                            <a:ext cx="145" cy="21"/>
                          </a:xfrm>
                          <a:custGeom>
                            <a:avLst/>
                            <a:gdLst>
                              <a:gd name="T0" fmla="*/ 150 w 150"/>
                              <a:gd name="T1" fmla="*/ 20 h 22"/>
                              <a:gd name="T2" fmla="*/ 150 w 150"/>
                              <a:gd name="T3" fmla="*/ 2 h 22"/>
                              <a:gd name="T4" fmla="*/ 148 w 150"/>
                              <a:gd name="T5" fmla="*/ 0 h 22"/>
                              <a:gd name="T6" fmla="*/ 2 w 150"/>
                              <a:gd name="T7" fmla="*/ 0 h 22"/>
                              <a:gd name="T8" fmla="*/ 0 w 150"/>
                              <a:gd name="T9" fmla="*/ 2 h 22"/>
                              <a:gd name="T10" fmla="*/ 0 w 150"/>
                              <a:gd name="T11" fmla="*/ 20 h 22"/>
                              <a:gd name="T12" fmla="*/ 2 w 150"/>
                              <a:gd name="T13" fmla="*/ 22 h 22"/>
                              <a:gd name="T14" fmla="*/ 148 w 150"/>
                              <a:gd name="T15" fmla="*/ 22 h 22"/>
                              <a:gd name="T16" fmla="*/ 150 w 150"/>
                              <a:gd name="T17" fmla="*/ 2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0" h="22">
                                <a:moveTo>
                                  <a:pt x="150" y="20"/>
                                </a:moveTo>
                                <a:cubicBezTo>
                                  <a:pt x="150" y="2"/>
                                  <a:pt x="150" y="2"/>
                                  <a:pt x="150" y="2"/>
                                </a:cubicBezTo>
                                <a:cubicBezTo>
                                  <a:pt x="150" y="1"/>
                                  <a:pt x="149" y="0"/>
                                  <a:pt x="148" y="0"/>
                                </a:cubicBezTo>
                                <a:cubicBezTo>
                                  <a:pt x="2" y="0"/>
                                  <a:pt x="2" y="0"/>
                                  <a:pt x="2" y="0"/>
                                </a:cubicBezTo>
                                <a:cubicBezTo>
                                  <a:pt x="1" y="0"/>
                                  <a:pt x="0" y="1"/>
                                  <a:pt x="0" y="2"/>
                                </a:cubicBezTo>
                                <a:cubicBezTo>
                                  <a:pt x="0" y="20"/>
                                  <a:pt x="0" y="20"/>
                                  <a:pt x="0" y="20"/>
                                </a:cubicBezTo>
                                <a:cubicBezTo>
                                  <a:pt x="0" y="22"/>
                                  <a:pt x="1" y="22"/>
                                  <a:pt x="2" y="22"/>
                                </a:cubicBezTo>
                                <a:cubicBezTo>
                                  <a:pt x="148" y="22"/>
                                  <a:pt x="148" y="22"/>
                                  <a:pt x="148" y="22"/>
                                </a:cubicBezTo>
                                <a:cubicBezTo>
                                  <a:pt x="149" y="22"/>
                                  <a:pt x="150" y="22"/>
                                  <a:pt x="150" y="2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6257E702" id="Group 4" o:spid="_x0000_s1026" style="position:absolute;margin-left:22.5pt;margin-top:22.5pt;width:98.1pt;height:51pt;z-index:251659264;mso-position-horizontal-relative:page;mso-position-vertical-relative:page" coordsize="103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">
                <o:lock v:ext="edit" aspectratio="t"/>
                <v:shape id="Freeform 5" o:spid="_x0000_s1027" style="position:absolute;left:28;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" path="m50,c5,,5,,5,,2,,,1,,5,,133,,133,,133v,4,1,6,5,6c50,139,50,139,50,139v37,,50,-17,50,-34c100,33,100,33,100,33,100,16,87,,50,xm72,100v,11,-8,16,-22,16c28,116,28,116,28,116v,-93,,-93,,-93c50,23,50,23,50,23v14,,22,5,22,15l72,100xe" filled="f" stroked="f">
                  <v:path arrowok="t" o:connecttype="custom" o:connectlocs="49,0;5,0;0,5;0,129;5,135;49,135;97,102;97,32;49,0;70,97;49,113;27,113;27,22;49,22;70,37;70,97" o:connectangles="0,0,0,0,0,0,0,0,0,0,0,0,0,0,0,0"/>
                  <o:lock v:ext="edit" verticies="t"/>
                </v:shape>
                <v:shape id="Freeform 6" o:spid="_x0000_s1028" style="position:absolute;left:149;top:223;width:105;height:134;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" path="m39,5c1,133,1,133,1,133v-1,4,,6,4,6c21,139,21,139,21,139v4,,6,-2,7,-6c35,109,35,109,35,109v38,,38,,38,c80,133,80,133,80,133v1,4,3,6,6,6c104,139,104,139,104,139v4,,5,-2,4,-6c70,5,70,5,70,5,69,1,67,,63,,46,,46,,46,,42,,40,1,39,5xm67,87v-26,,-26,,-26,c54,28,54,28,54,28l67,87xe" filled="f" stroked="f">
                  <v:path arrowok="t" o:connecttype="custom" o:connectlocs="38,5;1,128;5,134;20,134;27,128;34,105;70,105;77,128;83,134;100,134;104,128;67,5;61,0;44,0;38,5;65,84;39,84;52,27;65,84" o:connectangles="0,0,0,0,0,0,0,0,0,0,0,0,0,0,0,0,0,0,0"/>
                  <o:lock v:ext="edit" aspectratio="t" verticies="t"/>
                </v:shape>
                <v:shape id="Freeform 7" o:spid="_x0000_s1029" style="position:absolute;left:229;top:402;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" path="m70,5c69,1,67,,63,,45,,45,,45,,42,,40,1,39,5,1,133,1,133,1,133v-1,4,,6,4,6c21,139,21,139,21,139v4,,5,-2,6,-6c35,109,35,109,35,109v38,,38,,38,c80,133,80,133,80,133v1,4,2,6,6,6c104,139,104,139,104,139v4,,5,-2,4,-6l70,5xm41,87c54,28,54,28,54,28,67,87,67,87,67,87r-26,xe" filled="f" stroked="f">
                  <v:path arrowok="t" o:connecttype="custom" o:connectlocs="67,5;61,0;43,0;38,5;1,129;5,135;20,135;26,129;34,106;70,106;77,129;83,135;100,135;104,129;67,5;39,84;52,27;65,84;39,84" o:connectangles="0,0,0,0,0,0,0,0,0,0,0,0,0,0,0,0,0,0,0"/>
                  <o:lock v:ext="edit" verticies="t"/>
                </v:shape>
                <v:shape id="Freeform 8" o:spid="_x0000_s1030" style="position:absolute;left:564;top:223;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" path="m5,139v16,,16,,16,c25,139,27,137,28,133v7,-24,7,-24,7,-24c73,109,73,109,73,109v7,24,7,24,7,24c81,137,83,139,86,139v19,,19,,19,c108,139,109,137,108,133,70,5,70,5,70,5,69,1,67,,64,,46,,46,,46,,42,,40,1,39,5,1,133,1,133,1,133v-1,4,,6,4,6xm54,28c67,87,67,87,67,87v-26,,-26,,-26,l54,28xe" filled="f" stroked="f">
                  <v:path arrowok="t" o:connecttype="custom" o:connectlocs="5,135;20,135;27,129;34,106;70,106;77,129;83,135;101,135;104,129;67,5;62,0;44,0;38,5;1,129;5,135;52,27;65,84;39,84;52,27" o:connectangles="0,0,0,0,0,0,0,0,0,0,0,0,0,0,0,0,0,0,0"/>
                  <o:lock v:ext="edit" verticies="t"/>
                </v:shape>
                <v:shape id="Freeform 9" o:spid="_x0000_s1031" style="position:absolute;left:280;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" path="m5,139v16,,16,,16,c25,139,26,137,26,133v,-84,,-84,,-84c27,50,32,64,32,64v42,72,42,72,42,72c75,138,76,139,79,139v16,,16,,16,c99,139,100,137,100,133,100,5,100,5,100,5,100,1,99,,95,,79,,79,,79,,75,,74,1,74,5v,83,,83,,83c69,76,69,76,69,76,26,2,26,2,26,2,25,,24,,21,,5,,5,,5,,2,,,1,,5,,133,,133,,133v,4,2,6,5,6xe" filled="f" stroked="f">
                  <v:path arrowok="t" o:connecttype="custom" o:connectlocs="5,135;20,135;25,129;25,48;31,62;72,132;77,135;92,135;97,129;97,5;92,0;77,0;72,5;72,85;67,74;25,2;20,0;5,0;0,5;0,129;5,135" o:connectangles="0,0,0,0,0,0,0,0,0,0,0,0,0,0,0,0,0,0,0,0,0"/>
                </v:shape>
                <v:shape id="Freeform 10" o:spid="_x0000_s1032" style="position:absolute;left:417;top:223;width:119;height:135;visibility:visible;mso-wrap-style:square;v-text-anchor:top" coordsize="1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" path="m119,139v4,,5,-2,5,-6c124,5,124,5,124,5,124,1,123,,119,,102,,102,,102,v-2,,-4,,-4,2c67,74,67,74,67,74,62,88,62,88,62,88,57,74,57,74,57,74,25,2,25,2,25,2,24,1,23,,21,,5,,5,,5,,1,,,1,,5,,133,,133,,133v,4,1,6,5,6c21,139,21,139,21,139v3,,5,-2,5,-6c26,55,26,55,26,55v4,16,4,16,4,16c48,112,48,112,48,112v1,3,3,6,6,6c69,118,69,118,69,118v3,,5,-2,7,-6c92,72,92,72,92,72,97,54,97,54,97,54v,79,,79,,79c97,137,99,139,102,139r17,xe" filled="f" stroked="f">
                  <v:path arrowok="t" o:connecttype="custom" o:connectlocs="114,135;119,129;119,5;114,0;98,0;94,2;64,72;60,85;55,72;24,2;20,0;5,0;0,5;0,129;5,135;20,135;25,129;25,53;29,69;46,109;52,115;66,115;73,109;88,70;93,52;93,129;98,135;114,135" o:connectangles="0,0,0,0,0,0,0,0,0,0,0,0,0,0,0,0,0,0,0,0,0,0,0,0,0,0,0,0"/>
                </v:shape>
                <v:shape id="Freeform 11" o:spid="_x0000_s1033" style="position:absolute;left:695;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" path="m75,82c92,76,98,64,98,52v,-19,,-19,,-19c98,16,85,,48,,5,,5,,5,,1,,,1,,5,,133,,133,,133v,4,1,6,5,6c23,139,23,139,23,139v4,,5,-2,5,-6c28,86,28,86,28,86v21,,21,,21,c71,133,71,133,71,133v2,4,2,6,5,6c94,139,94,139,94,139v4,,6,-2,5,-6l75,82xm70,47v,11,-8,16,-22,16c28,63,28,63,28,63v,-40,,-40,,-40c48,23,48,23,48,23v14,,22,5,22,15l70,47xe" filled="f" stroked="f">
                  <v:path arrowok="t" o:connecttype="custom" o:connectlocs="73,80;95,51;95,32;47,0;5,0;0,5;0,129;5,135;22,135;27,129;27,84;48,84;69,129;74,135;91,135;96,129;73,80;68,46;47,61;27,61;27,22;47,22;68,37;68,46" o:connectangles="0,0,0,0,0,0,0,0,0,0,0,0,0,0,0,0,0,0,0,0,0,0,0,0"/>
                  <o:lock v:ext="edit" verticies="t"/>
                </v:shape>
                <v:shape id="Freeform 12" o:spid="_x0000_s1034" style="position:absolute;left:824;top:223;width:104;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" path="m57,68c100,5,100,5,100,5,102,2,101,,98,,79,,79,,79,,75,,72,2,70,5,34,60,34,60,34,60v-6,,-6,,-6,c28,5,28,5,28,5,28,1,26,,23,,5,,5,,5,,1,,,1,,5,,133,,133,,133v,4,1,6,5,6c23,139,23,139,23,139v3,,5,-2,5,-6c28,80,28,80,28,80v6,,6,,6,c73,133,73,133,73,133v2,3,4,6,7,6c103,139,103,139,103,139v4,,4,-3,3,-6l57,68xe" filled="f" stroked="f">
                  <v:path arrowok="t" o:connecttype="custom" o:connectlocs="55,66;97,5;95,0;77,0;68,5;33,58;27,58;27,5;22,0;5,0;0,5;0,129;5,135;22,135;27,129;27,78;33,78;71,129;78,135;100,135;103,129;55,66" o:connectangles="0,0,0,0,0,0,0,0,0,0,0,0,0,0,0,0,0,0,0,0,0,0"/>
                </v:shape>
                <v:shape id="Freeform 13" o:spid="_x0000_s1035" style="position:absolute;left:807;top:402;width:103;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" path="m57,68c100,5,100,5,100,5,102,2,101,,98,,79,,79,,79,,75,,72,2,71,5,34,60,34,60,34,60v-6,,-6,,-6,c28,5,28,5,28,5,28,2,26,,23,,5,,5,,5,,1,,,2,,5,,134,,134,,134v,3,1,5,5,5c23,139,23,139,23,139v3,,5,-2,5,-5c28,80,28,80,28,80v6,,6,,6,c73,134,73,134,73,134v2,2,4,5,7,5c103,139,103,139,103,139v4,,4,-3,3,-5l57,68xe" filled="f" stroked="f">
                  <v:path arrowok="t" o:connecttype="custom" o:connectlocs="55,66;96,5;94,0;76,0;68,5;33,58;27,58;27,5;22,0;5,0;0,5;0,130;5,135;22,135;27,130;27,78;33,78;70,130;77,135;99,135;102,130;55,66" o:connectangles="0,0,0,0,0,0,0,0,0,0,0,0,0,0,0,0,0,0,0,0,0,0"/>
                </v:shape>
                <v:shape id="Freeform 14" o:spid="_x0000_s1036" style="position:absolute;left:28;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" path="m69,64c38,51,38,51,38,51,35,50,29,47,29,40v,-3,,-3,,-3c29,27,34,22,47,22v13,,18,5,18,15c65,39,65,39,65,39v,3,2,5,5,5c87,44,87,44,87,44v4,,5,-2,5,-5c92,33,92,33,92,33,92,16,83,,47,,11,,3,16,3,33v,12,,12,,12c3,58,11,68,21,72,51,84,51,84,51,84v9,3,15,6,15,15c66,105,66,105,66,105v,10,-6,15,-20,15c32,120,27,115,27,105v,-4,,-4,,-4c27,97,26,95,22,95,5,95,5,95,5,95,1,95,,97,,101v,8,,8,,8c,126,10,142,47,142v36,,47,-16,47,-33c94,93,94,93,94,93,94,78,83,69,69,64xe" filled="f" stroked="f">
                  <v:path arrowok="t" o:connecttype="custom" o:connectlocs="67,62;37,50;28,39;28,36;46,21;63,36;63,38;68,43;84,43;89,38;89,32;46,0;3,32;3,44;20,70;49,82;64,96;64,102;45,117;26,102;26,98;21,92;5,92;0,98;0,106;46,138;91,106;91,90;67,62" o:connectangles="0,0,0,0,0,0,0,0,0,0,0,0,0,0,0,0,0,0,0,0,0,0,0,0,0,0,0,0,0"/>
                </v:shape>
                <v:shape id="Freeform 15" o:spid="_x0000_s1037" style="position:absolute;left:514;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OGVxAAAANwAAAAPAAAAZHJzL2Rvd25yZXYueG1sRE/JbsIw&#10;EL0j8Q/WIPUGDqWq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FLY4ZXEAAAA3AAAAA8A&#10;AAAAAAAAAAAAAAAABwIAAGRycy9kb3ducmV2LnhtbFBLBQYAAAAAAwADALcAAAD4AgAAAAA=&#10;" path="m70,64c38,51,38,51,38,51,35,50,30,47,30,40v,-3,,-3,,-3c30,27,34,22,47,22v14,,19,5,19,15c66,39,66,39,66,39v,3,1,5,4,5c88,44,88,44,88,44v3,,5,-2,5,-5c93,33,93,33,93,33,93,16,83,,47,,11,,3,16,3,33v,12,,12,,12c3,58,12,68,21,72,51,84,51,84,51,84v9,3,16,6,16,15c67,105,67,105,67,105v,10,-7,15,-20,15c33,120,27,115,27,105v,-4,,-4,,-4c27,97,26,95,22,95,5,95,5,95,5,95,2,95,,97,,101v,8,,8,,8c,126,10,142,47,142v37,,47,-16,47,-33c94,93,94,93,94,93,94,78,84,69,70,64xe" filled="f" stroked="f">
                  <v:path arrowok="t" o:connecttype="custom" o:connectlocs="68,62;37,50;29,39;29,36;46,21;64,36;64,38;68,43;85,43;90,38;90,32;46,0;3,32;3,44;20,70;49,82;65,96;65,102;46,117;26,102;26,98;21,92;5,92;0,98;0,106;46,138;91,106;91,90;68,62" o:connectangles="0,0,0,0,0,0,0,0,0,0,0,0,0,0,0,0,0,0,0,0,0,0,0,0,0,0,0,0,0"/>
                </v:shape>
                <v:shape id="Freeform 16" o:spid="_x0000_s1038" style="position:absolute;left:945;top:221;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EQOxAAAANwAAAAPAAAAZHJzL2Rvd25yZXYueG1sRE/JbsIw&#10;EL0j8Q/WIPUGDkWt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D2URA7EAAAA3AAAAA8A&#10;AAAAAAAAAAAAAAAABwIAAGRycy9kb3ducmV2LnhtbFBLBQYAAAAAAwADALcAAAD4AgAAAAA=&#10;" path="m70,64c38,51,38,51,38,51,35,50,30,47,30,40v,-3,,-3,,-3c30,27,34,22,48,22v13,,18,5,18,15c66,39,66,39,66,39v,3,1,5,4,5c88,44,88,44,88,44v3,,5,-2,5,-5c93,33,93,33,93,33,93,16,83,,47,,11,,3,16,3,33v,12,,12,,12c3,58,12,68,22,72,51,84,51,84,51,84v9,3,16,6,16,15c67,105,67,105,67,105v,10,-6,15,-20,15c33,120,27,115,27,105v,-4,,-4,,-4c27,97,26,95,22,95,5,95,5,95,5,95,2,95,,97,,101v,8,,8,,8c,126,10,142,47,142v37,,47,-16,47,-33c94,93,94,93,94,93,94,78,84,69,70,64xe" filled="f" stroked="f">
                  <v:path arrowok="t" o:connecttype="custom" o:connectlocs="68,62;37,50;29,39;29,36;46,21;64,36;64,38;68,43;85,43;90,38;90,32;46,0;3,32;3,44;21,70;49,82;65,96;65,102;46,117;26,102;26,98;21,92;5,92;0,98;0,106;46,138;91,106;91,90;68,62" o:connectangles="0,0,0,0,0,0,0,0,0,0,0,0,0,0,0,0,0,0,0,0,0,0,0,0,0,0,0,0,0"/>
                </v:shape>
                <v:shape id="Freeform 17" o:spid="_x0000_s1039" style="position:absolute;left:137;top:402;width:94;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" path="m97,5c97,1,95,,91,,5,,5,,5,,1,,,1,,5,,17,,17,,17v,4,1,6,5,6c34,23,34,23,34,23v,110,,110,,110c34,137,36,139,39,139v18,,18,,18,c61,139,62,137,62,133,62,23,62,23,62,23v29,,29,,29,c95,23,97,21,97,17l97,5xe" filled="f" stroked="f">
                  <v:path arrowok="t" o:connecttype="custom" o:connectlocs="94,5;88,0;5,0;0,5;0,17;5,22;33,22;33,129;38,135;55,135;60,129;60,22;88,22;94,17;94,5" o:connectangles="0,0,0,0,0,0,0,0,0,0,0,0,0,0,0"/>
                </v:shape>
                <v:shape id="Freeform 18" o:spid="_x0000_s1040" style="position:absolute;left:333;top:402;width:93;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" path="m92,c5,,5,,5,,2,,,1,,5,,18,,18,,18v,3,2,5,5,5c35,23,35,23,35,23v,111,,111,,111c35,137,36,139,40,139v18,,18,,18,c61,139,63,137,63,134,63,23,63,23,63,23v29,,29,,29,c95,23,97,21,97,18,97,5,97,5,97,5,97,1,95,,92,xe" filled="f" stroked="f">
                  <v:path arrowok="t" o:connecttype="custom" o:connectlocs="88,0;5,0;0,5;0,17;5,22;34,22;34,130;38,135;56,135;60,130;60,22;88,22;93,17;93,5;88,0" o:connectangles="0,0,0,0,0,0,0,0,0,0,0,0,0,0,0"/>
                </v:shape>
                <v:shape id="Freeform 19" o:spid="_x0000_s1041" style="position:absolute;left:454;top:402;width:26;height:135;visibility:visible;mso-wrap-style:square;v-text-anchor:top" coordsize="2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" path="m22,c5,,5,,5,,1,,,2,,5,,134,,134,,134v,3,1,5,5,5c22,139,22,139,22,139v4,,5,-2,5,-5c27,5,27,5,27,5,27,2,26,,22,xe" filled="f" stroked="f">
                  <v:path arrowok="t" o:connecttype="custom" o:connectlocs="21,0;5,0;0,5;0,130;5,135;21,135;26,130;26,5;21,0" o:connectangles="0,0,0,0,0,0,0,0,0"/>
                </v:shape>
                <v:shape id="Freeform 20" o:spid="_x0000_s1042" style="position:absolute;left:623;top:402;width:93;height:135;visibility:visible;mso-wrap-style:square;v-text-anchor:top" coordsize="96,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" path="m91,c5,,5,,5,,1,,,1,,5,,18,,18,,18v,3,1,5,5,5c34,23,34,23,34,23v,111,,111,,111c34,137,35,139,39,139v18,,18,,18,c61,139,62,137,62,134,62,23,62,23,62,23v29,,29,,29,c95,23,96,21,96,18,96,5,96,5,96,5,96,1,95,,91,xe" filled="f" stroked="f">
                  <v:path arrowok="t" o:connecttype="custom" o:connectlocs="88,0;5,0;0,5;0,17;5,22;33,22;33,130;38,135;55,135;60,130;60,22;88,22;93,17;93,5;88,0" o:connectangles="0,0,0,0,0,0,0,0,0,0,0,0,0,0,0"/>
                </v:shape>
                <v:shape id="Freeform 21" o:spid="_x0000_s1043" style="position:absolute;left:742;top:402;width:27;height:135;visibility:visible;mso-wrap-style:square;v-text-anchor:top" coordsize="2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" path="m23,c5,,5,,5,,1,,,2,,5,,134,,134,,134v,3,1,5,5,5c23,139,23,139,23,139v3,,5,-2,5,-5c28,5,28,5,28,5,28,2,26,,23,xe" filled="f" stroked="f">
                  <v:path arrowok="t" o:connecttype="custom" o:connectlocs="22,0;5,0;0,5;0,130;5,135;22,135;27,130;27,5;22,0" o:connectangles="0,0,0,0,0,0,0,0,0"/>
                </v:shape>
                <v:shape id="Freeform 22" o:spid="_x0000_s1044" style="position:absolute;width:202;height:145;visibility:visible;mso-wrap-style:square;v-text-anchor:top" coordsize="20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" path="m29,147v1,2,2,3,3,3c176,150,176,150,176,150v2,,3,-1,3,-3c179,141,179,141,179,141v,-7,2,-19,14,-33c206,90,209,70,191,60v-8,-4,-16,-3,-23,c165,56,160,53,155,52,137,49,125,67,110,67v-1,-3,-1,-6,-2,-7c115,58,120,52,120,45v,-8,-6,-14,-13,-16c107,21,107,21,107,21v6,,6,,6,c114,23,116,24,118,24v3,,5,-2,5,-5c123,16,121,14,118,14v-2,,-4,1,-5,2c107,16,107,16,107,16v,-6,,-6,,-6c108,9,109,7,109,5,109,3,107,,104,v-3,,-5,3,-5,5c99,7,100,9,101,10v,6,,6,,6c95,16,95,16,95,16,94,15,93,13,90,13v-3,,-5,3,-5,6c85,22,87,24,90,24v2,,4,-1,5,-3c101,21,101,21,101,21v,8,,8,,8c94,31,89,37,89,45v,7,5,13,11,15c100,61,99,64,98,67,84,67,71,49,53,52v-5,1,-9,4,-13,8c33,57,25,56,17,60,,70,2,90,16,108v11,14,13,26,13,33l29,147xm172,67v6,-1,11,,14,4c201,86,175,105,172,115v,,-4,-2,-7,-3c161,120,165,131,167,135v,1,,2,-1,1c163,135,156,133,149,131v-1,,-1,-1,-1,-2c149,117,159,106,166,97v8,-11,9,-21,6,-30xm111,124v6,-4,9,-15,9,-22c118,102,114,101,114,101v,-9,-1,-17,-2,-25c132,75,145,54,157,66v12,13,-10,29,-14,39c143,105,136,104,130,103v-2,7,1,19,4,23c135,128,134,128,133,128v-5,-1,-14,-2,-21,-2c111,126,110,125,111,124xm51,66c63,54,77,75,96,76v-1,8,-2,16,-2,25c94,101,90,102,88,102v,7,3,18,9,22c98,125,98,126,97,126v-8,,-16,1,-22,2c74,128,73,128,74,126v3,-4,6,-16,4,-23c73,104,65,105,65,105,61,95,39,79,51,66xm22,71v4,-4,8,-5,14,-4c33,76,34,86,42,97v7,9,17,20,18,32c60,130,60,131,59,131v-7,2,-14,4,-17,5c41,137,41,136,41,135v2,-4,6,-15,2,-23c40,113,36,115,36,115,33,105,7,86,22,71xe" filled="f" stroked="f">
                  <v:path arrowok="t" o:connecttype="custom" o:connectlocs="31,145;173,142;187,104;162,58;106,65;116,44;103,20;114,23;114,14;103,15;105,5;96,5;98,15;87,13;87,23;98,20;86,44;95,65;39,58;15,104;28,142;180,69;159,108;160,131;143,125;166,65;116,99;108,73;138,102;130,122;108,122;49,64;91,98;94,120;72,124;75,100;49,64;35,65;58,125;41,131;42,108;21,69" o:connectangles="0,0,0,0,0,0,0,0,0,0,0,0,0,0,0,0,0,0,0,0,0,0,0,0,0,0,0,0,0,0,0,0,0,0,0,0,0,0,0,0,0,0"/>
                  <o:lock v:ext="edit" verticies="t"/>
                </v:shape>
                <v:shape id="Freeform 23" o:spid="_x0000_s1045" style="position:absolute;left:28;top:158;width:145;height:21;visibility:visible;mso-wrap-style:square;v-text-anchor:top" coordsize="15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" path="m150,20v,-18,,-18,,-18c150,1,149,,148,,2,,2,,2,,1,,,1,,2,,20,,20,,20v,2,1,2,2,2c148,22,148,22,148,22v1,,2,,2,-2xe" filled="f" stroked="f">
                  <v:path arrowok="t" o:connecttype="custom" o:connectlocs="145,19;145,2;143,0;2,0;0,2;0,19;2,21;143,21;145,19" o:connectangles="0,0,0,0,0,0,0,0,0"/>
                </v:shape>
                <w10:wrap type="topAndBottom" anchorx="page" anchory="page"/>
              </v:group>
            </w:pict>
          </mc:Fallback>
        </mc:AlternateContent>
      </w:r>
    </w:p>
    <w:bookmarkStart w:id="1" w:name="Dato"/>
    <w:bookmarkEnd w:id="1"/>
    <w:p w:rsidR="007D1CE2" w:rsidRPr="00015809" w:rsidRDefault="007D1CE2" w:rsidP="007D1CE2">
      <w:pPr>
        <w:rPr>
          <w:rFonts w:ascii="Arial" w:hAnsi="Arial" w:cs="Arial"/>
          <w:sz w:val="18"/>
          <w:szCs w:val="18"/>
        </w:rPr>
      </w:pPr>
      <w:r>
        <w:rPr>
          <w:rFonts w:ascii="Arial" w:hAnsi="Arial" w:cs="Arial"/>
          <w:sz w:val="18"/>
          <w:szCs w:val="18"/>
        </w:rPr>
        <w:fldChar w:fldCharType="begin" w:fldLock="1"/>
      </w:r>
      <w:r>
        <w:rPr>
          <w:rFonts w:ascii="Arial" w:hAnsi="Arial" w:cs="Arial"/>
          <w:sz w:val="18"/>
          <w:szCs w:val="18"/>
        </w:rPr>
        <w:instrText xml:space="preserve"> DATE  \@ "d. MMMM yyyy"  \* MERGEFORMAT </w:instrText>
      </w:r>
      <w:r>
        <w:rPr>
          <w:rFonts w:ascii="Arial" w:hAnsi="Arial" w:cs="Arial"/>
          <w:sz w:val="18"/>
          <w:szCs w:val="18"/>
        </w:rPr>
        <w:fldChar w:fldCharType="separate"/>
      </w:r>
      <w:r>
        <w:rPr>
          <w:rFonts w:ascii="Arial" w:hAnsi="Arial" w:cs="Arial"/>
          <w:noProof/>
          <w:sz w:val="18"/>
          <w:szCs w:val="18"/>
        </w:rPr>
        <w:t>1</w:t>
      </w:r>
      <w:r w:rsidR="0086107D">
        <w:rPr>
          <w:rFonts w:ascii="Arial" w:hAnsi="Arial" w:cs="Arial"/>
          <w:noProof/>
          <w:sz w:val="18"/>
          <w:szCs w:val="18"/>
        </w:rPr>
        <w:t>6</w:t>
      </w:r>
      <w:r>
        <w:rPr>
          <w:rFonts w:ascii="Arial" w:hAnsi="Arial" w:cs="Arial"/>
          <w:noProof/>
          <w:sz w:val="18"/>
          <w:szCs w:val="18"/>
        </w:rPr>
        <w:t xml:space="preserve">. </w:t>
      </w:r>
      <w:r w:rsidR="0086107D">
        <w:rPr>
          <w:rFonts w:ascii="Arial" w:hAnsi="Arial" w:cs="Arial"/>
          <w:noProof/>
          <w:sz w:val="18"/>
          <w:szCs w:val="18"/>
        </w:rPr>
        <w:t>april</w:t>
      </w:r>
      <w:r>
        <w:rPr>
          <w:rFonts w:ascii="Arial" w:hAnsi="Arial" w:cs="Arial"/>
          <w:noProof/>
          <w:sz w:val="18"/>
          <w:szCs w:val="18"/>
        </w:rPr>
        <w:t xml:space="preserve"> 2025</w:t>
      </w:r>
      <w:r>
        <w:rPr>
          <w:rFonts w:ascii="Arial" w:hAnsi="Arial" w:cs="Arial"/>
          <w:sz w:val="18"/>
          <w:szCs w:val="18"/>
        </w:rPr>
        <w:fldChar w:fldCharType="end"/>
      </w:r>
    </w:p>
    <w:p w:rsidR="007D1CE2" w:rsidRPr="00221040" w:rsidRDefault="007D1CE2" w:rsidP="007D1CE2">
      <w:pPr>
        <w:rPr>
          <w:rFonts w:ascii="Arial" w:hAnsi="Arial" w:cs="Arial"/>
          <w:sz w:val="18"/>
          <w:szCs w:val="18"/>
        </w:rPr>
      </w:pPr>
      <w:bookmarkStart w:id="2" w:name="Brugerinitial"/>
      <w:bookmarkEnd w:id="2"/>
      <w:r>
        <w:rPr>
          <w:rFonts w:ascii="Arial" w:hAnsi="Arial" w:cs="Arial"/>
          <w:sz w:val="18"/>
          <w:szCs w:val="18"/>
        </w:rPr>
        <w:t>IPE</w:t>
      </w:r>
    </w:p>
    <w:p w:rsidR="007D1CE2" w:rsidRPr="00221040" w:rsidRDefault="007D1CE2" w:rsidP="007D1CE2">
      <w:pPr>
        <w:rPr>
          <w:rFonts w:ascii="Arial" w:hAnsi="Arial" w:cs="Arial"/>
          <w:sz w:val="18"/>
          <w:szCs w:val="18"/>
        </w:rPr>
      </w:pPr>
      <w:bookmarkStart w:id="3" w:name="kontor"/>
      <w:bookmarkEnd w:id="3"/>
      <w:r>
        <w:rPr>
          <w:rFonts w:ascii="Arial" w:hAnsi="Arial" w:cs="Arial"/>
          <w:sz w:val="18"/>
          <w:szCs w:val="18"/>
        </w:rPr>
        <w:t>Befolkning og Uddannelse</w:t>
      </w:r>
    </w:p>
    <w:p w:rsidR="007D1CE2" w:rsidRPr="00D803F3" w:rsidRDefault="007D1CE2" w:rsidP="007D1CE2">
      <w:pPr>
        <w:sectPr w:rsidR="007D1CE2" w:rsidRPr="00D803F3" w:rsidSect="007D1CE2">
          <w:headerReference w:type="default" r:id="rId7"/>
          <w:footerReference w:type="default" r:id="rId8"/>
          <w:footerReference w:type="first" r:id="rId9"/>
          <w:pgSz w:w="11906" w:h="16838" w:code="9"/>
          <w:pgMar w:top="454" w:right="1134" w:bottom="1418" w:left="2835" w:header="369" w:footer="454" w:gutter="0"/>
          <w:cols w:space="708"/>
          <w:docGrid w:linePitch="360"/>
        </w:sectPr>
      </w:pPr>
      <w:bookmarkStart w:id="4" w:name="Sektion"/>
      <w:bookmarkEnd w:id="4"/>
    </w:p>
    <w:bookmarkStart w:id="5" w:name="Artikel" w:displacedByCustomXml="next"/>
    <w:bookmarkEnd w:id="5" w:displacedByCustomXml="next"/>
    <w:bookmarkStart w:id="6" w:name="Titel" w:displacedByCustomXml="next"/>
    <w:sdt>
      <w:sdtPr>
        <w:rPr>
          <w:color w:val="0F78C8"/>
        </w:rPr>
        <w:alias w:val="Titel"/>
        <w:tag w:val=""/>
        <w:id w:val="-1116371093"/>
        <w:placeholder>
          <w:docPart w:val="63A5021B32AA488AA5B0774CC173EA9D"/>
        </w:placeholder>
        <w:dataBinding w:prefixMappings="xmlns:ns0='http://purl.org/dc/elements/1.1/' xmlns:ns1='http://schemas.openxmlformats.org/package/2006/metadata/core-properties' " w:xpath="/ns1:coreProperties[1]/ns0:title[1]" w:storeItemID="{6C3C8BC8-F283-45AE-878A-BAB7291924A1}"/>
        <w:text/>
      </w:sdtPr>
      <w:sdtEndPr/>
      <w:sdtContent>
        <w:p w:rsidR="007D1CE2" w:rsidRPr="007D1CE2" w:rsidRDefault="00505FD9" w:rsidP="007D1CE2">
          <w:pPr>
            <w:pStyle w:val="Titel"/>
            <w:spacing w:before="480"/>
            <w:rPr>
              <w:rFonts w:ascii="Georgia" w:hAnsi="Georgia" w:cs="Times New Roman"/>
              <w:b w:val="0"/>
              <w:bCs/>
              <w:color w:val="0F78C8"/>
              <w:sz w:val="20"/>
              <w:szCs w:val="24"/>
            </w:rPr>
          </w:pPr>
          <w:r w:rsidRPr="00505FD9">
            <w:rPr>
              <w:color w:val="0F78C8"/>
            </w:rPr>
            <w:t>Voldtægtsforbrydelser: Anmeldte forbrydelser, kvartal</w:t>
          </w:r>
        </w:p>
      </w:sdtContent>
    </w:sdt>
    <w:bookmarkStart w:id="7" w:name="til" w:displacedByCustomXml="prev"/>
    <w:bookmarkEnd w:id="7" w:displacedByCustomXml="prev"/>
    <w:bookmarkEnd w:id="6" w:displacedByCustomXml="prev"/>
    <w:p w:rsidR="00505FD9" w:rsidRDefault="00505FD9" w:rsidP="00505FD9">
      <w:r>
        <w:t>Straffelovens bestemmelser vedr. seksualforbrydelser gennemgik væsentlige ændringer med virkning fra 1. juli 2013. Ændringerne betød bl.a., at der nu er flere kategorier af seksualforbrydelser end tidligere, der henføres under bestemmelserne om voldtægt (§ 216).</w:t>
      </w:r>
    </w:p>
    <w:p w:rsidR="00505FD9" w:rsidRDefault="00505FD9" w:rsidP="00505FD9"/>
    <w:p w:rsidR="00505FD9" w:rsidRDefault="00505FD9" w:rsidP="00505FD9">
      <w:r>
        <w:t xml:space="preserve">Af hensyn til sammenlignelighed over tid har Danmarks Statistik i Statistikbanken og i øvrige publiceringer bibeholdt den samme gruppering af seksualforbrydelser som </w:t>
      </w:r>
      <w:r w:rsidRPr="00140CAD">
        <w:rPr>
          <w:i/>
        </w:rPr>
        <w:t>før</w:t>
      </w:r>
      <w:r>
        <w:t xml:space="preserve"> ændringerne i Straffelovens bestemmelser. </w:t>
      </w:r>
    </w:p>
    <w:p w:rsidR="00505FD9" w:rsidRDefault="00505FD9" w:rsidP="00505FD9"/>
    <w:p w:rsidR="00505FD9" w:rsidRDefault="00505FD9" w:rsidP="00505FD9">
      <w:r>
        <w:t xml:space="preserve">Antal anmeldelser </w:t>
      </w:r>
      <w:r w:rsidRPr="00000388">
        <w:t xml:space="preserve">for </w:t>
      </w:r>
      <w:r>
        <w:t xml:space="preserve">overtrædelse af Straffelovens § 216 og § 225, jf. 216 opgjort i henhold til Straffelovens bestemmelser </w:t>
      </w:r>
      <w:r>
        <w:rPr>
          <w:i/>
        </w:rPr>
        <w:t xml:space="preserve">efter </w:t>
      </w:r>
      <w:r>
        <w:t>ændringerne pr. 1. juli 2013 kan ses nedenfor:</w:t>
      </w:r>
    </w:p>
    <w:p w:rsidR="00505FD9" w:rsidRDefault="00505FD9" w:rsidP="00505FD9"/>
    <w:p w:rsidR="00505FD9" w:rsidRDefault="00505FD9" w:rsidP="00505FD9">
      <w:pPr>
        <w:pStyle w:val="Tabeloverskrift"/>
      </w:pPr>
      <w:r>
        <w:t>Anmeldelser for overtrædelse af § 216 og § 225, jf. 216 i Straffeloven som gældende fra 1. juli 2013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60"/>
        <w:gridCol w:w="1302"/>
        <w:gridCol w:w="1302"/>
        <w:gridCol w:w="1302"/>
        <w:gridCol w:w="1302"/>
        <w:gridCol w:w="1303"/>
      </w:tblGrid>
      <w:tr w:rsidR="00505FD9" w:rsidTr="004A5685">
        <w:tc>
          <w:tcPr>
            <w:tcW w:w="583" w:type="pct"/>
            <w:tcBorders>
              <w:top w:val="single" w:sz="24" w:space="0" w:color="6F6D5C"/>
              <w:bottom w:val="nil"/>
            </w:tcBorders>
            <w:shd w:val="clear" w:color="auto" w:fill="auto"/>
            <w:vAlign w:val="bottom"/>
          </w:tcPr>
          <w:p w:rsidR="00505FD9" w:rsidRDefault="00505FD9" w:rsidP="00E43AB1">
            <w:pPr>
              <w:spacing w:before="80" w:line="240" w:lineRule="auto"/>
              <w:rPr>
                <w:rFonts w:ascii="Arial Narrow" w:hAnsi="Arial Narrow"/>
                <w:color w:val="000000"/>
                <w:sz w:val="18"/>
                <w:szCs w:val="18"/>
              </w:rPr>
            </w:pPr>
          </w:p>
        </w:tc>
        <w:tc>
          <w:tcPr>
            <w:tcW w:w="883" w:type="pct"/>
            <w:vMerge w:val="restart"/>
            <w:tcBorders>
              <w:top w:val="single" w:sz="24" w:space="0" w:color="6F6D5C"/>
              <w:bottom w:val="nil"/>
            </w:tcBorders>
            <w:shd w:val="clear" w:color="auto" w:fill="auto"/>
            <w:vAlign w:val="bottom"/>
          </w:tcPr>
          <w:p w:rsidR="00505FD9" w:rsidRPr="00453AB5" w:rsidRDefault="00505FD9" w:rsidP="00E43AB1">
            <w:pPr>
              <w:pStyle w:val="EnhedStd"/>
              <w:tabs>
                <w:tab w:val="clear" w:pos="113"/>
                <w:tab w:val="clear" w:pos="227"/>
                <w:tab w:val="clear" w:pos="340"/>
                <w:tab w:val="left" w:pos="556"/>
                <w:tab w:val="center" w:pos="709"/>
                <w:tab w:val="left" w:pos="862"/>
                <w:tab w:val="right" w:pos="1280"/>
              </w:tabs>
              <w:jc w:val="right"/>
              <w:rPr>
                <w:strike/>
                <w:sz w:val="18"/>
                <w:szCs w:val="18"/>
              </w:rPr>
            </w:pPr>
            <w:bookmarkStart w:id="8" w:name="test00"/>
            <w:bookmarkEnd w:id="8"/>
            <w:r>
              <w:tab/>
            </w:r>
            <w:r w:rsidRPr="00453AB5">
              <w:rPr>
                <w:sz w:val="18"/>
                <w:szCs w:val="18"/>
              </w:rPr>
              <w:t>I alt</w:t>
            </w:r>
            <w:r>
              <w:rPr>
                <w:sz w:val="18"/>
                <w:szCs w:val="18"/>
              </w:rPr>
              <w:br/>
            </w:r>
            <w:r>
              <w:rPr>
                <w:sz w:val="18"/>
                <w:szCs w:val="18"/>
              </w:rPr>
              <w:br/>
            </w:r>
          </w:p>
        </w:tc>
        <w:tc>
          <w:tcPr>
            <w:tcW w:w="1766" w:type="pct"/>
            <w:gridSpan w:val="2"/>
            <w:tcBorders>
              <w:top w:val="single" w:sz="24" w:space="0" w:color="6F6D5C"/>
              <w:bottom w:val="nil"/>
            </w:tcBorders>
            <w:shd w:val="clear" w:color="auto" w:fill="auto"/>
            <w:vAlign w:val="bottom"/>
          </w:tcPr>
          <w:p w:rsidR="00505FD9" w:rsidRDefault="00505FD9" w:rsidP="00E43AB1">
            <w:pPr>
              <w:pStyle w:val="StdCelleStreg"/>
              <w:spacing w:before="80"/>
            </w:pPr>
            <w:r>
              <w:t>Børn under 12 år</w:t>
            </w:r>
          </w:p>
        </w:tc>
        <w:tc>
          <w:tcPr>
            <w:tcW w:w="1767" w:type="pct"/>
            <w:gridSpan w:val="2"/>
            <w:tcBorders>
              <w:top w:val="single" w:sz="24" w:space="0" w:color="6F6D5C"/>
              <w:bottom w:val="nil"/>
            </w:tcBorders>
            <w:shd w:val="clear" w:color="auto" w:fill="auto"/>
          </w:tcPr>
          <w:p w:rsidR="00505FD9" w:rsidRDefault="00505FD9" w:rsidP="00E43AB1">
            <w:pPr>
              <w:pStyle w:val="StdCelleStreg"/>
              <w:spacing w:before="80"/>
            </w:pPr>
            <w:r>
              <w:t>I øvrigt</w:t>
            </w:r>
          </w:p>
        </w:tc>
      </w:tr>
      <w:tr w:rsidR="00505FD9" w:rsidTr="004A5685">
        <w:tc>
          <w:tcPr>
            <w:tcW w:w="583" w:type="pct"/>
            <w:tcBorders>
              <w:top w:val="nil"/>
              <w:bottom w:val="single" w:sz="6" w:space="0" w:color="6F6D5C"/>
            </w:tcBorders>
            <w:shd w:val="clear" w:color="auto" w:fill="auto"/>
            <w:vAlign w:val="bottom"/>
          </w:tcPr>
          <w:p w:rsidR="00505FD9" w:rsidRDefault="00505FD9" w:rsidP="00E43AB1">
            <w:pPr>
              <w:spacing w:before="80" w:after="40" w:line="240" w:lineRule="auto"/>
              <w:rPr>
                <w:rFonts w:ascii="Arial Narrow" w:hAnsi="Arial Narrow"/>
                <w:color w:val="000000"/>
                <w:sz w:val="18"/>
                <w:szCs w:val="18"/>
              </w:rPr>
            </w:pPr>
          </w:p>
        </w:tc>
        <w:tc>
          <w:tcPr>
            <w:tcW w:w="883" w:type="pct"/>
            <w:vMerge/>
            <w:tcBorders>
              <w:top w:val="nil"/>
              <w:bottom w:val="single" w:sz="6" w:space="0" w:color="6F6D5C"/>
            </w:tcBorders>
            <w:shd w:val="clear" w:color="auto" w:fill="auto"/>
            <w:vAlign w:val="bottom"/>
          </w:tcPr>
          <w:p w:rsidR="00505FD9" w:rsidRDefault="00505FD9" w:rsidP="00E43AB1">
            <w:pPr>
              <w:spacing w:before="80" w:after="40" w:line="240" w:lineRule="auto"/>
              <w:jc w:val="right"/>
              <w:rPr>
                <w:rFonts w:ascii="Arial Narrow" w:hAnsi="Arial Narrow"/>
                <w:color w:val="000000"/>
                <w:sz w:val="18"/>
                <w:szCs w:val="18"/>
              </w:rPr>
            </w:pPr>
          </w:p>
        </w:tc>
        <w:tc>
          <w:tcPr>
            <w:tcW w:w="883" w:type="pct"/>
            <w:tcBorders>
              <w:top w:val="nil"/>
              <w:bottom w:val="single" w:sz="6" w:space="0" w:color="6F6D5C"/>
            </w:tcBorders>
            <w:shd w:val="clear" w:color="auto" w:fill="auto"/>
            <w:vAlign w:val="bottom"/>
          </w:tcPr>
          <w:p w:rsidR="00505FD9" w:rsidRDefault="00505FD9"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3" w:type="pct"/>
            <w:tcBorders>
              <w:top w:val="nil"/>
              <w:bottom w:val="single" w:sz="6" w:space="0" w:color="6F6D5C"/>
            </w:tcBorders>
            <w:shd w:val="clear" w:color="auto" w:fill="auto"/>
          </w:tcPr>
          <w:p w:rsidR="00505FD9" w:rsidRDefault="00505FD9"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c>
          <w:tcPr>
            <w:tcW w:w="883" w:type="pct"/>
            <w:tcBorders>
              <w:top w:val="nil"/>
              <w:bottom w:val="single" w:sz="6" w:space="0" w:color="6F6D5C"/>
            </w:tcBorders>
            <w:shd w:val="clear" w:color="auto" w:fill="auto"/>
            <w:vAlign w:val="bottom"/>
          </w:tcPr>
          <w:p w:rsidR="00505FD9" w:rsidRDefault="00505FD9"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4" w:type="pct"/>
            <w:tcBorders>
              <w:top w:val="nil"/>
              <w:bottom w:val="single" w:sz="6" w:space="0" w:color="6F6D5C"/>
            </w:tcBorders>
            <w:shd w:val="clear" w:color="auto" w:fill="auto"/>
          </w:tcPr>
          <w:p w:rsidR="00505FD9" w:rsidRDefault="00505FD9"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r>
      <w:tr w:rsidR="00505FD9" w:rsidRPr="00F3409C" w:rsidTr="004A5685">
        <w:tc>
          <w:tcPr>
            <w:tcW w:w="583" w:type="pct"/>
            <w:shd w:val="clear" w:color="auto" w:fill="auto"/>
            <w:vAlign w:val="bottom"/>
          </w:tcPr>
          <w:p w:rsidR="00505FD9" w:rsidRDefault="00505FD9" w:rsidP="00E43AB1">
            <w:pPr>
              <w:spacing w:before="80" w:line="240" w:lineRule="auto"/>
              <w:rPr>
                <w:rFonts w:ascii="Arial Narrow" w:hAnsi="Arial Narrow"/>
                <w:color w:val="000000"/>
                <w:sz w:val="18"/>
                <w:szCs w:val="18"/>
              </w:rPr>
            </w:pPr>
            <w:r>
              <w:rPr>
                <w:rFonts w:ascii="Arial Narrow" w:hAnsi="Arial Narrow"/>
                <w:color w:val="000000"/>
                <w:sz w:val="18"/>
                <w:szCs w:val="18"/>
              </w:rPr>
              <w:t>2010K1</w:t>
            </w:r>
          </w:p>
        </w:tc>
        <w:tc>
          <w:tcPr>
            <w:tcW w:w="883" w:type="pct"/>
            <w:shd w:val="clear" w:color="auto" w:fill="auto"/>
            <w:vAlign w:val="center"/>
          </w:tcPr>
          <w:p w:rsidR="00505FD9" w:rsidRDefault="00505FD9"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150</w:t>
            </w:r>
          </w:p>
        </w:tc>
        <w:tc>
          <w:tcPr>
            <w:tcW w:w="883" w:type="pct"/>
            <w:shd w:val="clear" w:color="auto" w:fill="auto"/>
            <w:vAlign w:val="center"/>
          </w:tcPr>
          <w:p w:rsidR="00505FD9" w:rsidRDefault="00505FD9"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7</w:t>
            </w:r>
          </w:p>
        </w:tc>
        <w:tc>
          <w:tcPr>
            <w:tcW w:w="883" w:type="pct"/>
            <w:shd w:val="clear" w:color="auto" w:fill="auto"/>
            <w:vAlign w:val="center"/>
          </w:tcPr>
          <w:p w:rsidR="00505FD9" w:rsidRDefault="00505FD9"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27</w:t>
            </w:r>
          </w:p>
        </w:tc>
        <w:tc>
          <w:tcPr>
            <w:tcW w:w="883" w:type="pct"/>
            <w:shd w:val="clear" w:color="auto" w:fill="auto"/>
            <w:vAlign w:val="center"/>
          </w:tcPr>
          <w:p w:rsidR="00505FD9" w:rsidRDefault="00505FD9"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101</w:t>
            </w:r>
          </w:p>
        </w:tc>
        <w:tc>
          <w:tcPr>
            <w:tcW w:w="884" w:type="pct"/>
            <w:shd w:val="clear" w:color="auto" w:fill="auto"/>
            <w:vAlign w:val="center"/>
          </w:tcPr>
          <w:p w:rsidR="00505FD9" w:rsidRDefault="00505FD9"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15</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2010K2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73</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2010K3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102</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18</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2010K4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86</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2011K1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81</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2011K2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85</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2011K3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104</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2011K4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89</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2012K1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149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78</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2012K2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124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78</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12</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2012K3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77</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2012K4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90</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2013K1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123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80</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2013K2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125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75</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14</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2013K3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92</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2013K4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82</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2014K1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142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87</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2014K2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72</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2014K3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167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116</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2014K4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96</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2015K1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186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95</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2015K2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82</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2015K3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185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113</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2015K4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206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156</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14</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2016K1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227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150</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14</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2016K2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337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56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219</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28</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2016K3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264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208</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20</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2016K4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293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211</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26</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2017K1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236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167</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18</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2017K2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330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247</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22</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2017K3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383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238</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49</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2017K4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354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252</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39</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2018K1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335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242</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37</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2018K2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398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298</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37</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2018K3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448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299</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31</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2018K4</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370</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42</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40</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256</w:t>
            </w:r>
          </w:p>
        </w:tc>
        <w:tc>
          <w:tcPr>
            <w:tcW w:w="884"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32</w:t>
            </w:r>
          </w:p>
        </w:tc>
      </w:tr>
      <w:tr w:rsidR="00505FD9" w:rsidRPr="00F3409C" w:rsidTr="004A5685">
        <w:tc>
          <w:tcPr>
            <w:tcW w:w="583" w:type="pct"/>
            <w:shd w:val="clear" w:color="auto" w:fill="auto"/>
            <w:vAlign w:val="bottom"/>
          </w:tcPr>
          <w:p w:rsidR="00505FD9" w:rsidRDefault="00505FD9" w:rsidP="00E43AB1">
            <w:pPr>
              <w:rPr>
                <w:rFonts w:ascii="Arial Narrow" w:hAnsi="Arial Narrow"/>
                <w:color w:val="000000"/>
                <w:sz w:val="18"/>
                <w:szCs w:val="18"/>
              </w:rPr>
            </w:pPr>
            <w:r>
              <w:rPr>
                <w:rFonts w:ascii="Arial Narrow" w:hAnsi="Arial Narrow"/>
                <w:color w:val="000000"/>
                <w:sz w:val="18"/>
                <w:szCs w:val="18"/>
              </w:rPr>
              <w:t>2019K1</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362</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46</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265</w:t>
            </w:r>
          </w:p>
        </w:tc>
        <w:tc>
          <w:tcPr>
            <w:tcW w:w="884"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28</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lastRenderedPageBreak/>
              <w:t>2019K2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388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288</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35</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2019K3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439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320</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44</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2019K4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365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261</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41</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2020K1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438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289</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45</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2020K2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417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261</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29</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2020K3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477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311</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2020K4</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342</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31</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28</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244</w:t>
            </w:r>
          </w:p>
        </w:tc>
        <w:tc>
          <w:tcPr>
            <w:tcW w:w="884"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39</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2021K1</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384</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29</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20</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292</w:t>
            </w:r>
          </w:p>
        </w:tc>
        <w:tc>
          <w:tcPr>
            <w:tcW w:w="884"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43</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2021K2</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611</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18</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45</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463</w:t>
            </w:r>
          </w:p>
        </w:tc>
        <w:tc>
          <w:tcPr>
            <w:tcW w:w="884"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85</w:t>
            </w:r>
          </w:p>
        </w:tc>
      </w:tr>
      <w:tr w:rsidR="00505FD9" w:rsidRPr="00F3409C" w:rsidTr="004A5685">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2021K3</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526</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26</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25</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408</w:t>
            </w:r>
          </w:p>
        </w:tc>
        <w:tc>
          <w:tcPr>
            <w:tcW w:w="884"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67</w:t>
            </w:r>
          </w:p>
        </w:tc>
      </w:tr>
      <w:tr w:rsidR="00505FD9" w:rsidRPr="00F3409C" w:rsidTr="004A5685">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2021K4</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681</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10</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24</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584</w:t>
            </w:r>
          </w:p>
        </w:tc>
        <w:tc>
          <w:tcPr>
            <w:tcW w:w="884"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63</w:t>
            </w:r>
          </w:p>
        </w:tc>
      </w:tr>
      <w:tr w:rsidR="00505FD9" w:rsidRPr="00F3409C" w:rsidTr="004A5685">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2022K1</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428</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22</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16</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335</w:t>
            </w:r>
          </w:p>
        </w:tc>
        <w:tc>
          <w:tcPr>
            <w:tcW w:w="884"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55</w:t>
            </w:r>
          </w:p>
        </w:tc>
      </w:tr>
      <w:tr w:rsidR="00505FD9" w:rsidRPr="00F3409C" w:rsidTr="004A5685">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2022K2</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698</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28</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167</w:t>
            </w:r>
          </w:p>
        </w:tc>
        <w:tc>
          <w:tcPr>
            <w:tcW w:w="883" w:type="pct"/>
            <w:tcBorders>
              <w:top w:val="nil"/>
              <w:left w:val="nil"/>
              <w:bottom w:val="nil"/>
              <w:right w:val="nil"/>
            </w:tcBorders>
            <w:shd w:val="clear" w:color="auto" w:fill="auto"/>
            <w:vAlign w:val="center"/>
          </w:tcPr>
          <w:p w:rsidR="00505FD9" w:rsidRPr="00FD6481" w:rsidRDefault="00505FD9" w:rsidP="00E43AB1">
            <w:pPr>
              <w:spacing w:line="240" w:lineRule="auto"/>
              <w:jc w:val="right"/>
              <w:rPr>
                <w:rFonts w:ascii="Arial Narrow" w:hAnsi="Arial Narrow" w:cs="Calibri"/>
                <w:sz w:val="18"/>
                <w:szCs w:val="18"/>
              </w:rPr>
            </w:pPr>
            <w:r w:rsidRPr="00FD6481">
              <w:rPr>
                <w:rFonts w:ascii="Arial Narrow" w:hAnsi="Arial Narrow" w:cs="Calibri"/>
                <w:sz w:val="18"/>
                <w:szCs w:val="18"/>
              </w:rPr>
              <w:t xml:space="preserve"> 433</w:t>
            </w:r>
          </w:p>
        </w:tc>
        <w:tc>
          <w:tcPr>
            <w:tcW w:w="884"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70</w:t>
            </w:r>
          </w:p>
        </w:tc>
      </w:tr>
      <w:tr w:rsidR="00505FD9" w:rsidRPr="00F3409C" w:rsidTr="004A5685">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2022K3</w:t>
            </w:r>
          </w:p>
        </w:tc>
        <w:tc>
          <w:tcPr>
            <w:tcW w:w="883" w:type="pct"/>
            <w:tcBorders>
              <w:top w:val="nil"/>
              <w:left w:val="nil"/>
              <w:bottom w:val="nil"/>
              <w:right w:val="nil"/>
            </w:tcBorders>
            <w:shd w:val="clear" w:color="auto" w:fill="auto"/>
          </w:tcPr>
          <w:p w:rsidR="00505FD9" w:rsidRDefault="00505FD9" w:rsidP="00E43AB1">
            <w:pPr>
              <w:spacing w:line="240" w:lineRule="auto"/>
              <w:jc w:val="right"/>
              <w:rPr>
                <w:rFonts w:ascii="Arial Narrow" w:hAnsi="Arial Narrow" w:cs="Arial Narrow"/>
                <w:color w:val="000000"/>
                <w:sz w:val="18"/>
                <w:szCs w:val="18"/>
              </w:rPr>
            </w:pPr>
            <w:r>
              <w:rPr>
                <w:rFonts w:ascii="Arial Narrow" w:hAnsi="Arial Narrow" w:cs="Arial Narrow"/>
                <w:color w:val="000000"/>
                <w:sz w:val="18"/>
                <w:szCs w:val="18"/>
              </w:rPr>
              <w:t xml:space="preserve"> 509</w:t>
            </w:r>
          </w:p>
        </w:tc>
        <w:tc>
          <w:tcPr>
            <w:tcW w:w="883" w:type="pct"/>
            <w:tcBorders>
              <w:top w:val="nil"/>
              <w:left w:val="nil"/>
              <w:bottom w:val="nil"/>
              <w:right w:val="nil"/>
            </w:tcBorders>
            <w:shd w:val="clear" w:color="auto" w:fill="auto"/>
          </w:tcPr>
          <w:p w:rsidR="00505FD9" w:rsidRDefault="00505FD9" w:rsidP="00E43AB1">
            <w:pPr>
              <w:spacing w:line="240" w:lineRule="auto"/>
              <w:jc w:val="right"/>
              <w:rPr>
                <w:rFonts w:ascii="Arial Narrow" w:hAnsi="Arial Narrow" w:cs="Arial Narrow"/>
                <w:color w:val="000000"/>
                <w:sz w:val="18"/>
                <w:szCs w:val="18"/>
              </w:rPr>
            </w:pPr>
            <w:r>
              <w:rPr>
                <w:rFonts w:ascii="Arial Narrow" w:hAnsi="Arial Narrow" w:cs="Arial Narrow"/>
                <w:color w:val="000000"/>
                <w:sz w:val="18"/>
                <w:szCs w:val="18"/>
              </w:rPr>
              <w:t xml:space="preserve"> 25</w:t>
            </w:r>
          </w:p>
        </w:tc>
        <w:tc>
          <w:tcPr>
            <w:tcW w:w="883" w:type="pct"/>
            <w:tcBorders>
              <w:top w:val="nil"/>
              <w:left w:val="nil"/>
              <w:bottom w:val="nil"/>
              <w:right w:val="nil"/>
            </w:tcBorders>
            <w:shd w:val="clear" w:color="auto" w:fill="auto"/>
          </w:tcPr>
          <w:p w:rsidR="00505FD9" w:rsidRDefault="00505FD9" w:rsidP="00E43AB1">
            <w:pPr>
              <w:spacing w:line="240" w:lineRule="auto"/>
              <w:jc w:val="right"/>
              <w:rPr>
                <w:rFonts w:ascii="Arial Narrow" w:hAnsi="Arial Narrow" w:cs="Arial Narrow"/>
                <w:color w:val="000000"/>
                <w:sz w:val="18"/>
                <w:szCs w:val="18"/>
              </w:rPr>
            </w:pPr>
            <w:r>
              <w:rPr>
                <w:rFonts w:ascii="Arial Narrow" w:hAnsi="Arial Narrow" w:cs="Arial Narrow"/>
                <w:color w:val="000000"/>
                <w:sz w:val="18"/>
                <w:szCs w:val="18"/>
              </w:rPr>
              <w:t xml:space="preserve"> 15</w:t>
            </w:r>
          </w:p>
        </w:tc>
        <w:tc>
          <w:tcPr>
            <w:tcW w:w="883"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416</w:t>
            </w:r>
          </w:p>
        </w:tc>
        <w:tc>
          <w:tcPr>
            <w:tcW w:w="884"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53</w:t>
            </w:r>
          </w:p>
        </w:tc>
      </w:tr>
      <w:tr w:rsidR="00505FD9" w:rsidRPr="00F3409C" w:rsidTr="004A5685">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2022K4</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566</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77</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25</w:t>
            </w:r>
          </w:p>
        </w:tc>
        <w:tc>
          <w:tcPr>
            <w:tcW w:w="883"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404</w:t>
            </w:r>
          </w:p>
        </w:tc>
        <w:tc>
          <w:tcPr>
            <w:tcW w:w="884"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60</w:t>
            </w:r>
          </w:p>
        </w:tc>
      </w:tr>
      <w:tr w:rsidR="00505FD9" w:rsidRPr="00F3409C" w:rsidTr="004A5685">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2023K1</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513</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22</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34</w:t>
            </w:r>
          </w:p>
        </w:tc>
        <w:tc>
          <w:tcPr>
            <w:tcW w:w="883"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396</w:t>
            </w:r>
          </w:p>
        </w:tc>
        <w:tc>
          <w:tcPr>
            <w:tcW w:w="884"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61</w:t>
            </w:r>
          </w:p>
        </w:tc>
      </w:tr>
      <w:tr w:rsidR="00505FD9" w:rsidRPr="00F3409C" w:rsidTr="004A5685">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s="Calibri"/>
                <w:color w:val="000000"/>
                <w:sz w:val="18"/>
                <w:szCs w:val="18"/>
              </w:rPr>
            </w:pPr>
            <w:r>
              <w:rPr>
                <w:rFonts w:ascii="Arial Narrow" w:hAnsi="Arial Narrow" w:cs="Calibri"/>
                <w:color w:val="000000"/>
                <w:sz w:val="18"/>
                <w:szCs w:val="18"/>
              </w:rPr>
              <w:t>2023K2</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520</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20</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36</w:t>
            </w:r>
          </w:p>
        </w:tc>
        <w:tc>
          <w:tcPr>
            <w:tcW w:w="883"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401</w:t>
            </w:r>
          </w:p>
        </w:tc>
        <w:tc>
          <w:tcPr>
            <w:tcW w:w="884"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63</w:t>
            </w:r>
          </w:p>
        </w:tc>
      </w:tr>
      <w:tr w:rsidR="00505FD9" w:rsidRPr="00F3409C" w:rsidTr="004A5685">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s="Calibri"/>
                <w:color w:val="000000"/>
                <w:sz w:val="18"/>
                <w:szCs w:val="18"/>
              </w:rPr>
            </w:pPr>
            <w:r>
              <w:rPr>
                <w:rFonts w:ascii="Arial Narrow" w:hAnsi="Arial Narrow" w:cs="Calibri"/>
                <w:color w:val="000000"/>
                <w:sz w:val="18"/>
                <w:szCs w:val="18"/>
              </w:rPr>
              <w:t>2023K3</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449</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15</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30</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349</w:t>
            </w:r>
          </w:p>
        </w:tc>
        <w:tc>
          <w:tcPr>
            <w:tcW w:w="884"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55</w:t>
            </w:r>
          </w:p>
        </w:tc>
      </w:tr>
      <w:tr w:rsidR="00505FD9" w:rsidRPr="00F3409C" w:rsidTr="004A5685">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s="Calibri"/>
                <w:color w:val="000000"/>
                <w:sz w:val="18"/>
                <w:szCs w:val="18"/>
              </w:rPr>
            </w:pPr>
            <w:r>
              <w:rPr>
                <w:rFonts w:ascii="Arial Narrow" w:hAnsi="Arial Narrow" w:cs="Calibri"/>
                <w:color w:val="000000"/>
                <w:sz w:val="18"/>
                <w:szCs w:val="18"/>
              </w:rPr>
              <w:t>2023K4</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404</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12</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22</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304</w:t>
            </w:r>
          </w:p>
        </w:tc>
        <w:tc>
          <w:tcPr>
            <w:tcW w:w="884"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66</w:t>
            </w:r>
          </w:p>
        </w:tc>
      </w:tr>
      <w:tr w:rsidR="00505FD9" w:rsidRPr="00F3409C" w:rsidTr="004A5685">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s="Calibri"/>
                <w:color w:val="000000"/>
                <w:sz w:val="18"/>
                <w:szCs w:val="18"/>
              </w:rPr>
            </w:pPr>
            <w:r>
              <w:rPr>
                <w:rFonts w:ascii="Arial Narrow" w:hAnsi="Arial Narrow" w:cs="Calibri"/>
                <w:color w:val="000000"/>
                <w:sz w:val="18"/>
                <w:szCs w:val="18"/>
              </w:rPr>
              <w:t>2024K1</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405</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12</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18</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325</w:t>
            </w:r>
          </w:p>
        </w:tc>
        <w:tc>
          <w:tcPr>
            <w:tcW w:w="884"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50</w:t>
            </w:r>
          </w:p>
        </w:tc>
      </w:tr>
      <w:tr w:rsidR="00505FD9" w:rsidRPr="00F3409C" w:rsidTr="004A5685">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s="Calibri"/>
                <w:color w:val="000000"/>
                <w:sz w:val="18"/>
                <w:szCs w:val="18"/>
              </w:rPr>
            </w:pPr>
            <w:r>
              <w:rPr>
                <w:rFonts w:ascii="Arial Narrow" w:hAnsi="Arial Narrow" w:cs="Calibri"/>
                <w:color w:val="000000"/>
                <w:sz w:val="18"/>
                <w:szCs w:val="18"/>
              </w:rPr>
              <w:t>2024K2</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447</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10</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14</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343</w:t>
            </w:r>
          </w:p>
        </w:tc>
        <w:tc>
          <w:tcPr>
            <w:tcW w:w="884"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80</w:t>
            </w:r>
          </w:p>
        </w:tc>
      </w:tr>
      <w:tr w:rsidR="00505FD9" w:rsidRPr="00F3409C" w:rsidTr="004A5685">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s="Calibri"/>
                <w:color w:val="000000"/>
                <w:sz w:val="18"/>
                <w:szCs w:val="18"/>
              </w:rPr>
            </w:pPr>
            <w:r>
              <w:rPr>
                <w:rFonts w:ascii="Arial Narrow" w:hAnsi="Arial Narrow" w:cs="Calibri"/>
                <w:color w:val="000000"/>
                <w:sz w:val="18"/>
                <w:szCs w:val="18"/>
              </w:rPr>
              <w:t>2024K3</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537</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16</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23</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421</w:t>
            </w:r>
          </w:p>
        </w:tc>
        <w:tc>
          <w:tcPr>
            <w:tcW w:w="884"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77</w:t>
            </w:r>
          </w:p>
        </w:tc>
      </w:tr>
      <w:tr w:rsidR="00505FD9" w:rsidRPr="00F3409C" w:rsidTr="004A5685">
        <w:tc>
          <w:tcPr>
            <w:tcW w:w="583" w:type="pct"/>
            <w:tcBorders>
              <w:top w:val="nil"/>
              <w:left w:val="nil"/>
              <w:bottom w:val="nil"/>
              <w:right w:val="nil"/>
            </w:tcBorders>
            <w:shd w:val="clear" w:color="auto" w:fill="auto"/>
            <w:vAlign w:val="bottom"/>
          </w:tcPr>
          <w:p w:rsidR="00505FD9" w:rsidRDefault="00505FD9" w:rsidP="0086107D">
            <w:pPr>
              <w:spacing w:line="240" w:lineRule="auto"/>
              <w:rPr>
                <w:rFonts w:ascii="Arial Narrow" w:hAnsi="Arial Narrow" w:cs="Calibri"/>
                <w:color w:val="000000"/>
                <w:sz w:val="18"/>
                <w:szCs w:val="18"/>
              </w:rPr>
            </w:pPr>
            <w:r>
              <w:rPr>
                <w:rFonts w:ascii="Arial Narrow" w:hAnsi="Arial Narrow" w:cs="Calibri"/>
                <w:color w:val="000000"/>
                <w:sz w:val="18"/>
                <w:szCs w:val="18"/>
              </w:rPr>
              <w:t>2024K4</w:t>
            </w:r>
          </w:p>
        </w:tc>
        <w:tc>
          <w:tcPr>
            <w:tcW w:w="883" w:type="pct"/>
            <w:tcBorders>
              <w:top w:val="nil"/>
              <w:left w:val="nil"/>
              <w:bottom w:val="nil"/>
              <w:right w:val="nil"/>
            </w:tcBorders>
            <w:shd w:val="clear" w:color="auto" w:fill="auto"/>
            <w:vAlign w:val="bottom"/>
          </w:tcPr>
          <w:p w:rsidR="00505FD9" w:rsidRDefault="00505FD9" w:rsidP="0086107D">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455</w:t>
            </w:r>
          </w:p>
        </w:tc>
        <w:tc>
          <w:tcPr>
            <w:tcW w:w="883" w:type="pct"/>
            <w:tcBorders>
              <w:top w:val="nil"/>
              <w:left w:val="nil"/>
              <w:bottom w:val="nil"/>
              <w:right w:val="nil"/>
            </w:tcBorders>
            <w:shd w:val="clear" w:color="auto" w:fill="auto"/>
            <w:vAlign w:val="bottom"/>
          </w:tcPr>
          <w:p w:rsidR="00505FD9" w:rsidRDefault="00505FD9" w:rsidP="0086107D">
            <w:pPr>
              <w:jc w:val="right"/>
              <w:rPr>
                <w:rFonts w:ascii="Arial Narrow" w:hAnsi="Arial Narrow" w:cs="Calibri"/>
                <w:color w:val="000000"/>
                <w:sz w:val="18"/>
                <w:szCs w:val="18"/>
              </w:rPr>
            </w:pPr>
            <w:r>
              <w:rPr>
                <w:rFonts w:ascii="Arial Narrow" w:hAnsi="Arial Narrow" w:cs="Calibri"/>
                <w:color w:val="000000"/>
                <w:sz w:val="18"/>
                <w:szCs w:val="18"/>
              </w:rPr>
              <w:t>24</w:t>
            </w:r>
          </w:p>
        </w:tc>
        <w:tc>
          <w:tcPr>
            <w:tcW w:w="883" w:type="pct"/>
            <w:tcBorders>
              <w:top w:val="nil"/>
              <w:left w:val="nil"/>
              <w:bottom w:val="nil"/>
              <w:right w:val="nil"/>
            </w:tcBorders>
            <w:shd w:val="clear" w:color="auto" w:fill="auto"/>
            <w:vAlign w:val="bottom"/>
          </w:tcPr>
          <w:p w:rsidR="00505FD9" w:rsidRDefault="00505FD9" w:rsidP="0086107D">
            <w:pPr>
              <w:jc w:val="right"/>
              <w:rPr>
                <w:rFonts w:ascii="Arial Narrow" w:hAnsi="Arial Narrow" w:cs="Calibri"/>
                <w:color w:val="000000"/>
                <w:sz w:val="18"/>
                <w:szCs w:val="18"/>
              </w:rPr>
            </w:pPr>
            <w:r>
              <w:rPr>
                <w:rFonts w:ascii="Arial Narrow" w:hAnsi="Arial Narrow" w:cs="Calibri"/>
                <w:color w:val="000000"/>
                <w:sz w:val="18"/>
                <w:szCs w:val="18"/>
              </w:rPr>
              <w:t>35</w:t>
            </w:r>
          </w:p>
        </w:tc>
        <w:tc>
          <w:tcPr>
            <w:tcW w:w="883" w:type="pct"/>
            <w:tcBorders>
              <w:top w:val="nil"/>
              <w:left w:val="nil"/>
              <w:bottom w:val="nil"/>
              <w:right w:val="nil"/>
            </w:tcBorders>
            <w:shd w:val="clear" w:color="auto" w:fill="auto"/>
            <w:vAlign w:val="bottom"/>
          </w:tcPr>
          <w:p w:rsidR="00505FD9" w:rsidRDefault="00505FD9" w:rsidP="0086107D">
            <w:pPr>
              <w:jc w:val="right"/>
              <w:rPr>
                <w:rFonts w:ascii="Arial Narrow" w:hAnsi="Arial Narrow" w:cs="Calibri"/>
                <w:color w:val="000000"/>
                <w:sz w:val="18"/>
                <w:szCs w:val="18"/>
              </w:rPr>
            </w:pPr>
            <w:r>
              <w:rPr>
                <w:rFonts w:ascii="Arial Narrow" w:hAnsi="Arial Narrow" w:cs="Calibri"/>
                <w:color w:val="000000"/>
                <w:sz w:val="18"/>
                <w:szCs w:val="18"/>
              </w:rPr>
              <w:t>315</w:t>
            </w:r>
          </w:p>
        </w:tc>
        <w:tc>
          <w:tcPr>
            <w:tcW w:w="884" w:type="pct"/>
            <w:tcBorders>
              <w:top w:val="nil"/>
              <w:left w:val="nil"/>
              <w:bottom w:val="nil"/>
              <w:right w:val="nil"/>
            </w:tcBorders>
            <w:shd w:val="clear" w:color="auto" w:fill="auto"/>
            <w:vAlign w:val="bottom"/>
          </w:tcPr>
          <w:p w:rsidR="00505FD9" w:rsidRDefault="00505FD9" w:rsidP="0086107D">
            <w:pPr>
              <w:jc w:val="right"/>
              <w:rPr>
                <w:rFonts w:ascii="Arial Narrow" w:hAnsi="Arial Narrow" w:cs="Calibri"/>
                <w:color w:val="000000"/>
                <w:sz w:val="18"/>
                <w:szCs w:val="18"/>
              </w:rPr>
            </w:pPr>
            <w:r>
              <w:rPr>
                <w:rFonts w:ascii="Arial Narrow" w:hAnsi="Arial Narrow" w:cs="Calibri"/>
                <w:color w:val="000000"/>
                <w:sz w:val="18"/>
                <w:szCs w:val="18"/>
              </w:rPr>
              <w:t>81</w:t>
            </w:r>
          </w:p>
        </w:tc>
      </w:tr>
      <w:tr w:rsidR="0086107D" w:rsidRPr="00F3409C" w:rsidTr="004A5685">
        <w:tc>
          <w:tcPr>
            <w:tcW w:w="583" w:type="pct"/>
            <w:tcBorders>
              <w:top w:val="nil"/>
              <w:left w:val="nil"/>
              <w:bottom w:val="nil"/>
              <w:right w:val="nil"/>
            </w:tcBorders>
            <w:shd w:val="clear" w:color="auto" w:fill="auto"/>
            <w:vAlign w:val="bottom"/>
          </w:tcPr>
          <w:p w:rsidR="0086107D" w:rsidRDefault="0086107D" w:rsidP="00105344">
            <w:pPr>
              <w:spacing w:line="240" w:lineRule="auto"/>
              <w:rPr>
                <w:rFonts w:ascii="Arial Narrow" w:hAnsi="Arial Narrow" w:cs="Calibri"/>
                <w:color w:val="000000"/>
                <w:sz w:val="18"/>
                <w:szCs w:val="18"/>
              </w:rPr>
            </w:pPr>
            <w:r>
              <w:rPr>
                <w:rFonts w:ascii="Arial Narrow" w:hAnsi="Arial Narrow" w:cs="Calibri"/>
                <w:color w:val="000000"/>
                <w:sz w:val="18"/>
                <w:szCs w:val="18"/>
              </w:rPr>
              <w:t>2025K1</w:t>
            </w:r>
          </w:p>
        </w:tc>
        <w:tc>
          <w:tcPr>
            <w:tcW w:w="883" w:type="pct"/>
            <w:tcBorders>
              <w:top w:val="nil"/>
              <w:left w:val="nil"/>
              <w:bottom w:val="nil"/>
              <w:right w:val="nil"/>
            </w:tcBorders>
            <w:shd w:val="clear" w:color="auto" w:fill="auto"/>
            <w:vAlign w:val="bottom"/>
          </w:tcPr>
          <w:p w:rsidR="0086107D" w:rsidRDefault="0086107D" w:rsidP="00105344">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519</w:t>
            </w:r>
          </w:p>
        </w:tc>
        <w:tc>
          <w:tcPr>
            <w:tcW w:w="883" w:type="pct"/>
            <w:tcBorders>
              <w:top w:val="nil"/>
              <w:left w:val="nil"/>
              <w:bottom w:val="nil"/>
              <w:right w:val="nil"/>
            </w:tcBorders>
            <w:shd w:val="clear" w:color="auto" w:fill="auto"/>
            <w:vAlign w:val="bottom"/>
          </w:tcPr>
          <w:p w:rsidR="0086107D" w:rsidRDefault="0086107D" w:rsidP="00105344">
            <w:pPr>
              <w:jc w:val="right"/>
              <w:rPr>
                <w:rFonts w:ascii="Arial Narrow" w:hAnsi="Arial Narrow" w:cs="Calibri"/>
                <w:color w:val="000000"/>
                <w:sz w:val="18"/>
                <w:szCs w:val="18"/>
              </w:rPr>
            </w:pPr>
            <w:r>
              <w:rPr>
                <w:rFonts w:ascii="Arial Narrow" w:hAnsi="Arial Narrow" w:cs="Calibri"/>
                <w:color w:val="000000"/>
                <w:sz w:val="18"/>
                <w:szCs w:val="18"/>
              </w:rPr>
              <w:t>35</w:t>
            </w:r>
          </w:p>
        </w:tc>
        <w:tc>
          <w:tcPr>
            <w:tcW w:w="883" w:type="pct"/>
            <w:tcBorders>
              <w:top w:val="nil"/>
              <w:left w:val="nil"/>
              <w:bottom w:val="nil"/>
              <w:right w:val="nil"/>
            </w:tcBorders>
            <w:shd w:val="clear" w:color="auto" w:fill="auto"/>
            <w:vAlign w:val="bottom"/>
          </w:tcPr>
          <w:p w:rsidR="0086107D" w:rsidRDefault="0086107D" w:rsidP="00105344">
            <w:pPr>
              <w:jc w:val="right"/>
              <w:rPr>
                <w:rFonts w:ascii="Arial Narrow" w:hAnsi="Arial Narrow" w:cs="Calibri"/>
                <w:color w:val="000000"/>
                <w:sz w:val="18"/>
                <w:szCs w:val="18"/>
              </w:rPr>
            </w:pPr>
            <w:r>
              <w:rPr>
                <w:rFonts w:ascii="Arial Narrow" w:hAnsi="Arial Narrow" w:cs="Calibri"/>
                <w:color w:val="000000"/>
                <w:sz w:val="18"/>
                <w:szCs w:val="18"/>
              </w:rPr>
              <w:t>27</w:t>
            </w:r>
          </w:p>
        </w:tc>
        <w:tc>
          <w:tcPr>
            <w:tcW w:w="883" w:type="pct"/>
            <w:tcBorders>
              <w:top w:val="nil"/>
              <w:left w:val="nil"/>
              <w:bottom w:val="nil"/>
              <w:right w:val="nil"/>
            </w:tcBorders>
            <w:shd w:val="clear" w:color="auto" w:fill="auto"/>
            <w:vAlign w:val="bottom"/>
          </w:tcPr>
          <w:p w:rsidR="0086107D" w:rsidRDefault="0086107D" w:rsidP="00105344">
            <w:pPr>
              <w:jc w:val="right"/>
              <w:rPr>
                <w:rFonts w:ascii="Arial Narrow" w:hAnsi="Arial Narrow" w:cs="Calibri"/>
                <w:color w:val="000000"/>
                <w:sz w:val="18"/>
                <w:szCs w:val="18"/>
              </w:rPr>
            </w:pPr>
            <w:r>
              <w:rPr>
                <w:rFonts w:ascii="Arial Narrow" w:hAnsi="Arial Narrow" w:cs="Calibri"/>
                <w:color w:val="000000"/>
                <w:sz w:val="18"/>
                <w:szCs w:val="18"/>
              </w:rPr>
              <w:t>388</w:t>
            </w:r>
          </w:p>
        </w:tc>
        <w:tc>
          <w:tcPr>
            <w:tcW w:w="884" w:type="pct"/>
            <w:tcBorders>
              <w:top w:val="nil"/>
              <w:left w:val="nil"/>
              <w:bottom w:val="nil"/>
              <w:right w:val="nil"/>
            </w:tcBorders>
            <w:shd w:val="clear" w:color="auto" w:fill="auto"/>
            <w:vAlign w:val="bottom"/>
          </w:tcPr>
          <w:p w:rsidR="0086107D" w:rsidRDefault="0086107D" w:rsidP="00105344">
            <w:pPr>
              <w:jc w:val="right"/>
              <w:rPr>
                <w:rFonts w:ascii="Arial Narrow" w:hAnsi="Arial Narrow" w:cs="Calibri"/>
                <w:color w:val="000000"/>
                <w:sz w:val="18"/>
                <w:szCs w:val="18"/>
              </w:rPr>
            </w:pPr>
            <w:r>
              <w:rPr>
                <w:rFonts w:ascii="Arial Narrow" w:hAnsi="Arial Narrow" w:cs="Calibri"/>
                <w:color w:val="000000"/>
                <w:sz w:val="18"/>
                <w:szCs w:val="18"/>
              </w:rPr>
              <w:t>69</w:t>
            </w:r>
          </w:p>
        </w:tc>
      </w:tr>
      <w:tr w:rsidR="00105344" w:rsidRPr="00F3409C" w:rsidTr="004A5685">
        <w:tc>
          <w:tcPr>
            <w:tcW w:w="583" w:type="pct"/>
            <w:tcBorders>
              <w:top w:val="nil"/>
              <w:left w:val="nil"/>
              <w:bottom w:val="nil"/>
              <w:right w:val="nil"/>
            </w:tcBorders>
            <w:shd w:val="clear" w:color="auto" w:fill="auto"/>
            <w:vAlign w:val="bottom"/>
          </w:tcPr>
          <w:p w:rsidR="00105344" w:rsidRDefault="00105344" w:rsidP="00C809C3">
            <w:pPr>
              <w:spacing w:line="240" w:lineRule="auto"/>
              <w:rPr>
                <w:rFonts w:ascii="Arial Narrow" w:hAnsi="Arial Narrow" w:cs="Calibri"/>
                <w:color w:val="000000"/>
                <w:sz w:val="18"/>
                <w:szCs w:val="18"/>
              </w:rPr>
            </w:pPr>
            <w:r>
              <w:rPr>
                <w:rFonts w:ascii="Arial Narrow" w:hAnsi="Arial Narrow" w:cs="Calibri"/>
                <w:color w:val="000000"/>
                <w:sz w:val="18"/>
                <w:szCs w:val="18"/>
              </w:rPr>
              <w:t>2025K2</w:t>
            </w:r>
          </w:p>
        </w:tc>
        <w:tc>
          <w:tcPr>
            <w:tcW w:w="883" w:type="pct"/>
            <w:tcBorders>
              <w:top w:val="nil"/>
              <w:left w:val="nil"/>
              <w:bottom w:val="nil"/>
              <w:right w:val="nil"/>
            </w:tcBorders>
            <w:shd w:val="clear" w:color="auto" w:fill="auto"/>
            <w:vAlign w:val="bottom"/>
          </w:tcPr>
          <w:p w:rsidR="00105344" w:rsidRDefault="00105344" w:rsidP="00C809C3">
            <w:pPr>
              <w:jc w:val="right"/>
              <w:rPr>
                <w:rFonts w:ascii="Arial Narrow" w:hAnsi="Arial Narrow" w:cs="Calibri"/>
                <w:color w:val="000000"/>
                <w:sz w:val="18"/>
                <w:szCs w:val="18"/>
              </w:rPr>
            </w:pPr>
            <w:r>
              <w:rPr>
                <w:rFonts w:ascii="Arial Narrow" w:hAnsi="Arial Narrow" w:cs="Calibri"/>
                <w:color w:val="000000"/>
                <w:sz w:val="18"/>
                <w:szCs w:val="18"/>
              </w:rPr>
              <w:t>544</w:t>
            </w:r>
          </w:p>
        </w:tc>
        <w:tc>
          <w:tcPr>
            <w:tcW w:w="883" w:type="pct"/>
            <w:tcBorders>
              <w:top w:val="nil"/>
              <w:left w:val="nil"/>
              <w:bottom w:val="nil"/>
              <w:right w:val="nil"/>
            </w:tcBorders>
            <w:shd w:val="clear" w:color="auto" w:fill="auto"/>
            <w:vAlign w:val="bottom"/>
          </w:tcPr>
          <w:p w:rsidR="00105344" w:rsidRDefault="00105344" w:rsidP="00C809C3">
            <w:pPr>
              <w:jc w:val="right"/>
              <w:rPr>
                <w:rFonts w:ascii="Arial Narrow" w:hAnsi="Arial Narrow" w:cs="Calibri"/>
                <w:color w:val="000000"/>
                <w:sz w:val="18"/>
                <w:szCs w:val="18"/>
              </w:rPr>
            </w:pPr>
            <w:r>
              <w:rPr>
                <w:rFonts w:ascii="Arial Narrow" w:hAnsi="Arial Narrow" w:cs="Calibri"/>
                <w:color w:val="000000"/>
                <w:sz w:val="18"/>
                <w:szCs w:val="18"/>
              </w:rPr>
              <w:t>25</w:t>
            </w:r>
          </w:p>
        </w:tc>
        <w:tc>
          <w:tcPr>
            <w:tcW w:w="883" w:type="pct"/>
            <w:tcBorders>
              <w:top w:val="nil"/>
              <w:left w:val="nil"/>
              <w:bottom w:val="nil"/>
              <w:right w:val="nil"/>
            </w:tcBorders>
            <w:shd w:val="clear" w:color="auto" w:fill="auto"/>
            <w:vAlign w:val="bottom"/>
          </w:tcPr>
          <w:p w:rsidR="00105344" w:rsidRDefault="00105344" w:rsidP="00C809C3">
            <w:pPr>
              <w:jc w:val="right"/>
              <w:rPr>
                <w:rFonts w:ascii="Arial Narrow" w:hAnsi="Arial Narrow" w:cs="Calibri"/>
                <w:color w:val="000000"/>
                <w:sz w:val="18"/>
                <w:szCs w:val="18"/>
              </w:rPr>
            </w:pPr>
            <w:r>
              <w:rPr>
                <w:rFonts w:ascii="Arial Narrow" w:hAnsi="Arial Narrow" w:cs="Calibri"/>
                <w:color w:val="000000"/>
                <w:sz w:val="18"/>
                <w:szCs w:val="18"/>
              </w:rPr>
              <w:t>28</w:t>
            </w:r>
          </w:p>
        </w:tc>
        <w:tc>
          <w:tcPr>
            <w:tcW w:w="883" w:type="pct"/>
            <w:tcBorders>
              <w:top w:val="nil"/>
              <w:left w:val="nil"/>
              <w:bottom w:val="nil"/>
              <w:right w:val="nil"/>
            </w:tcBorders>
            <w:shd w:val="clear" w:color="auto" w:fill="auto"/>
            <w:vAlign w:val="bottom"/>
          </w:tcPr>
          <w:p w:rsidR="00105344" w:rsidRDefault="00105344" w:rsidP="00C809C3">
            <w:pPr>
              <w:jc w:val="right"/>
              <w:rPr>
                <w:rFonts w:ascii="Arial Narrow" w:hAnsi="Arial Narrow" w:cs="Calibri"/>
                <w:color w:val="000000"/>
                <w:sz w:val="18"/>
                <w:szCs w:val="18"/>
              </w:rPr>
            </w:pPr>
            <w:r>
              <w:rPr>
                <w:rFonts w:ascii="Arial Narrow" w:hAnsi="Arial Narrow" w:cs="Calibri"/>
                <w:color w:val="000000"/>
                <w:sz w:val="18"/>
                <w:szCs w:val="18"/>
              </w:rPr>
              <w:t>413</w:t>
            </w:r>
          </w:p>
        </w:tc>
        <w:tc>
          <w:tcPr>
            <w:tcW w:w="884" w:type="pct"/>
            <w:tcBorders>
              <w:top w:val="nil"/>
              <w:left w:val="nil"/>
              <w:bottom w:val="nil"/>
              <w:right w:val="nil"/>
            </w:tcBorders>
            <w:shd w:val="clear" w:color="auto" w:fill="auto"/>
            <w:vAlign w:val="bottom"/>
          </w:tcPr>
          <w:p w:rsidR="00105344" w:rsidRDefault="00105344" w:rsidP="00C809C3">
            <w:pPr>
              <w:jc w:val="right"/>
              <w:rPr>
                <w:rFonts w:ascii="Arial Narrow" w:hAnsi="Arial Narrow" w:cs="Calibri"/>
                <w:color w:val="000000"/>
                <w:sz w:val="18"/>
                <w:szCs w:val="18"/>
              </w:rPr>
            </w:pPr>
            <w:r>
              <w:rPr>
                <w:rFonts w:ascii="Arial Narrow" w:hAnsi="Arial Narrow" w:cs="Calibri"/>
                <w:color w:val="000000"/>
                <w:sz w:val="18"/>
                <w:szCs w:val="18"/>
              </w:rPr>
              <w:t>78</w:t>
            </w:r>
          </w:p>
        </w:tc>
      </w:tr>
      <w:tr w:rsidR="00C809C3" w:rsidRPr="00F3409C" w:rsidTr="004A5685">
        <w:tc>
          <w:tcPr>
            <w:tcW w:w="583" w:type="pct"/>
            <w:tcBorders>
              <w:top w:val="nil"/>
              <w:left w:val="nil"/>
              <w:bottom w:val="nil"/>
              <w:right w:val="nil"/>
            </w:tcBorders>
            <w:shd w:val="clear" w:color="auto" w:fill="auto"/>
            <w:vAlign w:val="bottom"/>
          </w:tcPr>
          <w:p w:rsidR="00C809C3" w:rsidRDefault="00C809C3" w:rsidP="004A5685">
            <w:pPr>
              <w:spacing w:line="240" w:lineRule="auto"/>
              <w:rPr>
                <w:rFonts w:ascii="Arial Narrow" w:hAnsi="Arial Narrow" w:cs="Calibri"/>
                <w:color w:val="000000"/>
                <w:sz w:val="18"/>
                <w:szCs w:val="18"/>
              </w:rPr>
            </w:pPr>
            <w:r>
              <w:rPr>
                <w:rFonts w:ascii="Arial Narrow" w:hAnsi="Arial Narrow" w:cs="Calibri"/>
                <w:color w:val="000000"/>
                <w:sz w:val="18"/>
                <w:szCs w:val="18"/>
              </w:rPr>
              <w:t>2025K3</w:t>
            </w:r>
          </w:p>
        </w:tc>
        <w:tc>
          <w:tcPr>
            <w:tcW w:w="883" w:type="pct"/>
            <w:tcBorders>
              <w:top w:val="nil"/>
              <w:left w:val="nil"/>
              <w:bottom w:val="nil"/>
              <w:right w:val="nil"/>
            </w:tcBorders>
            <w:shd w:val="clear" w:color="auto" w:fill="auto"/>
            <w:vAlign w:val="bottom"/>
          </w:tcPr>
          <w:p w:rsidR="00C809C3" w:rsidRDefault="00C809C3" w:rsidP="004A5685">
            <w:pPr>
              <w:jc w:val="right"/>
              <w:rPr>
                <w:rFonts w:ascii="Arial Narrow" w:hAnsi="Arial Narrow" w:cs="Calibri"/>
                <w:color w:val="000000"/>
                <w:sz w:val="18"/>
                <w:szCs w:val="18"/>
              </w:rPr>
            </w:pPr>
            <w:r>
              <w:rPr>
                <w:rFonts w:ascii="Arial Narrow" w:hAnsi="Arial Narrow" w:cs="Calibri"/>
                <w:color w:val="000000"/>
                <w:sz w:val="18"/>
                <w:szCs w:val="18"/>
              </w:rPr>
              <w:t>474</w:t>
            </w:r>
          </w:p>
        </w:tc>
        <w:tc>
          <w:tcPr>
            <w:tcW w:w="883" w:type="pct"/>
            <w:tcBorders>
              <w:top w:val="nil"/>
              <w:left w:val="nil"/>
              <w:bottom w:val="nil"/>
              <w:right w:val="nil"/>
            </w:tcBorders>
            <w:shd w:val="clear" w:color="auto" w:fill="auto"/>
            <w:vAlign w:val="bottom"/>
          </w:tcPr>
          <w:p w:rsidR="00C809C3" w:rsidRDefault="00C809C3" w:rsidP="004A5685">
            <w:pPr>
              <w:jc w:val="right"/>
              <w:rPr>
                <w:rFonts w:ascii="Arial Narrow" w:hAnsi="Arial Narrow" w:cs="Calibri"/>
                <w:color w:val="000000"/>
                <w:sz w:val="18"/>
                <w:szCs w:val="18"/>
              </w:rPr>
            </w:pPr>
            <w:r>
              <w:rPr>
                <w:rFonts w:ascii="Arial Narrow" w:hAnsi="Arial Narrow" w:cs="Calibri"/>
                <w:color w:val="000000"/>
                <w:sz w:val="18"/>
                <w:szCs w:val="18"/>
              </w:rPr>
              <w:t>39</w:t>
            </w:r>
          </w:p>
        </w:tc>
        <w:tc>
          <w:tcPr>
            <w:tcW w:w="883" w:type="pct"/>
            <w:tcBorders>
              <w:top w:val="nil"/>
              <w:left w:val="nil"/>
              <w:bottom w:val="nil"/>
              <w:right w:val="nil"/>
            </w:tcBorders>
            <w:shd w:val="clear" w:color="auto" w:fill="auto"/>
            <w:vAlign w:val="bottom"/>
          </w:tcPr>
          <w:p w:rsidR="00C809C3" w:rsidRDefault="00C809C3" w:rsidP="004A5685">
            <w:pPr>
              <w:jc w:val="right"/>
              <w:rPr>
                <w:rFonts w:ascii="Arial Narrow" w:hAnsi="Arial Narrow" w:cs="Calibri"/>
                <w:color w:val="000000"/>
                <w:sz w:val="18"/>
                <w:szCs w:val="18"/>
              </w:rPr>
            </w:pPr>
            <w:r>
              <w:rPr>
                <w:rFonts w:ascii="Arial Narrow" w:hAnsi="Arial Narrow" w:cs="Calibri"/>
                <w:color w:val="000000"/>
                <w:sz w:val="18"/>
                <w:szCs w:val="18"/>
              </w:rPr>
              <w:t>19</w:t>
            </w:r>
          </w:p>
        </w:tc>
        <w:tc>
          <w:tcPr>
            <w:tcW w:w="883" w:type="pct"/>
            <w:tcBorders>
              <w:top w:val="nil"/>
              <w:left w:val="nil"/>
              <w:bottom w:val="nil"/>
              <w:right w:val="nil"/>
            </w:tcBorders>
            <w:shd w:val="clear" w:color="auto" w:fill="auto"/>
            <w:vAlign w:val="bottom"/>
          </w:tcPr>
          <w:p w:rsidR="00C809C3" w:rsidRDefault="00C809C3" w:rsidP="004A5685">
            <w:pPr>
              <w:jc w:val="right"/>
              <w:rPr>
                <w:rFonts w:ascii="Arial Narrow" w:hAnsi="Arial Narrow" w:cs="Calibri"/>
                <w:color w:val="000000"/>
                <w:sz w:val="18"/>
                <w:szCs w:val="18"/>
              </w:rPr>
            </w:pPr>
            <w:r>
              <w:rPr>
                <w:rFonts w:ascii="Arial Narrow" w:hAnsi="Arial Narrow" w:cs="Calibri"/>
                <w:color w:val="000000"/>
                <w:sz w:val="18"/>
                <w:szCs w:val="18"/>
              </w:rPr>
              <w:t>346</w:t>
            </w:r>
          </w:p>
        </w:tc>
        <w:tc>
          <w:tcPr>
            <w:tcW w:w="884" w:type="pct"/>
            <w:tcBorders>
              <w:top w:val="nil"/>
              <w:left w:val="nil"/>
              <w:bottom w:val="nil"/>
              <w:right w:val="nil"/>
            </w:tcBorders>
            <w:shd w:val="clear" w:color="auto" w:fill="auto"/>
            <w:vAlign w:val="bottom"/>
          </w:tcPr>
          <w:p w:rsidR="00C809C3" w:rsidRDefault="00C809C3" w:rsidP="004A5685">
            <w:pPr>
              <w:jc w:val="right"/>
              <w:rPr>
                <w:rFonts w:ascii="Arial Narrow" w:hAnsi="Arial Narrow" w:cs="Calibri"/>
                <w:color w:val="000000"/>
                <w:sz w:val="18"/>
                <w:szCs w:val="18"/>
              </w:rPr>
            </w:pPr>
            <w:r>
              <w:rPr>
                <w:rFonts w:ascii="Arial Narrow" w:hAnsi="Arial Narrow" w:cs="Calibri"/>
                <w:color w:val="000000"/>
                <w:sz w:val="18"/>
                <w:szCs w:val="18"/>
              </w:rPr>
              <w:t>70</w:t>
            </w:r>
          </w:p>
        </w:tc>
      </w:tr>
      <w:tr w:rsidR="004A5685" w:rsidRPr="00F3409C" w:rsidTr="004A5685">
        <w:tc>
          <w:tcPr>
            <w:tcW w:w="583" w:type="pct"/>
            <w:tcBorders>
              <w:top w:val="nil"/>
              <w:left w:val="nil"/>
              <w:bottom w:val="single" w:sz="12" w:space="0" w:color="6F6D5C"/>
              <w:right w:val="nil"/>
            </w:tcBorders>
            <w:shd w:val="clear" w:color="auto" w:fill="auto"/>
            <w:vAlign w:val="bottom"/>
          </w:tcPr>
          <w:p w:rsidR="004A5685" w:rsidRDefault="004A5685" w:rsidP="004A5685">
            <w:pPr>
              <w:spacing w:after="80" w:line="240" w:lineRule="auto"/>
              <w:rPr>
                <w:rFonts w:ascii="Arial Narrow" w:hAnsi="Arial Narrow" w:cs="Calibri"/>
                <w:color w:val="000000"/>
                <w:sz w:val="18"/>
                <w:szCs w:val="18"/>
              </w:rPr>
            </w:pPr>
            <w:bookmarkStart w:id="9" w:name="_GoBack"/>
            <w:bookmarkEnd w:id="9"/>
            <w:r>
              <w:rPr>
                <w:rFonts w:ascii="Arial Narrow" w:hAnsi="Arial Narrow" w:cs="Calibri"/>
                <w:color w:val="000000"/>
                <w:sz w:val="18"/>
                <w:szCs w:val="18"/>
              </w:rPr>
              <w:t>2025K4</w:t>
            </w:r>
          </w:p>
        </w:tc>
        <w:tc>
          <w:tcPr>
            <w:tcW w:w="883" w:type="pct"/>
            <w:tcBorders>
              <w:top w:val="nil"/>
              <w:left w:val="nil"/>
              <w:bottom w:val="single" w:sz="12" w:space="0" w:color="6F6D5C"/>
              <w:right w:val="nil"/>
            </w:tcBorders>
            <w:shd w:val="clear" w:color="auto" w:fill="auto"/>
            <w:vAlign w:val="bottom"/>
          </w:tcPr>
          <w:p w:rsidR="004A5685" w:rsidRDefault="004A5685" w:rsidP="004A5685">
            <w:pPr>
              <w:spacing w:after="80" w:line="240" w:lineRule="auto"/>
              <w:jc w:val="right"/>
              <w:rPr>
                <w:rFonts w:ascii="Arial Narrow" w:hAnsi="Arial Narrow" w:cs="Calibri"/>
                <w:color w:val="000000"/>
                <w:sz w:val="18"/>
                <w:szCs w:val="18"/>
              </w:rPr>
            </w:pPr>
            <w:r>
              <w:rPr>
                <w:rFonts w:ascii="Arial Narrow" w:hAnsi="Arial Narrow" w:cs="Calibri"/>
                <w:color w:val="000000"/>
                <w:sz w:val="18"/>
                <w:szCs w:val="18"/>
              </w:rPr>
              <w:t>512</w:t>
            </w:r>
          </w:p>
        </w:tc>
        <w:tc>
          <w:tcPr>
            <w:tcW w:w="883" w:type="pct"/>
            <w:tcBorders>
              <w:top w:val="nil"/>
              <w:left w:val="nil"/>
              <w:bottom w:val="single" w:sz="12" w:space="0" w:color="6F6D5C"/>
              <w:right w:val="nil"/>
            </w:tcBorders>
            <w:shd w:val="clear" w:color="auto" w:fill="auto"/>
            <w:vAlign w:val="bottom"/>
          </w:tcPr>
          <w:p w:rsidR="004A5685" w:rsidRDefault="004A5685" w:rsidP="004A5685">
            <w:pPr>
              <w:spacing w:after="80"/>
              <w:jc w:val="right"/>
              <w:rPr>
                <w:rFonts w:ascii="Arial Narrow" w:hAnsi="Arial Narrow" w:cs="Calibri"/>
                <w:color w:val="000000"/>
                <w:sz w:val="18"/>
                <w:szCs w:val="18"/>
              </w:rPr>
            </w:pPr>
            <w:r>
              <w:rPr>
                <w:rFonts w:ascii="Arial Narrow" w:hAnsi="Arial Narrow" w:cs="Calibri"/>
                <w:color w:val="000000"/>
                <w:sz w:val="18"/>
                <w:szCs w:val="18"/>
              </w:rPr>
              <w:t>28</w:t>
            </w:r>
          </w:p>
        </w:tc>
        <w:tc>
          <w:tcPr>
            <w:tcW w:w="883" w:type="pct"/>
            <w:tcBorders>
              <w:top w:val="nil"/>
              <w:left w:val="nil"/>
              <w:bottom w:val="single" w:sz="12" w:space="0" w:color="6F6D5C"/>
              <w:right w:val="nil"/>
            </w:tcBorders>
            <w:shd w:val="clear" w:color="auto" w:fill="auto"/>
            <w:vAlign w:val="bottom"/>
          </w:tcPr>
          <w:p w:rsidR="004A5685" w:rsidRDefault="004A5685" w:rsidP="004A5685">
            <w:pPr>
              <w:spacing w:after="80"/>
              <w:jc w:val="right"/>
              <w:rPr>
                <w:rFonts w:ascii="Arial Narrow" w:hAnsi="Arial Narrow" w:cs="Calibri"/>
                <w:color w:val="000000"/>
                <w:sz w:val="18"/>
                <w:szCs w:val="18"/>
              </w:rPr>
            </w:pPr>
            <w:r>
              <w:rPr>
                <w:rFonts w:ascii="Arial Narrow" w:hAnsi="Arial Narrow" w:cs="Calibri"/>
                <w:color w:val="000000"/>
                <w:sz w:val="18"/>
                <w:szCs w:val="18"/>
              </w:rPr>
              <w:t>24</w:t>
            </w:r>
          </w:p>
        </w:tc>
        <w:tc>
          <w:tcPr>
            <w:tcW w:w="883" w:type="pct"/>
            <w:tcBorders>
              <w:top w:val="nil"/>
              <w:left w:val="nil"/>
              <w:bottom w:val="single" w:sz="12" w:space="0" w:color="6F6D5C"/>
              <w:right w:val="nil"/>
            </w:tcBorders>
            <w:shd w:val="clear" w:color="auto" w:fill="auto"/>
            <w:vAlign w:val="bottom"/>
          </w:tcPr>
          <w:p w:rsidR="004A5685" w:rsidRDefault="004A5685" w:rsidP="004A5685">
            <w:pPr>
              <w:spacing w:after="80"/>
              <w:jc w:val="right"/>
              <w:rPr>
                <w:rFonts w:ascii="Arial Narrow" w:hAnsi="Arial Narrow" w:cs="Calibri"/>
                <w:color w:val="000000"/>
                <w:sz w:val="18"/>
                <w:szCs w:val="18"/>
              </w:rPr>
            </w:pPr>
            <w:r>
              <w:rPr>
                <w:rFonts w:ascii="Arial Narrow" w:hAnsi="Arial Narrow" w:cs="Calibri"/>
                <w:color w:val="000000"/>
                <w:sz w:val="18"/>
                <w:szCs w:val="18"/>
              </w:rPr>
              <w:t>399</w:t>
            </w:r>
          </w:p>
        </w:tc>
        <w:tc>
          <w:tcPr>
            <w:tcW w:w="884" w:type="pct"/>
            <w:tcBorders>
              <w:top w:val="nil"/>
              <w:left w:val="nil"/>
              <w:bottom w:val="single" w:sz="12" w:space="0" w:color="6F6D5C"/>
              <w:right w:val="nil"/>
            </w:tcBorders>
            <w:shd w:val="clear" w:color="auto" w:fill="auto"/>
            <w:vAlign w:val="bottom"/>
          </w:tcPr>
          <w:p w:rsidR="004A5685" w:rsidRDefault="004A5685" w:rsidP="004A5685">
            <w:pPr>
              <w:spacing w:after="80"/>
              <w:jc w:val="right"/>
              <w:rPr>
                <w:rFonts w:ascii="Arial Narrow" w:hAnsi="Arial Narrow" w:cs="Calibri"/>
                <w:color w:val="000000"/>
                <w:sz w:val="18"/>
                <w:szCs w:val="18"/>
              </w:rPr>
            </w:pPr>
            <w:r>
              <w:rPr>
                <w:rFonts w:ascii="Arial Narrow" w:hAnsi="Arial Narrow" w:cs="Calibri"/>
                <w:color w:val="000000"/>
                <w:sz w:val="18"/>
                <w:szCs w:val="18"/>
              </w:rPr>
              <w:t>61</w:t>
            </w:r>
          </w:p>
        </w:tc>
      </w:tr>
    </w:tbl>
    <w:p w:rsidR="00505FD9" w:rsidRPr="00F3409C" w:rsidRDefault="00505FD9" w:rsidP="00505FD9">
      <w:pPr>
        <w:rPr>
          <w:rFonts w:ascii="Arial Narrow" w:hAnsi="Arial Narrow"/>
          <w:sz w:val="18"/>
          <w:szCs w:val="18"/>
        </w:rPr>
      </w:pPr>
    </w:p>
    <w:p w:rsidR="00505FD9" w:rsidRDefault="00505FD9" w:rsidP="00505FD9">
      <w:pPr>
        <w:sectPr w:rsidR="00505FD9" w:rsidSect="00505FD9">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992" w:bottom="1134" w:left="3543" w:header="567" w:footer="709" w:gutter="0"/>
          <w:cols w:space="708"/>
          <w:titlePg/>
          <w:docGrid w:linePitch="360"/>
        </w:sectPr>
      </w:pPr>
      <w:bookmarkStart w:id="10" w:name="Brødtekst"/>
      <w:bookmarkEnd w:id="10"/>
    </w:p>
    <w:p w:rsidR="00505FD9" w:rsidRDefault="00505FD9" w:rsidP="00505FD9">
      <w:pPr>
        <w:rPr>
          <w:rFonts w:ascii="Arial Narrow" w:hAnsi="Arial Narrow"/>
          <w:sz w:val="18"/>
          <w:szCs w:val="18"/>
        </w:rPr>
      </w:pPr>
    </w:p>
    <w:p w:rsidR="00505FD9" w:rsidRDefault="00505FD9" w:rsidP="00505FD9">
      <w:pPr>
        <w:rPr>
          <w:rFonts w:ascii="Arial Narrow" w:hAnsi="Arial Narrow"/>
          <w:sz w:val="18"/>
          <w:szCs w:val="18"/>
        </w:rPr>
        <w:sectPr w:rsidR="00505FD9" w:rsidSect="00FC478A">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134" w:right="992" w:bottom="1134" w:left="3543" w:header="567" w:footer="709" w:gutter="0"/>
          <w:cols w:space="708"/>
          <w:titlePg/>
          <w:docGrid w:linePitch="360"/>
        </w:sectPr>
      </w:pPr>
    </w:p>
    <w:p w:rsidR="00505FD9" w:rsidRDefault="00505FD9" w:rsidP="00505FD9">
      <w:pPr>
        <w:spacing w:line="240" w:lineRule="auto"/>
      </w:pPr>
      <w:r>
        <w:br w:type="page"/>
      </w:r>
    </w:p>
    <w:p w:rsidR="007D1CE2" w:rsidRDefault="007D1CE2" w:rsidP="007D1CE2">
      <w:r>
        <w:t>Følgende gerningskoder indgår i ovenstående tabel:</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5668"/>
        <w:gridCol w:w="990"/>
        <w:gridCol w:w="1411"/>
        <w:gridCol w:w="1853"/>
      </w:tblGrid>
      <w:tr w:rsidR="007D1CE2" w:rsidTr="00E43AB1">
        <w:tc>
          <w:tcPr>
            <w:tcW w:w="2856" w:type="pct"/>
            <w:tcBorders>
              <w:top w:val="single" w:sz="24" w:space="0" w:color="6F6D5C"/>
              <w:bottom w:val="single" w:sz="6" w:space="0" w:color="6F6D5C"/>
            </w:tcBorders>
            <w:shd w:val="clear" w:color="auto" w:fill="auto"/>
          </w:tcPr>
          <w:p w:rsidR="007D1CE2" w:rsidRDefault="007D1CE2" w:rsidP="00E43AB1">
            <w:pPr>
              <w:pStyle w:val="StdCelle"/>
              <w:spacing w:before="80" w:after="40"/>
              <w:jc w:val="left"/>
            </w:pPr>
            <w:r>
              <w:t>Gerningsindhold</w:t>
            </w:r>
          </w:p>
        </w:tc>
        <w:tc>
          <w:tcPr>
            <w:tcW w:w="499" w:type="pct"/>
            <w:tcBorders>
              <w:top w:val="single" w:sz="24" w:space="0" w:color="6F6D5C"/>
              <w:bottom w:val="single" w:sz="6" w:space="0" w:color="6F6D5C"/>
            </w:tcBorders>
            <w:shd w:val="clear" w:color="auto" w:fill="auto"/>
          </w:tcPr>
          <w:p w:rsidR="007D1CE2" w:rsidRDefault="007D1CE2" w:rsidP="00E43AB1">
            <w:pPr>
              <w:pStyle w:val="StdCelle"/>
              <w:spacing w:before="80" w:after="40"/>
            </w:pPr>
            <w:r>
              <w:t xml:space="preserve">Politiets </w:t>
            </w:r>
            <w:r>
              <w:br/>
              <w:t>gerningskode</w:t>
            </w:r>
          </w:p>
        </w:tc>
        <w:tc>
          <w:tcPr>
            <w:tcW w:w="711" w:type="pct"/>
            <w:tcBorders>
              <w:top w:val="single" w:sz="24" w:space="0" w:color="6F6D5C"/>
              <w:bottom w:val="single" w:sz="6" w:space="0" w:color="6F6D5C"/>
            </w:tcBorders>
            <w:shd w:val="clear" w:color="auto" w:fill="auto"/>
          </w:tcPr>
          <w:p w:rsidR="007D1CE2" w:rsidRDefault="007D1CE2" w:rsidP="00E43AB1">
            <w:pPr>
              <w:pStyle w:val="StdCelle"/>
              <w:spacing w:before="80" w:after="40"/>
            </w:pPr>
            <w:r>
              <w:t xml:space="preserve">Danmarks Statistiks </w:t>
            </w:r>
            <w:r>
              <w:br/>
              <w:t>gerningskode</w:t>
            </w:r>
          </w:p>
        </w:tc>
        <w:tc>
          <w:tcPr>
            <w:tcW w:w="934" w:type="pct"/>
            <w:tcBorders>
              <w:top w:val="single" w:sz="24" w:space="0" w:color="6F6D5C"/>
              <w:bottom w:val="single" w:sz="6" w:space="0" w:color="6F6D5C"/>
            </w:tcBorders>
            <w:shd w:val="clear" w:color="auto" w:fill="auto"/>
          </w:tcPr>
          <w:p w:rsidR="007D1CE2" w:rsidRDefault="007D1CE2" w:rsidP="00E43AB1">
            <w:pPr>
              <w:pStyle w:val="StdCelle"/>
              <w:spacing w:before="80" w:after="40"/>
            </w:pPr>
            <w:r>
              <w:t>§ i Straffeloven</w:t>
            </w:r>
          </w:p>
        </w:tc>
      </w:tr>
      <w:tr w:rsidR="007D1CE2" w:rsidTr="00E43AB1">
        <w:tc>
          <w:tcPr>
            <w:tcW w:w="2856" w:type="pct"/>
            <w:tcBorders>
              <w:top w:val="single" w:sz="6" w:space="0" w:color="6F6D5C"/>
            </w:tcBorders>
            <w:shd w:val="clear" w:color="auto" w:fill="auto"/>
          </w:tcPr>
          <w:p w:rsidR="007D1CE2" w:rsidRDefault="007D1CE2" w:rsidP="00E43AB1">
            <w:pPr>
              <w:pStyle w:val="StdCelle"/>
              <w:jc w:val="left"/>
            </w:pPr>
          </w:p>
        </w:tc>
        <w:tc>
          <w:tcPr>
            <w:tcW w:w="499" w:type="pct"/>
            <w:tcBorders>
              <w:top w:val="single" w:sz="6" w:space="0" w:color="6F6D5C"/>
            </w:tcBorders>
            <w:shd w:val="clear" w:color="auto" w:fill="auto"/>
          </w:tcPr>
          <w:p w:rsidR="007D1CE2" w:rsidRDefault="007D1CE2" w:rsidP="00E43AB1">
            <w:pPr>
              <w:pStyle w:val="StdCelle"/>
            </w:pPr>
          </w:p>
        </w:tc>
        <w:tc>
          <w:tcPr>
            <w:tcW w:w="711" w:type="pct"/>
            <w:tcBorders>
              <w:top w:val="single" w:sz="6" w:space="0" w:color="6F6D5C"/>
            </w:tcBorders>
            <w:shd w:val="clear" w:color="auto" w:fill="auto"/>
          </w:tcPr>
          <w:p w:rsidR="007D1CE2" w:rsidRDefault="007D1CE2" w:rsidP="00E43AB1">
            <w:pPr>
              <w:pStyle w:val="StdCelle"/>
            </w:pPr>
          </w:p>
        </w:tc>
        <w:tc>
          <w:tcPr>
            <w:tcW w:w="934" w:type="pct"/>
            <w:tcBorders>
              <w:top w:val="single" w:sz="6" w:space="0" w:color="6F6D5C"/>
            </w:tcBorders>
            <w:shd w:val="clear" w:color="auto" w:fill="auto"/>
          </w:tcPr>
          <w:p w:rsidR="007D1CE2" w:rsidRDefault="007D1CE2" w:rsidP="00E43AB1">
            <w:pPr>
              <w:pStyle w:val="StdCelle"/>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Børn under 12 år, §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r w:rsidRPr="00D36593">
              <w:rPr>
                <w:rFonts w:ascii="Arial Narrow" w:hAnsi="Arial Narrow"/>
                <w:sz w:val="18"/>
                <w:szCs w:val="18"/>
              </w:rPr>
              <w:t>Samleje med barn under 12 år, skærpende omstændigheder (Udgået 2013)</w:t>
            </w: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72232</w:t>
            </w: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113072232</w:t>
            </w: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222, stk. 1</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r w:rsidRPr="00D36593">
              <w:rPr>
                <w:rFonts w:ascii="Arial Narrow" w:hAnsi="Arial Narrow"/>
                <w:sz w:val="18"/>
                <w:szCs w:val="18"/>
              </w:rPr>
              <w:t>Voldtægt ved samleje med barn under 12 år (Ny fra 2013)</w:t>
            </w: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72304</w:t>
            </w: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113172304</w:t>
            </w: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216, stk. 2</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Børn under 12 år, § 225, jf.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bCs/>
                <w:sz w:val="18"/>
                <w:szCs w:val="18"/>
              </w:rPr>
              <w:t>Anden kønslig omgang med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72243</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113072243</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222,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Andet seksuelt forhold med barn under 12 år (Gældende fra 2013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72334</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113172334</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med barn under 12 år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113172347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2,1.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Homoseksuel sædelighedsforbrydelse mod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72252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115072252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Homoseksuel sædelighedsforbrydelse ved vold mod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72258</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115072258</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jf. 222,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Homoseksuel sædelighedsforbrydelse ved ulovlig tvang mod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72259</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115072259</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217, jf. 222, stk. 2</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I øvrigt, §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bCs/>
                <w:sz w:val="18"/>
                <w:szCs w:val="18"/>
              </w:rPr>
              <w:t>Voldtægt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72211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Samleje med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72215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Voldtægt ved anvendelse af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72301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Voldtægt ved ulovlig tvang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72302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2, 1.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Voldtægt (Ny fra 2021)</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72305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Voldtægt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Samleje ved udnyttelse af hjælpeløs tilstand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72222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114072222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218,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samleje m. barn under 15 år/gerningsperson fyldt 22 år (Ny fra 2022)</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114172306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2,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mellem en person fyldt 22 og et barn under 15 år (Gældende fra 2022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72344</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114172344</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stk.2,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mellem en person fyldt 22 år og et barn under 15 år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72348</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114172348</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2,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udnyttelse af hjælpeløs tilstand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72303</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114572303</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2, 2. led</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I øvrigt, § 225, jf.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sz w:val="18"/>
                <w:szCs w:val="18"/>
              </w:rPr>
              <w:t>Anden kønslig omgang ved vold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Andet seksuelt forhold (Gældende fra 2021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72330</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112072330</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112072345</w:t>
            </w:r>
          </w:p>
        </w:tc>
        <w:tc>
          <w:tcPr>
            <w:tcW w:w="934" w:type="pct"/>
            <w:tcBorders>
              <w:top w:val="nil"/>
              <w:left w:val="nil"/>
              <w:bottom w:val="nil"/>
              <w:right w:val="nil"/>
            </w:tcBorders>
            <w:shd w:val="clear" w:color="auto" w:fill="auto"/>
            <w:vAlign w:val="center"/>
          </w:tcPr>
          <w:p w:rsidR="007D1CE2" w:rsidRPr="00D36593" w:rsidRDefault="007D1CE2" w:rsidP="00E43AB1">
            <w:pPr>
              <w:spacing w:line="240" w:lineRule="auto"/>
              <w:jc w:val="right"/>
              <w:rPr>
                <w:rFonts w:ascii="Arial Narrow" w:hAnsi="Arial Narrow" w:cs="Calibri"/>
                <w:sz w:val="18"/>
                <w:szCs w:val="18"/>
              </w:rPr>
            </w:pPr>
            <w:r w:rsidRPr="00D36593">
              <w:rPr>
                <w:rFonts w:ascii="Arial Narrow" w:hAnsi="Arial Narrow" w:cs="Calibri"/>
                <w:sz w:val="18"/>
                <w:szCs w:val="18"/>
              </w:rPr>
              <w:t>225, jf. 216, stk. 1, 1.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112072346</w:t>
            </w:r>
          </w:p>
        </w:tc>
        <w:tc>
          <w:tcPr>
            <w:tcW w:w="934" w:type="pct"/>
            <w:tcBorders>
              <w:top w:val="nil"/>
              <w:left w:val="nil"/>
              <w:bottom w:val="nil"/>
              <w:right w:val="nil"/>
            </w:tcBorders>
            <w:shd w:val="clear" w:color="auto" w:fill="auto"/>
            <w:vAlign w:val="center"/>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1,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ulovlig tvang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stk.1,nr.2,1.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udnyttelse af hjælpeløs tilstand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72333</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114572333</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7"/>
                <w:szCs w:val="17"/>
              </w:rPr>
            </w:pPr>
            <w:r w:rsidRPr="00D36593">
              <w:rPr>
                <w:rFonts w:ascii="Arial Narrow" w:hAnsi="Arial Narrow" w:cs="Calibri"/>
                <w:sz w:val="17"/>
                <w:szCs w:val="17"/>
              </w:rPr>
              <w:t>225 jf. 216, stk. 1, nr.2, 2.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Homoseksuel sædelighedsforbrydelse ved vold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72254</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116072254</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Homoseksuel sædelighedsforbrydelse ved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72255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116072255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Homoseksuel sædelighedsforbrydelse ved vold mod barn under 15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72256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116072256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jf. 222, stk. 1</w:t>
            </w:r>
          </w:p>
        </w:tc>
      </w:tr>
      <w:tr w:rsidR="007D1CE2" w:rsidRPr="00D36593" w:rsidTr="00E43AB1">
        <w:tc>
          <w:tcPr>
            <w:tcW w:w="2856" w:type="pct"/>
            <w:tcBorders>
              <w:top w:val="nil"/>
              <w:left w:val="nil"/>
              <w:bottom w:val="single" w:sz="12" w:space="0" w:color="6F6D5C"/>
              <w:right w:val="nil"/>
            </w:tcBorders>
            <w:shd w:val="clear" w:color="auto" w:fill="auto"/>
          </w:tcPr>
          <w:p w:rsidR="007D1CE2" w:rsidRPr="00D36593" w:rsidRDefault="007D1CE2" w:rsidP="00E43AB1">
            <w:pPr>
              <w:spacing w:after="80"/>
              <w:rPr>
                <w:rFonts w:ascii="Arial Narrow" w:hAnsi="Arial Narrow" w:cs="Calibri"/>
                <w:sz w:val="18"/>
                <w:szCs w:val="18"/>
              </w:rPr>
            </w:pPr>
            <w:r w:rsidRPr="00D36593">
              <w:rPr>
                <w:rFonts w:ascii="Arial Narrow" w:hAnsi="Arial Narrow" w:cs="Calibri"/>
                <w:sz w:val="18"/>
                <w:szCs w:val="18"/>
              </w:rPr>
              <w:t>Homoseksuel sædelighedsforbrydelse ved ulovlig tvang mod barn under 15 år (Udgået 2013)</w:t>
            </w:r>
          </w:p>
        </w:tc>
        <w:tc>
          <w:tcPr>
            <w:tcW w:w="499"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72257</w:t>
            </w:r>
          </w:p>
        </w:tc>
        <w:tc>
          <w:tcPr>
            <w:tcW w:w="711"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116072257</w:t>
            </w:r>
          </w:p>
        </w:tc>
        <w:tc>
          <w:tcPr>
            <w:tcW w:w="934"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225 jf. 217, jf. 222, stk. 1</w:t>
            </w:r>
          </w:p>
        </w:tc>
      </w:tr>
    </w:tbl>
    <w:p w:rsidR="007D1CE2" w:rsidRPr="00D36593" w:rsidRDefault="007D1CE2" w:rsidP="007D1CE2">
      <w:pPr>
        <w:pStyle w:val="StdCelle"/>
        <w:spacing w:before="80"/>
        <w:jc w:val="left"/>
        <w:sectPr w:rsidR="007D1CE2" w:rsidRPr="00D36593" w:rsidSect="00773FC4">
          <w:headerReference w:type="even" r:id="rId22"/>
          <w:headerReference w:type="default" r:id="rId23"/>
          <w:footerReference w:type="even" r:id="rId24"/>
          <w:footerReference w:type="default" r:id="rId25"/>
          <w:headerReference w:type="first" r:id="rId26"/>
          <w:footerReference w:type="first" r:id="rId27"/>
          <w:type w:val="continuous"/>
          <w:pgSz w:w="11906" w:h="16838" w:code="9"/>
          <w:pgMar w:top="1134" w:right="992" w:bottom="1134" w:left="992" w:header="567" w:footer="709" w:gutter="0"/>
          <w:cols w:space="708"/>
          <w:titlePg/>
          <w:docGrid w:linePitch="360"/>
        </w:sectPr>
      </w:pPr>
    </w:p>
    <w:p w:rsidR="007D1CE2" w:rsidRPr="00D36593" w:rsidRDefault="007D1CE2" w:rsidP="007D1CE2">
      <w:pPr>
        <w:spacing w:line="240" w:lineRule="auto"/>
      </w:pPr>
      <w:r w:rsidRPr="00D36593">
        <w:t>Følgende gerningskoder indgår i kategorien Voldtægt mv. i Danmarks Statistiks publiceringer:</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5668"/>
        <w:gridCol w:w="990"/>
        <w:gridCol w:w="1411"/>
        <w:gridCol w:w="1853"/>
      </w:tblGrid>
      <w:tr w:rsidR="007D1CE2" w:rsidRPr="00D36593" w:rsidTr="00E43AB1">
        <w:tc>
          <w:tcPr>
            <w:tcW w:w="2856"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jc w:val="left"/>
            </w:pPr>
            <w:r w:rsidRPr="00D36593">
              <w:t>Gerningsindhold</w:t>
            </w:r>
          </w:p>
        </w:tc>
        <w:tc>
          <w:tcPr>
            <w:tcW w:w="499"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pPr>
            <w:r w:rsidRPr="00D36593">
              <w:t xml:space="preserve">Politiets </w:t>
            </w:r>
            <w:r w:rsidRPr="00D36593">
              <w:br/>
              <w:t>gerningskode</w:t>
            </w:r>
          </w:p>
        </w:tc>
        <w:tc>
          <w:tcPr>
            <w:tcW w:w="711"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pPr>
            <w:r w:rsidRPr="00D36593">
              <w:t xml:space="preserve">Danmarks Statistiks </w:t>
            </w:r>
            <w:r w:rsidRPr="00D36593">
              <w:br/>
              <w:t>gerningskode</w:t>
            </w:r>
          </w:p>
        </w:tc>
        <w:tc>
          <w:tcPr>
            <w:tcW w:w="934"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pPr>
            <w:r w:rsidRPr="00D36593">
              <w:t>§ i Straffeloven</w:t>
            </w:r>
          </w:p>
        </w:tc>
      </w:tr>
      <w:tr w:rsidR="007D1CE2" w:rsidRPr="00D36593" w:rsidTr="00E43AB1">
        <w:tc>
          <w:tcPr>
            <w:tcW w:w="2856" w:type="pct"/>
            <w:tcBorders>
              <w:top w:val="single" w:sz="6" w:space="0" w:color="6F6D5C"/>
            </w:tcBorders>
            <w:shd w:val="clear" w:color="auto" w:fill="auto"/>
          </w:tcPr>
          <w:p w:rsidR="007D1CE2" w:rsidRPr="00D36593" w:rsidRDefault="007D1CE2" w:rsidP="00E43AB1">
            <w:pPr>
              <w:pStyle w:val="StdCelle"/>
              <w:jc w:val="left"/>
            </w:pPr>
          </w:p>
        </w:tc>
        <w:tc>
          <w:tcPr>
            <w:tcW w:w="499" w:type="pct"/>
            <w:tcBorders>
              <w:top w:val="single" w:sz="6" w:space="0" w:color="6F6D5C"/>
            </w:tcBorders>
            <w:shd w:val="clear" w:color="auto" w:fill="auto"/>
          </w:tcPr>
          <w:p w:rsidR="007D1CE2" w:rsidRPr="00D36593" w:rsidRDefault="007D1CE2" w:rsidP="00E43AB1">
            <w:pPr>
              <w:pStyle w:val="StdCelle"/>
            </w:pPr>
          </w:p>
        </w:tc>
        <w:tc>
          <w:tcPr>
            <w:tcW w:w="711" w:type="pct"/>
            <w:tcBorders>
              <w:top w:val="single" w:sz="6" w:space="0" w:color="6F6D5C"/>
            </w:tcBorders>
            <w:shd w:val="clear" w:color="auto" w:fill="auto"/>
          </w:tcPr>
          <w:p w:rsidR="007D1CE2" w:rsidRPr="00D36593" w:rsidRDefault="007D1CE2" w:rsidP="00E43AB1">
            <w:pPr>
              <w:pStyle w:val="StdCelle"/>
            </w:pPr>
          </w:p>
        </w:tc>
        <w:tc>
          <w:tcPr>
            <w:tcW w:w="934" w:type="pct"/>
            <w:tcBorders>
              <w:top w:val="single" w:sz="6" w:space="0" w:color="6F6D5C"/>
            </w:tcBorders>
            <w:shd w:val="clear" w:color="auto" w:fill="auto"/>
          </w:tcPr>
          <w:p w:rsidR="007D1CE2" w:rsidRPr="00D36593" w:rsidRDefault="007D1CE2" w:rsidP="00E43AB1">
            <w:pPr>
              <w:pStyle w:val="StdCelle"/>
            </w:pPr>
          </w:p>
        </w:tc>
      </w:tr>
      <w:tr w:rsidR="007D1CE2" w:rsidRPr="00D36593" w:rsidTr="00E43AB1">
        <w:tc>
          <w:tcPr>
            <w:tcW w:w="2856" w:type="pct"/>
            <w:shd w:val="clear" w:color="auto" w:fill="auto"/>
          </w:tcPr>
          <w:p w:rsidR="007D1CE2" w:rsidRPr="00D36593" w:rsidRDefault="007D1CE2" w:rsidP="00E43AB1">
            <w:pPr>
              <w:pStyle w:val="StdCelle"/>
              <w:jc w:val="left"/>
              <w:rPr>
                <w:b/>
                <w:i/>
              </w:rPr>
            </w:pPr>
            <w:r w:rsidRPr="00D36593">
              <w:rPr>
                <w:b/>
                <w:i/>
              </w:rPr>
              <w:t>Voldtægt mv.</w:t>
            </w:r>
          </w:p>
        </w:tc>
        <w:tc>
          <w:tcPr>
            <w:tcW w:w="499" w:type="pct"/>
            <w:shd w:val="clear" w:color="auto" w:fill="auto"/>
          </w:tcPr>
          <w:p w:rsidR="007D1CE2" w:rsidRPr="00D36593" w:rsidRDefault="007D1CE2" w:rsidP="00E43AB1">
            <w:pPr>
              <w:pStyle w:val="StdCelle"/>
              <w:rPr>
                <w:b/>
                <w:i/>
              </w:rPr>
            </w:pPr>
          </w:p>
        </w:tc>
        <w:tc>
          <w:tcPr>
            <w:tcW w:w="711" w:type="pct"/>
            <w:shd w:val="clear" w:color="auto" w:fill="auto"/>
          </w:tcPr>
          <w:p w:rsidR="007D1CE2" w:rsidRPr="00D36593" w:rsidRDefault="007D1CE2" w:rsidP="00E43AB1">
            <w:pPr>
              <w:pStyle w:val="StdCelle"/>
              <w:rPr>
                <w:b/>
                <w:i/>
              </w:rPr>
            </w:pPr>
          </w:p>
        </w:tc>
        <w:tc>
          <w:tcPr>
            <w:tcW w:w="934" w:type="pct"/>
            <w:shd w:val="clear" w:color="auto" w:fill="auto"/>
          </w:tcPr>
          <w:p w:rsidR="007D1CE2" w:rsidRPr="00D36593" w:rsidRDefault="007D1CE2" w:rsidP="00E43AB1">
            <w:pPr>
              <w:pStyle w:val="StdCelle"/>
              <w:rPr>
                <w:b/>
                <w:i/>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sz w:val="18"/>
                <w:szCs w:val="18"/>
              </w:rPr>
              <w:t>Voldtægt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72211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Samleje med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72215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Tilsnigelse til samleje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72229</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112072229</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vold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tilsnigelse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72241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112072241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anvendelse af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ulovlig tvang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2, 1.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Voldtægt (Ny </w:t>
            </w:r>
            <w:r>
              <w:rPr>
                <w:rFonts w:ascii="Arial Narrow" w:hAnsi="Arial Narrow" w:cs="Calibri"/>
                <w:sz w:val="18"/>
                <w:szCs w:val="18"/>
              </w:rPr>
              <w:t xml:space="preserve">fra </w:t>
            </w:r>
            <w:r w:rsidRPr="00D36593">
              <w:rPr>
                <w:rFonts w:ascii="Arial Narrow" w:hAnsi="Arial Narrow" w:cs="Calibri"/>
                <w:sz w:val="18"/>
                <w:szCs w:val="18"/>
              </w:rPr>
              <w:t>2021)</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Voldtægt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Tilsnigelse til samleje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72317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112072317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Andet seksuelt forhold (Gældende fra 2021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72330</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112072330</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ved ulovlig tvang (Ny fra 2013) </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7"/>
                <w:szCs w:val="17"/>
              </w:rPr>
            </w:pPr>
            <w:r w:rsidRPr="00D36593">
              <w:rPr>
                <w:rFonts w:ascii="Arial Narrow" w:hAnsi="Arial Narrow" w:cs="Calibri"/>
                <w:sz w:val="17"/>
                <w:szCs w:val="17"/>
              </w:rPr>
              <w:t>225, jf. 216, stk.1, nr.2, 1.led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tilsnigelse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72338</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112072338</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112072345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stk.1, 1. pkt.</w:t>
            </w:r>
          </w:p>
        </w:tc>
      </w:tr>
      <w:tr w:rsidR="007D1CE2" w:rsidRPr="00D36593" w:rsidTr="00E43AB1">
        <w:tc>
          <w:tcPr>
            <w:tcW w:w="2856" w:type="pct"/>
            <w:tcBorders>
              <w:top w:val="nil"/>
              <w:left w:val="nil"/>
              <w:bottom w:val="single" w:sz="12" w:space="0" w:color="6F6D5C"/>
              <w:right w:val="nil"/>
            </w:tcBorders>
            <w:shd w:val="clear" w:color="auto" w:fill="auto"/>
          </w:tcPr>
          <w:p w:rsidR="007D1CE2" w:rsidRPr="00D36593" w:rsidRDefault="007D1CE2" w:rsidP="00E43AB1">
            <w:pPr>
              <w:spacing w:after="80"/>
              <w:rPr>
                <w:rFonts w:ascii="Arial Narrow" w:hAnsi="Arial Narrow" w:cs="Calibri"/>
                <w:sz w:val="18"/>
                <w:szCs w:val="18"/>
              </w:rPr>
            </w:pPr>
            <w:r w:rsidRPr="00D36593">
              <w:rPr>
                <w:rFonts w:ascii="Arial Narrow" w:hAnsi="Arial Narrow" w:cs="Calibri"/>
                <w:sz w:val="18"/>
                <w:szCs w:val="18"/>
              </w:rPr>
              <w:t xml:space="preserve">Andet seksuelt forhold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72346</w:t>
            </w:r>
          </w:p>
        </w:tc>
        <w:tc>
          <w:tcPr>
            <w:tcW w:w="711"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112072346</w:t>
            </w:r>
          </w:p>
        </w:tc>
        <w:tc>
          <w:tcPr>
            <w:tcW w:w="934"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225, jf. 216, stk. 1, 2. pkt.</w:t>
            </w:r>
          </w:p>
        </w:tc>
      </w:tr>
    </w:tbl>
    <w:p w:rsidR="00FA485A" w:rsidRPr="007D1CE2" w:rsidRDefault="00FA485A" w:rsidP="007D1CE2"/>
    <w:sectPr w:rsidR="00FA485A" w:rsidRPr="007D1CE2" w:rsidSect="0013333C">
      <w:headerReference w:type="even" r:id="rId28"/>
      <w:headerReference w:type="default" r:id="rId29"/>
      <w:footerReference w:type="even" r:id="rId30"/>
      <w:footerReference w:type="default" r:id="rId31"/>
      <w:headerReference w:type="first" r:id="rId32"/>
      <w:footerReference w:type="first" r:id="rId33"/>
      <w:pgSz w:w="11906" w:h="16838" w:code="9"/>
      <w:pgMar w:top="1134" w:right="992" w:bottom="1134" w:left="992"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D9B" w:rsidRDefault="00610D9B" w:rsidP="000560D9">
      <w:r>
        <w:separator/>
      </w:r>
    </w:p>
  </w:endnote>
  <w:endnote w:type="continuationSeparator" w:id="0">
    <w:p w:rsidR="00610D9B" w:rsidRDefault="00610D9B"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969313"/>
      <w:docPartObj>
        <w:docPartGallery w:val="Page Numbers (Bottom of Page)"/>
        <w:docPartUnique/>
      </w:docPartObj>
    </w:sdtPr>
    <w:sdtEndPr>
      <w:rPr>
        <w:rFonts w:cs="Arial"/>
      </w:rPr>
    </w:sdtEndPr>
    <w:sdtContent>
      <w:p w:rsidR="007D1CE2" w:rsidRPr="00B969D7" w:rsidRDefault="007D1CE2" w:rsidP="001E6AC8">
        <w:pPr>
          <w:pStyle w:val="Sidefod"/>
          <w:ind w:right="-567"/>
          <w:jc w:val="right"/>
          <w:rPr>
            <w:rFonts w:cs="Arial"/>
          </w:rPr>
        </w:pPr>
        <w:r w:rsidRPr="00B969D7">
          <w:rPr>
            <w:rFonts w:cs="Arial"/>
          </w:rPr>
          <w:fldChar w:fldCharType="begin"/>
        </w:r>
        <w:r w:rsidRPr="00B969D7">
          <w:rPr>
            <w:rFonts w:cs="Arial"/>
          </w:rPr>
          <w:instrText>PAGE   \* MERGEFORMAT</w:instrText>
        </w:r>
        <w:r w:rsidRPr="00B969D7">
          <w:rPr>
            <w:rFonts w:cs="Arial"/>
          </w:rPr>
          <w:fldChar w:fldCharType="separate"/>
        </w:r>
        <w:r w:rsidR="004A5685">
          <w:rPr>
            <w:rFonts w:cs="Arial"/>
            <w:noProof/>
          </w:rPr>
          <w:t>1</w:t>
        </w:r>
        <w:r w:rsidRPr="00B969D7">
          <w:rPr>
            <w:rFonts w:cs="Arial"/>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Default="007D1CE2">
    <w:pPr>
      <w:pStyle w:val="Sidefod"/>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Default="007D1CE2">
    <w:pPr>
      <w:pStyle w:val="Sidefod"/>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831307"/>
      <w:docPartObj>
        <w:docPartGallery w:val="Page Numbers (Bottom of Page)"/>
        <w:docPartUnique/>
      </w:docPartObj>
    </w:sdtPr>
    <w:sdtEndPr/>
    <w:sdtContent>
      <w:p w:rsidR="007D1CE2" w:rsidRDefault="007D1CE2" w:rsidP="00547894">
        <w:pPr>
          <w:pStyle w:val="Sidefod"/>
          <w:jc w:val="right"/>
        </w:pPr>
        <w:r>
          <w:fldChar w:fldCharType="begin"/>
        </w:r>
        <w:r>
          <w:instrText>PAGE   \* MERGEFORMAT</w:instrText>
        </w:r>
        <w:r>
          <w:fldChar w:fldCharType="separate"/>
        </w:r>
        <w:r>
          <w:rPr>
            <w:noProof/>
          </w:rPr>
          <w:t>1</w:t>
        </w:r>
        <w:r>
          <w:fldChar w:fldCharType="end"/>
        </w:r>
        <w:r>
          <w:t>/</w:t>
        </w:r>
        <w:r w:rsidR="004A5685">
          <w:fldChar w:fldCharType="begin"/>
        </w:r>
        <w:r w:rsidR="004A5685">
          <w:instrText xml:space="preserve"> NUMPAGES   \* MERGEFORMAT </w:instrText>
        </w:r>
        <w:r w:rsidR="004A5685">
          <w:fldChar w:fldCharType="separate"/>
        </w:r>
        <w:r>
          <w:rPr>
            <w:noProof/>
          </w:rPr>
          <w:t>3</w:t>
        </w:r>
        <w:r w:rsidR="004A5685">
          <w:rPr>
            <w:noProof/>
          </w:rPr>
          <w:fldChar w:fldCharType="end"/>
        </w:r>
      </w:p>
    </w:sdtContent>
  </w:sdt>
  <w:p w:rsidR="007D1CE2" w:rsidRDefault="007D1CE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Default="00505FD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Default="00505FD9">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Default="00505FD9">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Default="00505FD9">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Default="00505FD9">
    <w:pPr>
      <w:pStyle w:val="Sidefod"/>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Default="00505FD9">
    <w:pPr>
      <w:pStyle w:val="Sidefod"/>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Default="007D1CE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D9B" w:rsidRDefault="00610D9B" w:rsidP="000560D9">
      <w:r>
        <w:separator/>
      </w:r>
    </w:p>
  </w:footnote>
  <w:footnote w:type="continuationSeparator" w:id="0">
    <w:p w:rsidR="00610D9B" w:rsidRDefault="00610D9B" w:rsidP="00056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F42E8" w:rsidRDefault="007D1CE2">
    <w:pPr>
      <w:pStyle w:val="Sidehoved"/>
      <w:rPr>
        <w:sz w:val="16"/>
        <w:szCs w:val="16"/>
      </w:rPr>
    </w:pPr>
    <w:r w:rsidRPr="007F42E8">
      <w:rPr>
        <w:sz w:val="16"/>
        <w:szCs w:val="16"/>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54CA7" w:rsidRDefault="007D1CE2" w:rsidP="00754CA7">
    <w:pPr>
      <w:pStyle w:val="Sidehoved"/>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Pr="00754CA7" w:rsidRDefault="00505FD9" w:rsidP="00754CA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Pr="00754CA7" w:rsidRDefault="00505FD9" w:rsidP="00754C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Pr="00754CA7" w:rsidRDefault="00505FD9" w:rsidP="00754C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Pr="00754CA7" w:rsidRDefault="00505FD9" w:rsidP="00754CA7">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Pr="00754CA7" w:rsidRDefault="00505FD9" w:rsidP="00754CA7">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Pr="00754CA7" w:rsidRDefault="00505FD9" w:rsidP="00754CA7">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54CA7" w:rsidRDefault="007D1CE2" w:rsidP="00754CA7">
    <w:pPr>
      <w:pStyle w:val="Sidehoved"/>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54CA7" w:rsidRDefault="007D1CE2" w:rsidP="00754CA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D023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7C1B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ACE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E4A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A239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78F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E27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A82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89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ubltype" w:val="a4"/>
  </w:docVars>
  <w:rsids>
    <w:rsidRoot w:val="001F65CA"/>
    <w:rsid w:val="00000388"/>
    <w:rsid w:val="0000101A"/>
    <w:rsid w:val="000168F5"/>
    <w:rsid w:val="0002095E"/>
    <w:rsid w:val="00023801"/>
    <w:rsid w:val="00043024"/>
    <w:rsid w:val="00044ADE"/>
    <w:rsid w:val="000560D9"/>
    <w:rsid w:val="000616D1"/>
    <w:rsid w:val="00066317"/>
    <w:rsid w:val="00073CAD"/>
    <w:rsid w:val="00074B60"/>
    <w:rsid w:val="00094B6A"/>
    <w:rsid w:val="000C53F3"/>
    <w:rsid w:val="000C6A6D"/>
    <w:rsid w:val="000D57A8"/>
    <w:rsid w:val="000F241C"/>
    <w:rsid w:val="000F4E5F"/>
    <w:rsid w:val="00105344"/>
    <w:rsid w:val="0012177F"/>
    <w:rsid w:val="0013333C"/>
    <w:rsid w:val="00140CAD"/>
    <w:rsid w:val="00152687"/>
    <w:rsid w:val="001747C1"/>
    <w:rsid w:val="00182874"/>
    <w:rsid w:val="001B661B"/>
    <w:rsid w:val="001B746E"/>
    <w:rsid w:val="001C23F1"/>
    <w:rsid w:val="001D3E3F"/>
    <w:rsid w:val="001F65CA"/>
    <w:rsid w:val="00205A2D"/>
    <w:rsid w:val="00214DF2"/>
    <w:rsid w:val="00244974"/>
    <w:rsid w:val="00262771"/>
    <w:rsid w:val="00270984"/>
    <w:rsid w:val="00285C7B"/>
    <w:rsid w:val="00292399"/>
    <w:rsid w:val="002D575D"/>
    <w:rsid w:val="00301E0D"/>
    <w:rsid w:val="0032032C"/>
    <w:rsid w:val="00323499"/>
    <w:rsid w:val="003339FB"/>
    <w:rsid w:val="00383466"/>
    <w:rsid w:val="00394580"/>
    <w:rsid w:val="003B2E27"/>
    <w:rsid w:val="003C71F3"/>
    <w:rsid w:val="003D3132"/>
    <w:rsid w:val="003D45FC"/>
    <w:rsid w:val="003E50EC"/>
    <w:rsid w:val="00421208"/>
    <w:rsid w:val="0043327C"/>
    <w:rsid w:val="00437AD7"/>
    <w:rsid w:val="00443347"/>
    <w:rsid w:val="0046797B"/>
    <w:rsid w:val="00495CCA"/>
    <w:rsid w:val="004A0F48"/>
    <w:rsid w:val="004A5685"/>
    <w:rsid w:val="004A5CF7"/>
    <w:rsid w:val="004B1B1D"/>
    <w:rsid w:val="004F220B"/>
    <w:rsid w:val="004F69F3"/>
    <w:rsid w:val="004F7A12"/>
    <w:rsid w:val="00501664"/>
    <w:rsid w:val="00505FD9"/>
    <w:rsid w:val="0050602B"/>
    <w:rsid w:val="005129D3"/>
    <w:rsid w:val="005278B9"/>
    <w:rsid w:val="00532416"/>
    <w:rsid w:val="00592600"/>
    <w:rsid w:val="005B3F54"/>
    <w:rsid w:val="005C5D8C"/>
    <w:rsid w:val="005C7210"/>
    <w:rsid w:val="00602EB6"/>
    <w:rsid w:val="00607944"/>
    <w:rsid w:val="00610D9B"/>
    <w:rsid w:val="00616D85"/>
    <w:rsid w:val="00640C23"/>
    <w:rsid w:val="0065672A"/>
    <w:rsid w:val="00665EE8"/>
    <w:rsid w:val="00690882"/>
    <w:rsid w:val="006B0BC0"/>
    <w:rsid w:val="006D073D"/>
    <w:rsid w:val="006D7846"/>
    <w:rsid w:val="006F3419"/>
    <w:rsid w:val="006F7A17"/>
    <w:rsid w:val="007016BC"/>
    <w:rsid w:val="007142B2"/>
    <w:rsid w:val="00754CA7"/>
    <w:rsid w:val="00774A4C"/>
    <w:rsid w:val="00791955"/>
    <w:rsid w:val="007B1055"/>
    <w:rsid w:val="007B1673"/>
    <w:rsid w:val="007B4452"/>
    <w:rsid w:val="007D1CE2"/>
    <w:rsid w:val="00820334"/>
    <w:rsid w:val="00823F75"/>
    <w:rsid w:val="008314C2"/>
    <w:rsid w:val="008338D3"/>
    <w:rsid w:val="00836783"/>
    <w:rsid w:val="00840163"/>
    <w:rsid w:val="008577EB"/>
    <w:rsid w:val="0086107D"/>
    <w:rsid w:val="00861778"/>
    <w:rsid w:val="00876D91"/>
    <w:rsid w:val="00881CFA"/>
    <w:rsid w:val="008974C4"/>
    <w:rsid w:val="008A23DC"/>
    <w:rsid w:val="008A4F9D"/>
    <w:rsid w:val="008B16D6"/>
    <w:rsid w:val="008C44D2"/>
    <w:rsid w:val="009144C1"/>
    <w:rsid w:val="00922932"/>
    <w:rsid w:val="00922F5E"/>
    <w:rsid w:val="00936597"/>
    <w:rsid w:val="00941024"/>
    <w:rsid w:val="0094286D"/>
    <w:rsid w:val="0096773D"/>
    <w:rsid w:val="00967DEE"/>
    <w:rsid w:val="00981DB4"/>
    <w:rsid w:val="00993F7E"/>
    <w:rsid w:val="009B453E"/>
    <w:rsid w:val="00A03E66"/>
    <w:rsid w:val="00A170D5"/>
    <w:rsid w:val="00A373B8"/>
    <w:rsid w:val="00A72532"/>
    <w:rsid w:val="00A920C5"/>
    <w:rsid w:val="00AC7CF3"/>
    <w:rsid w:val="00AF3AA6"/>
    <w:rsid w:val="00B247EA"/>
    <w:rsid w:val="00B32564"/>
    <w:rsid w:val="00B32613"/>
    <w:rsid w:val="00B50774"/>
    <w:rsid w:val="00B85B66"/>
    <w:rsid w:val="00B921D7"/>
    <w:rsid w:val="00BA5C10"/>
    <w:rsid w:val="00BB04C3"/>
    <w:rsid w:val="00BB4C31"/>
    <w:rsid w:val="00BB6E02"/>
    <w:rsid w:val="00BE08DD"/>
    <w:rsid w:val="00C05269"/>
    <w:rsid w:val="00C126B3"/>
    <w:rsid w:val="00C153B3"/>
    <w:rsid w:val="00C21D44"/>
    <w:rsid w:val="00C32811"/>
    <w:rsid w:val="00C54550"/>
    <w:rsid w:val="00C809C3"/>
    <w:rsid w:val="00CA3512"/>
    <w:rsid w:val="00CA4ABB"/>
    <w:rsid w:val="00CD3309"/>
    <w:rsid w:val="00CE36F0"/>
    <w:rsid w:val="00CF1D55"/>
    <w:rsid w:val="00D05FAF"/>
    <w:rsid w:val="00D13CE9"/>
    <w:rsid w:val="00D2582F"/>
    <w:rsid w:val="00D268B6"/>
    <w:rsid w:val="00D37B06"/>
    <w:rsid w:val="00D521ED"/>
    <w:rsid w:val="00D66B78"/>
    <w:rsid w:val="00D67B9F"/>
    <w:rsid w:val="00D74FE4"/>
    <w:rsid w:val="00D87D21"/>
    <w:rsid w:val="00DB4975"/>
    <w:rsid w:val="00DC18D9"/>
    <w:rsid w:val="00DD7B51"/>
    <w:rsid w:val="00DE35B0"/>
    <w:rsid w:val="00DF41CC"/>
    <w:rsid w:val="00E169AB"/>
    <w:rsid w:val="00E2275B"/>
    <w:rsid w:val="00E34333"/>
    <w:rsid w:val="00E45CFA"/>
    <w:rsid w:val="00E6361F"/>
    <w:rsid w:val="00E85241"/>
    <w:rsid w:val="00E87221"/>
    <w:rsid w:val="00E90285"/>
    <w:rsid w:val="00E90EEE"/>
    <w:rsid w:val="00E93AC6"/>
    <w:rsid w:val="00EA5F68"/>
    <w:rsid w:val="00EC7D82"/>
    <w:rsid w:val="00ED2284"/>
    <w:rsid w:val="00ED7870"/>
    <w:rsid w:val="00ED7E3D"/>
    <w:rsid w:val="00EE219C"/>
    <w:rsid w:val="00F06A25"/>
    <w:rsid w:val="00F22B9B"/>
    <w:rsid w:val="00F3409C"/>
    <w:rsid w:val="00F51E2D"/>
    <w:rsid w:val="00F811B1"/>
    <w:rsid w:val="00F82E8A"/>
    <w:rsid w:val="00F90A56"/>
    <w:rsid w:val="00FA485A"/>
    <w:rsid w:val="00FB2A6B"/>
    <w:rsid w:val="00FD684A"/>
    <w:rsid w:val="00FF2CFF"/>
    <w:rsid w:val="00FF313E"/>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08AFBE02"/>
  <w15:docId w15:val="{06A5375E-4979-40B4-B7B2-4B4BEB93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CE2"/>
    <w:pPr>
      <w:spacing w:line="264" w:lineRule="auto"/>
    </w:pPr>
    <w:rPr>
      <w:rFonts w:ascii="Georgia" w:hAnsi="Georgia"/>
      <w:sz w:val="21"/>
      <w:szCs w:val="24"/>
    </w:rPr>
  </w:style>
  <w:style w:type="paragraph" w:styleId="Overskrift1">
    <w:name w:val="heading 1"/>
    <w:basedOn w:val="Normal"/>
    <w:next w:val="Normal"/>
    <w:link w:val="Overskrift1Tegn"/>
    <w:qFormat/>
    <w:rsid w:val="00DD7B51"/>
    <w:pPr>
      <w:keepNext/>
      <w:keepLines/>
      <w:overflowPunct w:val="0"/>
      <w:autoSpaceDE w:val="0"/>
      <w:autoSpaceDN w:val="0"/>
      <w:adjustRightInd w:val="0"/>
      <w:spacing w:before="480" w:after="240" w:line="240" w:lineRule="auto"/>
      <w:textAlignment w:val="baseline"/>
      <w:outlineLvl w:val="0"/>
    </w:pPr>
    <w:rPr>
      <w:rFonts w:ascii="Arial" w:hAnsi="Arial" w:cs="Arial"/>
      <w:b/>
      <w:sz w:val="26"/>
      <w:szCs w:val="20"/>
    </w:rPr>
  </w:style>
  <w:style w:type="paragraph" w:styleId="Overskrift2">
    <w:name w:val="heading 2"/>
    <w:basedOn w:val="Normal"/>
    <w:next w:val="Normal"/>
    <w:link w:val="Overskrift2Tegn"/>
    <w:qFormat/>
    <w:rsid w:val="004F220B"/>
    <w:pPr>
      <w:keepNext/>
      <w:keepLines/>
      <w:overflowPunct w:val="0"/>
      <w:autoSpaceDE w:val="0"/>
      <w:autoSpaceDN w:val="0"/>
      <w:adjustRightInd w:val="0"/>
      <w:spacing w:before="360" w:after="160" w:line="240" w:lineRule="auto"/>
      <w:textAlignment w:val="baseline"/>
      <w:outlineLvl w:val="1"/>
    </w:pPr>
    <w:rPr>
      <w:rFonts w:ascii="Arial" w:hAnsi="Arial" w:cs="Arial"/>
      <w:b/>
      <w:sz w:val="22"/>
      <w:szCs w:val="20"/>
    </w:rPr>
  </w:style>
  <w:style w:type="paragraph" w:styleId="Overskrift3">
    <w:name w:val="heading 3"/>
    <w:basedOn w:val="Normal"/>
    <w:next w:val="Normal"/>
    <w:link w:val="Overskrift3Tegn"/>
    <w:qFormat/>
    <w:rsid w:val="004F220B"/>
    <w:pPr>
      <w:keepNext/>
      <w:keepLines/>
      <w:overflowPunct w:val="0"/>
      <w:autoSpaceDE w:val="0"/>
      <w:autoSpaceDN w:val="0"/>
      <w:adjustRightInd w:val="0"/>
      <w:spacing w:before="240" w:after="80" w:line="240" w:lineRule="auto"/>
      <w:textAlignment w:val="baseline"/>
      <w:outlineLvl w:val="2"/>
    </w:pPr>
    <w:rPr>
      <w:rFonts w:ascii="Arial" w:hAnsi="Arial" w:cs="Arial"/>
      <w:b/>
      <w:sz w:val="20"/>
      <w:szCs w:val="20"/>
    </w:rPr>
  </w:style>
  <w:style w:type="paragraph" w:styleId="Overskrift4">
    <w:name w:val="heading 4"/>
    <w:basedOn w:val="Normal"/>
    <w:next w:val="Normal"/>
    <w:link w:val="Overskrift4Tegn"/>
    <w:qFormat/>
    <w:rsid w:val="00E85241"/>
    <w:pPr>
      <w:keepNext/>
      <w:spacing w:before="240" w:after="60"/>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overflowPunct w:val="0"/>
      <w:autoSpaceDE w:val="0"/>
      <w:autoSpaceDN w:val="0"/>
      <w:adjustRightInd w:val="0"/>
      <w:jc w:val="both"/>
      <w:textAlignment w:val="baseline"/>
    </w:pPr>
    <w:rPr>
      <w:rFonts w:ascii="Arial Narrow" w:hAnsi="Arial Narrow"/>
      <w:sz w:val="18"/>
      <w:szCs w:val="20"/>
    </w:rPr>
  </w:style>
  <w:style w:type="character" w:styleId="Besgt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overflowPunct w:val="0"/>
      <w:autoSpaceDE w:val="0"/>
      <w:autoSpaceDN w:val="0"/>
      <w:adjustRightInd w:val="0"/>
      <w:jc w:val="both"/>
      <w:textAlignment w:val="baseline"/>
    </w:pPr>
    <w:rPr>
      <w:sz w:val="20"/>
      <w:szCs w:val="20"/>
    </w:rPr>
  </w:style>
  <w:style w:type="paragraph" w:customStyle="1" w:styleId="DiaTablrubrik">
    <w:name w:val="DiaTablårubrik"/>
    <w:basedOn w:val="Normal"/>
    <w:semiHidden/>
    <w:rsid w:val="00437AD7"/>
    <w:pPr>
      <w:suppressAutoHyphens/>
      <w:overflowPunct w:val="0"/>
      <w:autoSpaceDE w:val="0"/>
      <w:autoSpaceDN w:val="0"/>
      <w:adjustRightInd w:val="0"/>
      <w:spacing w:before="60" w:after="60"/>
      <w:jc w:val="both"/>
      <w:textAlignment w:val="baseline"/>
    </w:pPr>
    <w:rPr>
      <w:rFonts w:ascii="Arial" w:hAnsi="Arial"/>
      <w:sz w:val="20"/>
      <w:szCs w:val="20"/>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overflowPunct w:val="0"/>
      <w:autoSpaceDE w:val="0"/>
      <w:autoSpaceDN w:val="0"/>
      <w:adjustRightInd w:val="0"/>
      <w:spacing w:before="80" w:after="80"/>
      <w:ind w:left="-2098"/>
      <w:textAlignment w:val="baseline"/>
    </w:pPr>
    <w:rPr>
      <w:rFonts w:ascii="Arial" w:hAnsi="Arial"/>
      <w:sz w:val="28"/>
      <w:szCs w:val="20"/>
    </w:rPr>
  </w:style>
  <w:style w:type="paragraph" w:styleId="Titel">
    <w:name w:val="Title"/>
    <w:basedOn w:val="Normal"/>
    <w:next w:val="Normal"/>
    <w:link w:val="TitelTegn"/>
    <w:qFormat/>
    <w:rsid w:val="00DC18D9"/>
    <w:pPr>
      <w:overflowPunct w:val="0"/>
      <w:autoSpaceDE w:val="0"/>
      <w:autoSpaceDN w:val="0"/>
      <w:adjustRightInd w:val="0"/>
      <w:spacing w:before="120" w:after="240" w:line="240" w:lineRule="auto"/>
      <w:textAlignment w:val="baseline"/>
    </w:pPr>
    <w:rPr>
      <w:rFonts w:ascii="Arial" w:hAnsi="Arial" w:cs="Arial"/>
      <w:b/>
      <w:sz w:val="30"/>
      <w:szCs w:val="20"/>
    </w:rPr>
  </w:style>
  <w:style w:type="character" w:customStyle="1" w:styleId="TitelTegn">
    <w:name w:val="Titel Tegn"/>
    <w:basedOn w:val="Standardskrifttypeiafsnit"/>
    <w:link w:val="Titel"/>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overflowPunct w:val="0"/>
      <w:autoSpaceDE w:val="0"/>
      <w:autoSpaceDN w:val="0"/>
      <w:adjustRightInd w:val="0"/>
      <w:spacing w:before="80" w:after="720"/>
      <w:ind w:left="-2098"/>
      <w:textAlignment w:val="baseline"/>
    </w:pPr>
    <w:rPr>
      <w:rFonts w:ascii="Arial" w:hAnsi="Arial"/>
      <w:b/>
      <w:i/>
      <w:caps/>
      <w:sz w:val="54"/>
      <w:szCs w:val="20"/>
    </w:rPr>
  </w:style>
  <w:style w:type="paragraph" w:styleId="Undertitel">
    <w:name w:val="Subtitle"/>
    <w:basedOn w:val="Normal"/>
    <w:next w:val="Normal"/>
    <w:link w:val="UndertitelTegn"/>
    <w:qFormat/>
    <w:rsid w:val="00E85241"/>
    <w:pPr>
      <w:keepNext/>
      <w:overflowPunct w:val="0"/>
      <w:autoSpaceDE w:val="0"/>
      <w:autoSpaceDN w:val="0"/>
      <w:adjustRightInd w:val="0"/>
      <w:spacing w:after="60"/>
      <w:ind w:left="-1985"/>
      <w:jc w:val="both"/>
      <w:textAlignment w:val="baseline"/>
    </w:pPr>
    <w:rPr>
      <w:rFonts w:ascii="Arial Black" w:hAnsi="Arial Black"/>
      <w:i/>
      <w:sz w:val="22"/>
      <w:szCs w:val="20"/>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overflowPunct w:val="0"/>
      <w:autoSpaceDE w:val="0"/>
      <w:autoSpaceDN w:val="0"/>
      <w:adjustRightInd w:val="0"/>
      <w:spacing w:line="240" w:lineRule="auto"/>
      <w:jc w:val="both"/>
      <w:textAlignment w:val="baseline"/>
    </w:pPr>
    <w:rPr>
      <w:rFonts w:ascii="Arial Narrow" w:hAnsi="Arial Narrow"/>
      <w:sz w:val="18"/>
      <w:szCs w:val="20"/>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overflowPunct w:val="0"/>
      <w:autoSpaceDE w:val="0"/>
      <w:autoSpaceDN w:val="0"/>
      <w:adjustRightInd w:val="0"/>
      <w:spacing w:line="80" w:lineRule="exact"/>
      <w:ind w:right="-4253"/>
      <w:jc w:val="both"/>
      <w:textAlignment w:val="baseline"/>
    </w:pPr>
    <w:rPr>
      <w:sz w:val="20"/>
      <w:szCs w:val="20"/>
    </w:rPr>
  </w:style>
  <w:style w:type="paragraph" w:customStyle="1" w:styleId="Tabeloverskrift">
    <w:name w:val="Tabeloverskrift"/>
    <w:basedOn w:val="Normal"/>
    <w:next w:val="Normal"/>
    <w:rsid w:val="00DE35B0"/>
    <w:pPr>
      <w:keepNext/>
      <w:keepLines/>
      <w:overflowPunct w:val="0"/>
      <w:autoSpaceDE w:val="0"/>
      <w:autoSpaceDN w:val="0"/>
      <w:adjustRightInd w:val="0"/>
      <w:spacing w:after="40"/>
      <w:textAlignment w:val="baseline"/>
    </w:pPr>
    <w:rPr>
      <w:rFonts w:ascii="Arial Narrow" w:hAnsi="Arial Narrow"/>
      <w:b/>
      <w:sz w:val="18"/>
      <w:szCs w:val="20"/>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semiHidden/>
    <w:rsid w:val="00421208"/>
    <w:rPr>
      <w:rFonts w:ascii="Arial Narrow" w:hAnsi="Arial Narrow"/>
      <w:position w:val="6"/>
      <w:sz w:val="14"/>
    </w:rPr>
  </w:style>
  <w:style w:type="paragraph" w:styleId="Fodnotetekst">
    <w:name w:val="footnote text"/>
    <w:basedOn w:val="Normal"/>
    <w:link w:val="FodnotetekstTegn"/>
    <w:semiHidden/>
    <w:rsid w:val="00437AD7"/>
    <w:pPr>
      <w:tabs>
        <w:tab w:val="left" w:pos="113"/>
      </w:tabs>
      <w:overflowPunct w:val="0"/>
      <w:autoSpaceDE w:val="0"/>
      <w:autoSpaceDN w:val="0"/>
      <w:adjustRightInd w:val="0"/>
      <w:spacing w:before="20"/>
      <w:ind w:left="125" w:hanging="125"/>
      <w:jc w:val="both"/>
      <w:textAlignment w:val="baseline"/>
    </w:pPr>
    <w:rPr>
      <w:rFonts w:ascii="Arial Narrow" w:hAnsi="Arial Narrow"/>
      <w:sz w:val="16"/>
      <w:szCs w:val="20"/>
    </w:rPr>
  </w:style>
  <w:style w:type="character" w:customStyle="1" w:styleId="FodnotetekstTegn">
    <w:name w:val="Fodnotetekst Tegn"/>
    <w:basedOn w:val="Standardskrifttypeiafsnit"/>
    <w:link w:val="Fodnotetekst"/>
    <w:semiHidden/>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spacing w:before="120"/>
      <w:jc w:val="both"/>
    </w:pPr>
    <w:rPr>
      <w:b/>
      <w:sz w:val="22"/>
    </w:rPr>
  </w:style>
  <w:style w:type="paragraph" w:styleId="Indholdsfortegnelse2">
    <w:name w:val="toc 2"/>
    <w:basedOn w:val="Normal"/>
    <w:next w:val="Normal"/>
    <w:autoRedefine/>
    <w:semiHidden/>
    <w:rsid w:val="00437AD7"/>
    <w:pPr>
      <w:spacing w:before="60"/>
      <w:jc w:val="both"/>
    </w:pPr>
    <w:rPr>
      <w:sz w:val="22"/>
    </w:rPr>
  </w:style>
  <w:style w:type="paragraph" w:styleId="Indholdsfortegnelse3">
    <w:name w:val="toc 3"/>
    <w:basedOn w:val="Normal"/>
    <w:next w:val="Normal"/>
    <w:autoRedefine/>
    <w:semiHidden/>
    <w:rsid w:val="00437AD7"/>
    <w:pPr>
      <w:jc w:val="both"/>
    </w:pPr>
    <w:rPr>
      <w:sz w:val="22"/>
    </w:rPr>
  </w:style>
  <w:style w:type="paragraph" w:styleId="Indholdsfortegnelse4">
    <w:name w:val="toc 4"/>
    <w:basedOn w:val="Normal"/>
    <w:next w:val="Normal"/>
    <w:autoRedefine/>
    <w:semiHidden/>
    <w:rsid w:val="00437AD7"/>
    <w:pPr>
      <w:tabs>
        <w:tab w:val="right" w:pos="7087"/>
      </w:tabs>
      <w:overflowPunct w:val="0"/>
      <w:autoSpaceDE w:val="0"/>
      <w:autoSpaceDN w:val="0"/>
      <w:adjustRightInd w:val="0"/>
      <w:ind w:left="660"/>
      <w:jc w:val="both"/>
      <w:textAlignment w:val="baseline"/>
    </w:pPr>
    <w:rPr>
      <w:sz w:val="20"/>
      <w:szCs w:val="20"/>
      <w:lang w:val="sv-SE"/>
    </w:rPr>
  </w:style>
  <w:style w:type="paragraph" w:styleId="Indholdsfortegnelse5">
    <w:name w:val="toc 5"/>
    <w:basedOn w:val="Normal"/>
    <w:next w:val="Normal"/>
    <w:autoRedefine/>
    <w:semiHidden/>
    <w:rsid w:val="00437AD7"/>
    <w:pPr>
      <w:tabs>
        <w:tab w:val="right" w:pos="7087"/>
      </w:tabs>
      <w:overflowPunct w:val="0"/>
      <w:autoSpaceDE w:val="0"/>
      <w:autoSpaceDN w:val="0"/>
      <w:adjustRightInd w:val="0"/>
      <w:ind w:left="880"/>
      <w:jc w:val="both"/>
      <w:textAlignment w:val="baseline"/>
    </w:pPr>
    <w:rPr>
      <w:sz w:val="20"/>
      <w:szCs w:val="20"/>
      <w:lang w:val="sv-SE"/>
    </w:rPr>
  </w:style>
  <w:style w:type="paragraph" w:styleId="Indholdsfortegnelse6">
    <w:name w:val="toc 6"/>
    <w:basedOn w:val="Normal"/>
    <w:next w:val="Normal"/>
    <w:autoRedefine/>
    <w:semiHidden/>
    <w:rsid w:val="00437AD7"/>
    <w:pPr>
      <w:tabs>
        <w:tab w:val="right" w:pos="7087"/>
      </w:tabs>
      <w:overflowPunct w:val="0"/>
      <w:autoSpaceDE w:val="0"/>
      <w:autoSpaceDN w:val="0"/>
      <w:adjustRightInd w:val="0"/>
      <w:ind w:left="1100"/>
      <w:jc w:val="both"/>
      <w:textAlignment w:val="baseline"/>
    </w:pPr>
    <w:rPr>
      <w:sz w:val="20"/>
      <w:szCs w:val="20"/>
      <w:lang w:val="sv-SE"/>
    </w:rPr>
  </w:style>
  <w:style w:type="paragraph" w:styleId="Indholdsfortegnelse7">
    <w:name w:val="toc 7"/>
    <w:basedOn w:val="Normal"/>
    <w:next w:val="Normal"/>
    <w:autoRedefine/>
    <w:semiHidden/>
    <w:rsid w:val="00437AD7"/>
    <w:pPr>
      <w:tabs>
        <w:tab w:val="right" w:pos="7087"/>
      </w:tabs>
      <w:overflowPunct w:val="0"/>
      <w:autoSpaceDE w:val="0"/>
      <w:autoSpaceDN w:val="0"/>
      <w:adjustRightInd w:val="0"/>
      <w:ind w:left="1320"/>
      <w:jc w:val="both"/>
      <w:textAlignment w:val="baseline"/>
    </w:pPr>
    <w:rPr>
      <w:sz w:val="20"/>
      <w:szCs w:val="20"/>
      <w:lang w:val="sv-SE"/>
    </w:rPr>
  </w:style>
  <w:style w:type="paragraph" w:styleId="Indholdsfortegnelse8">
    <w:name w:val="toc 8"/>
    <w:basedOn w:val="Normal"/>
    <w:next w:val="Normal"/>
    <w:autoRedefine/>
    <w:semiHidden/>
    <w:rsid w:val="00437AD7"/>
    <w:pPr>
      <w:tabs>
        <w:tab w:val="right" w:pos="7087"/>
      </w:tabs>
      <w:overflowPunct w:val="0"/>
      <w:autoSpaceDE w:val="0"/>
      <w:autoSpaceDN w:val="0"/>
      <w:adjustRightInd w:val="0"/>
      <w:ind w:left="1540"/>
      <w:jc w:val="both"/>
      <w:textAlignment w:val="baseline"/>
    </w:pPr>
    <w:rPr>
      <w:sz w:val="20"/>
      <w:szCs w:val="20"/>
      <w:lang w:val="sv-SE"/>
    </w:rPr>
  </w:style>
  <w:style w:type="paragraph" w:styleId="Indholdsfortegnelse9">
    <w:name w:val="toc 9"/>
    <w:basedOn w:val="Normal"/>
    <w:next w:val="Normal"/>
    <w:autoRedefine/>
    <w:semiHidden/>
    <w:rsid w:val="00437AD7"/>
    <w:pPr>
      <w:tabs>
        <w:tab w:val="right" w:pos="7087"/>
      </w:tabs>
      <w:overflowPunct w:val="0"/>
      <w:autoSpaceDE w:val="0"/>
      <w:autoSpaceDN w:val="0"/>
      <w:adjustRightInd w:val="0"/>
      <w:ind w:left="1760"/>
      <w:jc w:val="both"/>
      <w:textAlignment w:val="baseline"/>
    </w:pPr>
    <w:rPr>
      <w:sz w:val="20"/>
      <w:szCs w:val="20"/>
      <w:lang w:val="sv-SE"/>
    </w:rPr>
  </w:style>
  <w:style w:type="paragraph" w:customStyle="1" w:styleId="Ledetekst">
    <w:name w:val="Ledetekst"/>
    <w:basedOn w:val="Normal"/>
    <w:next w:val="Normal"/>
    <w:rsid w:val="00DC18D9"/>
    <w:pPr>
      <w:keepNext/>
      <w:framePr w:w="2268" w:hSpace="283" w:wrap="notBeside" w:vAnchor="text" w:hAnchor="page" w:y="1"/>
      <w:suppressAutoHyphens/>
      <w:overflowPunct w:val="0"/>
      <w:autoSpaceDE w:val="0"/>
      <w:autoSpaceDN w:val="0"/>
      <w:adjustRightInd w:val="0"/>
      <w:spacing w:line="288" w:lineRule="auto"/>
      <w:jc w:val="right"/>
      <w:textAlignment w:val="baseline"/>
    </w:pPr>
    <w:rPr>
      <w:rFonts w:ascii="Arial" w:hAnsi="Arial"/>
      <w:i/>
      <w:spacing w:val="2"/>
      <w:sz w:val="18"/>
      <w:szCs w:val="20"/>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overflowPunct w:val="0"/>
      <w:autoSpaceDE w:val="0"/>
      <w:autoSpaceDN w:val="0"/>
      <w:adjustRightInd w:val="0"/>
      <w:ind w:left="1304"/>
      <w:jc w:val="both"/>
      <w:textAlignment w:val="baseline"/>
    </w:pPr>
    <w:rPr>
      <w:sz w:val="20"/>
      <w:szCs w:val="20"/>
    </w:r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overflowPunct w:val="0"/>
      <w:autoSpaceDE w:val="0"/>
      <w:autoSpaceDN w:val="0"/>
      <w:adjustRightInd w:val="0"/>
      <w:spacing w:after="80" w:line="240" w:lineRule="auto"/>
      <w:textAlignment w:val="baseline"/>
    </w:pPr>
    <w:rPr>
      <w:sz w:val="20"/>
      <w:szCs w:val="20"/>
    </w:r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rsid w:val="00DC18D9"/>
    <w:pPr>
      <w:tabs>
        <w:tab w:val="left" w:pos="5273"/>
      </w:tabs>
      <w:overflowPunct w:val="0"/>
      <w:autoSpaceDE w:val="0"/>
      <w:autoSpaceDN w:val="0"/>
      <w:adjustRightInd w:val="0"/>
      <w:spacing w:line="240" w:lineRule="auto"/>
      <w:jc w:val="both"/>
      <w:textAlignment w:val="baseline"/>
    </w:pPr>
    <w:rPr>
      <w:sz w:val="20"/>
      <w:szCs w:val="20"/>
    </w:rPr>
  </w:style>
  <w:style w:type="character" w:customStyle="1" w:styleId="SidefodTegn">
    <w:name w:val="Sidefod Tegn"/>
    <w:basedOn w:val="Standardskrifttypeiafsnit"/>
    <w:link w:val="Sidefod"/>
    <w:rsid w:val="00DC18D9"/>
    <w:rPr>
      <w:rFonts w:ascii="Georgia" w:hAnsi="Georgia"/>
    </w:rPr>
  </w:style>
  <w:style w:type="paragraph" w:styleId="Sidehoved">
    <w:name w:val="header"/>
    <w:basedOn w:val="Normal"/>
    <w:link w:val="SidehovedTegn"/>
    <w:rsid w:val="00DC18D9"/>
    <w:pPr>
      <w:tabs>
        <w:tab w:val="center" w:pos="4252"/>
        <w:tab w:val="right" w:pos="8504"/>
      </w:tabs>
      <w:overflowPunct w:val="0"/>
      <w:autoSpaceDE w:val="0"/>
      <w:autoSpaceDN w:val="0"/>
      <w:adjustRightInd w:val="0"/>
      <w:spacing w:line="240" w:lineRule="auto"/>
      <w:ind w:left="-2552"/>
      <w:textAlignment w:val="baseline"/>
    </w:pPr>
    <w:rPr>
      <w:sz w:val="20"/>
      <w:szCs w:val="20"/>
    </w:r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overflowPunct w:val="0"/>
      <w:autoSpaceDE w:val="0"/>
      <w:autoSpaceDN w:val="0"/>
      <w:adjustRightInd w:val="0"/>
      <w:spacing w:after="40"/>
      <w:ind w:left="2551" w:hanging="2551"/>
      <w:textAlignment w:val="baseline"/>
    </w:pPr>
    <w:rPr>
      <w:rFonts w:ascii="Arial Narrow" w:hAnsi="Arial Narrow"/>
      <w:b/>
      <w:sz w:val="20"/>
      <w:szCs w:val="20"/>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pPr>
      <w:overflowPunct w:val="0"/>
      <w:autoSpaceDE w:val="0"/>
      <w:autoSpaceDN w:val="0"/>
      <w:adjustRightInd w:val="0"/>
      <w:jc w:val="both"/>
      <w:textAlignment w:val="baseline"/>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 w:type="character" w:styleId="Pladsholdertekst">
    <w:name w:val="Placeholder Text"/>
    <w:basedOn w:val="Standardskrifttypeiafsnit"/>
    <w:uiPriority w:val="99"/>
    <w:semiHidden/>
    <w:rsid w:val="001F65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10.xml"/><Relationship Id="rId33" Type="http://schemas.openxmlformats.org/officeDocument/2006/relationships/footer" Target="footer1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glossaryDocument" Target="glossary/document.xml"/><Relationship Id="rId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A5021B32AA488AA5B0774CC173EA9D"/>
        <w:category>
          <w:name w:val="Generelt"/>
          <w:gallery w:val="placeholder"/>
        </w:category>
        <w:types>
          <w:type w:val="bbPlcHdr"/>
        </w:types>
        <w:behaviors>
          <w:behavior w:val="content"/>
        </w:behaviors>
        <w:guid w:val="{36DF55B3-D406-4A55-9638-E834C0F6B2D8}"/>
      </w:docPartPr>
      <w:docPartBody>
        <w:p w:rsidR="00134DFE" w:rsidRDefault="00461186" w:rsidP="00461186">
          <w:pPr>
            <w:pStyle w:val="63A5021B32AA488AA5B0774CC173EA9D"/>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6D"/>
    <w:rsid w:val="00134DFE"/>
    <w:rsid w:val="00160AC7"/>
    <w:rsid w:val="00461186"/>
    <w:rsid w:val="00C029E2"/>
    <w:rsid w:val="00D25F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61186"/>
    <w:rPr>
      <w:color w:val="808080"/>
    </w:rPr>
  </w:style>
  <w:style w:type="paragraph" w:customStyle="1" w:styleId="FA78A90F689B404EA8AFBC68624C5413">
    <w:name w:val="FA78A90F689B404EA8AFBC68624C5413"/>
    <w:rsid w:val="00D25F6D"/>
  </w:style>
  <w:style w:type="paragraph" w:customStyle="1" w:styleId="63A5021B32AA488AA5B0774CC173EA9D">
    <w:name w:val="63A5021B32AA488AA5B0774CC173EA9D"/>
    <w:rsid w:val="0046118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DsPubl.dotm</Template>
  <TotalTime>16</TotalTime>
  <Pages>4</Pages>
  <Words>1311</Words>
  <Characters>6363</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Voldtægtsforbrydelser: Anmeldte forbrydelser</vt:lpstr>
    </vt:vector>
  </TitlesOfParts>
  <Company>Danmarks Statistik</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Voldtægtsforbrydelser: Anmeldte forbrydelser, kvartal</dc:title>
  <dc:creator>Lisbeth Lavrsen</dc:creator>
  <cp:lastModifiedBy>Iben Pedersen</cp:lastModifiedBy>
  <cp:revision>7</cp:revision>
  <dcterms:created xsi:type="dcterms:W3CDTF">2025-03-20T13:17:00Z</dcterms:created>
  <dcterms:modified xsi:type="dcterms:W3CDTF">2026-01-08T13:25:00Z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
  </property>
  <property fmtid="{D5CDD505-2E9C-101B-9397-08002B2CF9AE}" pid="7" name="levdato">
    <vt:lpwstr/>
  </property>
</Properties>
</file>