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Journalnr"/>
    <w:bookmarkEnd w:id="0"/>
    <w:p w:rsidR="005C289D" w:rsidRPr="00015809" w:rsidRDefault="00E72B11" w:rsidP="00983AD0">
      <w:r w:rsidRPr="00E72B11">
        <w:rPr>
          <w:noProof/>
        </w:rPr>
        <mc:AlternateContent>
          <mc:Choice Requires="wpg">
            <w:drawing>
              <wp:anchor distT="0" distB="0" distL="114300" distR="114300" simplePos="0" relativeHeight="251663360" behindDoc="0" locked="0" layoutInCell="1" allowOverlap="1">
                <wp:simplePos x="0" y="0"/>
                <wp:positionH relativeFrom="page">
                  <wp:posOffset>285750</wp:posOffset>
                </wp:positionH>
                <wp:positionV relativeFrom="page">
                  <wp:posOffset>285750</wp:posOffset>
                </wp:positionV>
                <wp:extent cx="1245600" cy="648000"/>
                <wp:effectExtent l="0" t="0" r="0" b="0"/>
                <wp:wrapTopAndBottom/>
                <wp:docPr id="183"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245600" cy="648000"/>
                          <a:chOff x="0" y="0"/>
                          <a:chExt cx="1036" cy="538"/>
                        </a:xfrm>
                        <a:solidFill>
                          <a:srgbClr val="0F78C8"/>
                        </a:solidFill>
                      </wpg:grpSpPr>
                      <wps:wsp>
                        <wps:cNvPr id="184" name="Freeform 5"/>
                        <wps:cNvSpPr>
                          <a:spLocks noEditPoints="1"/>
                        </wps:cNvSpPr>
                        <wps:spPr bwMode="auto">
                          <a:xfrm>
                            <a:off x="28" y="223"/>
                            <a:ext cx="97" cy="135"/>
                          </a:xfrm>
                          <a:custGeom>
                            <a:avLst/>
                            <a:gdLst>
                              <a:gd name="T0" fmla="*/ 50 w 100"/>
                              <a:gd name="T1" fmla="*/ 0 h 139"/>
                              <a:gd name="T2" fmla="*/ 5 w 100"/>
                              <a:gd name="T3" fmla="*/ 0 h 139"/>
                              <a:gd name="T4" fmla="*/ 0 w 100"/>
                              <a:gd name="T5" fmla="*/ 5 h 139"/>
                              <a:gd name="T6" fmla="*/ 0 w 100"/>
                              <a:gd name="T7" fmla="*/ 133 h 139"/>
                              <a:gd name="T8" fmla="*/ 5 w 100"/>
                              <a:gd name="T9" fmla="*/ 139 h 139"/>
                              <a:gd name="T10" fmla="*/ 50 w 100"/>
                              <a:gd name="T11" fmla="*/ 139 h 139"/>
                              <a:gd name="T12" fmla="*/ 100 w 100"/>
                              <a:gd name="T13" fmla="*/ 105 h 139"/>
                              <a:gd name="T14" fmla="*/ 100 w 100"/>
                              <a:gd name="T15" fmla="*/ 33 h 139"/>
                              <a:gd name="T16" fmla="*/ 50 w 100"/>
                              <a:gd name="T17" fmla="*/ 0 h 139"/>
                              <a:gd name="T18" fmla="*/ 72 w 100"/>
                              <a:gd name="T19" fmla="*/ 100 h 139"/>
                              <a:gd name="T20" fmla="*/ 50 w 100"/>
                              <a:gd name="T21" fmla="*/ 116 h 139"/>
                              <a:gd name="T22" fmla="*/ 28 w 100"/>
                              <a:gd name="T23" fmla="*/ 116 h 139"/>
                              <a:gd name="T24" fmla="*/ 28 w 100"/>
                              <a:gd name="T25" fmla="*/ 23 h 139"/>
                              <a:gd name="T26" fmla="*/ 50 w 100"/>
                              <a:gd name="T27" fmla="*/ 23 h 139"/>
                              <a:gd name="T28" fmla="*/ 72 w 100"/>
                              <a:gd name="T29" fmla="*/ 38 h 139"/>
                              <a:gd name="T30" fmla="*/ 72 w 100"/>
                              <a:gd name="T31" fmla="*/ 10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39">
                                <a:moveTo>
                                  <a:pt x="50" y="0"/>
                                </a:moveTo>
                                <a:cubicBezTo>
                                  <a:pt x="5" y="0"/>
                                  <a:pt x="5" y="0"/>
                                  <a:pt x="5" y="0"/>
                                </a:cubicBezTo>
                                <a:cubicBezTo>
                                  <a:pt x="2" y="0"/>
                                  <a:pt x="0" y="1"/>
                                  <a:pt x="0" y="5"/>
                                </a:cubicBezTo>
                                <a:cubicBezTo>
                                  <a:pt x="0" y="133"/>
                                  <a:pt x="0" y="133"/>
                                  <a:pt x="0" y="133"/>
                                </a:cubicBezTo>
                                <a:cubicBezTo>
                                  <a:pt x="0" y="137"/>
                                  <a:pt x="1" y="139"/>
                                  <a:pt x="5" y="139"/>
                                </a:cubicBezTo>
                                <a:cubicBezTo>
                                  <a:pt x="50" y="139"/>
                                  <a:pt x="50" y="139"/>
                                  <a:pt x="50" y="139"/>
                                </a:cubicBezTo>
                                <a:cubicBezTo>
                                  <a:pt x="87" y="139"/>
                                  <a:pt x="100" y="122"/>
                                  <a:pt x="100" y="105"/>
                                </a:cubicBezTo>
                                <a:cubicBezTo>
                                  <a:pt x="100" y="33"/>
                                  <a:pt x="100" y="33"/>
                                  <a:pt x="100" y="33"/>
                                </a:cubicBezTo>
                                <a:cubicBezTo>
                                  <a:pt x="100" y="16"/>
                                  <a:pt x="87" y="0"/>
                                  <a:pt x="50" y="0"/>
                                </a:cubicBezTo>
                                <a:close/>
                                <a:moveTo>
                                  <a:pt x="72" y="100"/>
                                </a:moveTo>
                                <a:cubicBezTo>
                                  <a:pt x="72" y="111"/>
                                  <a:pt x="64" y="116"/>
                                  <a:pt x="50" y="116"/>
                                </a:cubicBezTo>
                                <a:cubicBezTo>
                                  <a:pt x="28" y="116"/>
                                  <a:pt x="28" y="116"/>
                                  <a:pt x="28" y="116"/>
                                </a:cubicBezTo>
                                <a:cubicBezTo>
                                  <a:pt x="28" y="23"/>
                                  <a:pt x="28" y="23"/>
                                  <a:pt x="28" y="23"/>
                                </a:cubicBezTo>
                                <a:cubicBezTo>
                                  <a:pt x="50" y="23"/>
                                  <a:pt x="50" y="23"/>
                                  <a:pt x="50" y="23"/>
                                </a:cubicBezTo>
                                <a:cubicBezTo>
                                  <a:pt x="64" y="23"/>
                                  <a:pt x="72" y="28"/>
                                  <a:pt x="72" y="38"/>
                                </a:cubicBezTo>
                                <a:lnTo>
                                  <a:pt x="72" y="10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5" name="Freeform 6"/>
                        <wps:cNvSpPr>
                          <a:spLocks noChangeAspect="1" noEditPoints="1"/>
                        </wps:cNvSpPr>
                        <wps:spPr bwMode="auto">
                          <a:xfrm>
                            <a:off x="149" y="223"/>
                            <a:ext cx="105" cy="134"/>
                          </a:xfrm>
                          <a:custGeom>
                            <a:avLst/>
                            <a:gdLst>
                              <a:gd name="T0" fmla="*/ 39 w 109"/>
                              <a:gd name="T1" fmla="*/ 5 h 139"/>
                              <a:gd name="T2" fmla="*/ 1 w 109"/>
                              <a:gd name="T3" fmla="*/ 133 h 139"/>
                              <a:gd name="T4" fmla="*/ 5 w 109"/>
                              <a:gd name="T5" fmla="*/ 139 h 139"/>
                              <a:gd name="T6" fmla="*/ 21 w 109"/>
                              <a:gd name="T7" fmla="*/ 139 h 139"/>
                              <a:gd name="T8" fmla="*/ 28 w 109"/>
                              <a:gd name="T9" fmla="*/ 133 h 139"/>
                              <a:gd name="T10" fmla="*/ 35 w 109"/>
                              <a:gd name="T11" fmla="*/ 109 h 139"/>
                              <a:gd name="T12" fmla="*/ 73 w 109"/>
                              <a:gd name="T13" fmla="*/ 109 h 139"/>
                              <a:gd name="T14" fmla="*/ 80 w 109"/>
                              <a:gd name="T15" fmla="*/ 133 h 139"/>
                              <a:gd name="T16" fmla="*/ 86 w 109"/>
                              <a:gd name="T17" fmla="*/ 139 h 139"/>
                              <a:gd name="T18" fmla="*/ 104 w 109"/>
                              <a:gd name="T19" fmla="*/ 139 h 139"/>
                              <a:gd name="T20" fmla="*/ 108 w 109"/>
                              <a:gd name="T21" fmla="*/ 133 h 139"/>
                              <a:gd name="T22" fmla="*/ 70 w 109"/>
                              <a:gd name="T23" fmla="*/ 5 h 139"/>
                              <a:gd name="T24" fmla="*/ 63 w 109"/>
                              <a:gd name="T25" fmla="*/ 0 h 139"/>
                              <a:gd name="T26" fmla="*/ 46 w 109"/>
                              <a:gd name="T27" fmla="*/ 0 h 139"/>
                              <a:gd name="T28" fmla="*/ 39 w 109"/>
                              <a:gd name="T29" fmla="*/ 5 h 139"/>
                              <a:gd name="T30" fmla="*/ 67 w 109"/>
                              <a:gd name="T31" fmla="*/ 87 h 139"/>
                              <a:gd name="T32" fmla="*/ 41 w 109"/>
                              <a:gd name="T33" fmla="*/ 87 h 139"/>
                              <a:gd name="T34" fmla="*/ 54 w 109"/>
                              <a:gd name="T35" fmla="*/ 28 h 139"/>
                              <a:gd name="T36" fmla="*/ 67 w 109"/>
                              <a:gd name="T37" fmla="*/ 8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 h="139">
                                <a:moveTo>
                                  <a:pt x="39" y="5"/>
                                </a:moveTo>
                                <a:cubicBezTo>
                                  <a:pt x="1" y="133"/>
                                  <a:pt x="1" y="133"/>
                                  <a:pt x="1" y="133"/>
                                </a:cubicBezTo>
                                <a:cubicBezTo>
                                  <a:pt x="0" y="137"/>
                                  <a:pt x="1" y="139"/>
                                  <a:pt x="5" y="139"/>
                                </a:cubicBezTo>
                                <a:cubicBezTo>
                                  <a:pt x="21" y="139"/>
                                  <a:pt x="21" y="139"/>
                                  <a:pt x="21" y="139"/>
                                </a:cubicBezTo>
                                <a:cubicBezTo>
                                  <a:pt x="25" y="139"/>
                                  <a:pt x="27" y="137"/>
                                  <a:pt x="28" y="133"/>
                                </a:cubicBezTo>
                                <a:cubicBezTo>
                                  <a:pt x="35" y="109"/>
                                  <a:pt x="35" y="109"/>
                                  <a:pt x="35" y="109"/>
                                </a:cubicBezTo>
                                <a:cubicBezTo>
                                  <a:pt x="73" y="109"/>
                                  <a:pt x="73" y="109"/>
                                  <a:pt x="73" y="109"/>
                                </a:cubicBezTo>
                                <a:cubicBezTo>
                                  <a:pt x="80" y="133"/>
                                  <a:pt x="80" y="133"/>
                                  <a:pt x="80" y="133"/>
                                </a:cubicBezTo>
                                <a:cubicBezTo>
                                  <a:pt x="81" y="137"/>
                                  <a:pt x="83" y="139"/>
                                  <a:pt x="86" y="139"/>
                                </a:cubicBezTo>
                                <a:cubicBezTo>
                                  <a:pt x="104" y="139"/>
                                  <a:pt x="104" y="139"/>
                                  <a:pt x="104" y="139"/>
                                </a:cubicBezTo>
                                <a:cubicBezTo>
                                  <a:pt x="108" y="139"/>
                                  <a:pt x="109" y="137"/>
                                  <a:pt x="108" y="133"/>
                                </a:cubicBezTo>
                                <a:cubicBezTo>
                                  <a:pt x="70" y="5"/>
                                  <a:pt x="70" y="5"/>
                                  <a:pt x="70" y="5"/>
                                </a:cubicBezTo>
                                <a:cubicBezTo>
                                  <a:pt x="69" y="1"/>
                                  <a:pt x="67" y="0"/>
                                  <a:pt x="63" y="0"/>
                                </a:cubicBezTo>
                                <a:cubicBezTo>
                                  <a:pt x="46" y="0"/>
                                  <a:pt x="46" y="0"/>
                                  <a:pt x="46" y="0"/>
                                </a:cubicBezTo>
                                <a:cubicBezTo>
                                  <a:pt x="42" y="0"/>
                                  <a:pt x="40" y="1"/>
                                  <a:pt x="39" y="5"/>
                                </a:cubicBezTo>
                                <a:close/>
                                <a:moveTo>
                                  <a:pt x="67" y="87"/>
                                </a:moveTo>
                                <a:cubicBezTo>
                                  <a:pt x="41" y="87"/>
                                  <a:pt x="41" y="87"/>
                                  <a:pt x="41" y="87"/>
                                </a:cubicBezTo>
                                <a:cubicBezTo>
                                  <a:pt x="54" y="28"/>
                                  <a:pt x="54" y="28"/>
                                  <a:pt x="54" y="28"/>
                                </a:cubicBezTo>
                                <a:lnTo>
                                  <a:pt x="67" y="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6" name="Freeform 7"/>
                        <wps:cNvSpPr>
                          <a:spLocks noEditPoints="1"/>
                        </wps:cNvSpPr>
                        <wps:spPr bwMode="auto">
                          <a:xfrm>
                            <a:off x="229" y="402"/>
                            <a:ext cx="105" cy="135"/>
                          </a:xfrm>
                          <a:custGeom>
                            <a:avLst/>
                            <a:gdLst>
                              <a:gd name="T0" fmla="*/ 70 w 109"/>
                              <a:gd name="T1" fmla="*/ 5 h 139"/>
                              <a:gd name="T2" fmla="*/ 63 w 109"/>
                              <a:gd name="T3" fmla="*/ 0 h 139"/>
                              <a:gd name="T4" fmla="*/ 45 w 109"/>
                              <a:gd name="T5" fmla="*/ 0 h 139"/>
                              <a:gd name="T6" fmla="*/ 39 w 109"/>
                              <a:gd name="T7" fmla="*/ 5 h 139"/>
                              <a:gd name="T8" fmla="*/ 1 w 109"/>
                              <a:gd name="T9" fmla="*/ 133 h 139"/>
                              <a:gd name="T10" fmla="*/ 5 w 109"/>
                              <a:gd name="T11" fmla="*/ 139 h 139"/>
                              <a:gd name="T12" fmla="*/ 21 w 109"/>
                              <a:gd name="T13" fmla="*/ 139 h 139"/>
                              <a:gd name="T14" fmla="*/ 27 w 109"/>
                              <a:gd name="T15" fmla="*/ 133 h 139"/>
                              <a:gd name="T16" fmla="*/ 35 w 109"/>
                              <a:gd name="T17" fmla="*/ 109 h 139"/>
                              <a:gd name="T18" fmla="*/ 73 w 109"/>
                              <a:gd name="T19" fmla="*/ 109 h 139"/>
                              <a:gd name="T20" fmla="*/ 80 w 109"/>
                              <a:gd name="T21" fmla="*/ 133 h 139"/>
                              <a:gd name="T22" fmla="*/ 86 w 109"/>
                              <a:gd name="T23" fmla="*/ 139 h 139"/>
                              <a:gd name="T24" fmla="*/ 104 w 109"/>
                              <a:gd name="T25" fmla="*/ 139 h 139"/>
                              <a:gd name="T26" fmla="*/ 108 w 109"/>
                              <a:gd name="T27" fmla="*/ 133 h 139"/>
                              <a:gd name="T28" fmla="*/ 70 w 109"/>
                              <a:gd name="T29" fmla="*/ 5 h 139"/>
                              <a:gd name="T30" fmla="*/ 41 w 109"/>
                              <a:gd name="T31" fmla="*/ 87 h 139"/>
                              <a:gd name="T32" fmla="*/ 54 w 109"/>
                              <a:gd name="T33" fmla="*/ 28 h 139"/>
                              <a:gd name="T34" fmla="*/ 67 w 109"/>
                              <a:gd name="T35" fmla="*/ 87 h 139"/>
                              <a:gd name="T36" fmla="*/ 41 w 109"/>
                              <a:gd name="T37" fmla="*/ 8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 h="139">
                                <a:moveTo>
                                  <a:pt x="70" y="5"/>
                                </a:moveTo>
                                <a:cubicBezTo>
                                  <a:pt x="69" y="1"/>
                                  <a:pt x="67" y="0"/>
                                  <a:pt x="63" y="0"/>
                                </a:cubicBezTo>
                                <a:cubicBezTo>
                                  <a:pt x="45" y="0"/>
                                  <a:pt x="45" y="0"/>
                                  <a:pt x="45" y="0"/>
                                </a:cubicBezTo>
                                <a:cubicBezTo>
                                  <a:pt x="42" y="0"/>
                                  <a:pt x="40" y="1"/>
                                  <a:pt x="39" y="5"/>
                                </a:cubicBezTo>
                                <a:cubicBezTo>
                                  <a:pt x="1" y="133"/>
                                  <a:pt x="1" y="133"/>
                                  <a:pt x="1" y="133"/>
                                </a:cubicBezTo>
                                <a:cubicBezTo>
                                  <a:pt x="0" y="137"/>
                                  <a:pt x="1" y="139"/>
                                  <a:pt x="5" y="139"/>
                                </a:cubicBezTo>
                                <a:cubicBezTo>
                                  <a:pt x="21" y="139"/>
                                  <a:pt x="21" y="139"/>
                                  <a:pt x="21" y="139"/>
                                </a:cubicBezTo>
                                <a:cubicBezTo>
                                  <a:pt x="25" y="139"/>
                                  <a:pt x="26" y="137"/>
                                  <a:pt x="27" y="133"/>
                                </a:cubicBezTo>
                                <a:cubicBezTo>
                                  <a:pt x="35" y="109"/>
                                  <a:pt x="35" y="109"/>
                                  <a:pt x="35" y="109"/>
                                </a:cubicBezTo>
                                <a:cubicBezTo>
                                  <a:pt x="73" y="109"/>
                                  <a:pt x="73" y="109"/>
                                  <a:pt x="73" y="109"/>
                                </a:cubicBezTo>
                                <a:cubicBezTo>
                                  <a:pt x="80" y="133"/>
                                  <a:pt x="80" y="133"/>
                                  <a:pt x="80" y="133"/>
                                </a:cubicBezTo>
                                <a:cubicBezTo>
                                  <a:pt x="81" y="137"/>
                                  <a:pt x="82" y="139"/>
                                  <a:pt x="86" y="139"/>
                                </a:cubicBezTo>
                                <a:cubicBezTo>
                                  <a:pt x="104" y="139"/>
                                  <a:pt x="104" y="139"/>
                                  <a:pt x="104" y="139"/>
                                </a:cubicBezTo>
                                <a:cubicBezTo>
                                  <a:pt x="108" y="139"/>
                                  <a:pt x="109" y="137"/>
                                  <a:pt x="108" y="133"/>
                                </a:cubicBezTo>
                                <a:lnTo>
                                  <a:pt x="70" y="5"/>
                                </a:lnTo>
                                <a:close/>
                                <a:moveTo>
                                  <a:pt x="41" y="87"/>
                                </a:moveTo>
                                <a:cubicBezTo>
                                  <a:pt x="54" y="28"/>
                                  <a:pt x="54" y="28"/>
                                  <a:pt x="54" y="28"/>
                                </a:cubicBezTo>
                                <a:cubicBezTo>
                                  <a:pt x="67" y="87"/>
                                  <a:pt x="67" y="87"/>
                                  <a:pt x="67" y="87"/>
                                </a:cubicBezTo>
                                <a:lnTo>
                                  <a:pt x="41" y="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7" name="Freeform 8"/>
                        <wps:cNvSpPr>
                          <a:spLocks noEditPoints="1"/>
                        </wps:cNvSpPr>
                        <wps:spPr bwMode="auto">
                          <a:xfrm>
                            <a:off x="564" y="223"/>
                            <a:ext cx="105" cy="135"/>
                          </a:xfrm>
                          <a:custGeom>
                            <a:avLst/>
                            <a:gdLst>
                              <a:gd name="T0" fmla="*/ 5 w 109"/>
                              <a:gd name="T1" fmla="*/ 139 h 139"/>
                              <a:gd name="T2" fmla="*/ 21 w 109"/>
                              <a:gd name="T3" fmla="*/ 139 h 139"/>
                              <a:gd name="T4" fmla="*/ 28 w 109"/>
                              <a:gd name="T5" fmla="*/ 133 h 139"/>
                              <a:gd name="T6" fmla="*/ 35 w 109"/>
                              <a:gd name="T7" fmla="*/ 109 h 139"/>
                              <a:gd name="T8" fmla="*/ 73 w 109"/>
                              <a:gd name="T9" fmla="*/ 109 h 139"/>
                              <a:gd name="T10" fmla="*/ 80 w 109"/>
                              <a:gd name="T11" fmla="*/ 133 h 139"/>
                              <a:gd name="T12" fmla="*/ 86 w 109"/>
                              <a:gd name="T13" fmla="*/ 139 h 139"/>
                              <a:gd name="T14" fmla="*/ 105 w 109"/>
                              <a:gd name="T15" fmla="*/ 139 h 139"/>
                              <a:gd name="T16" fmla="*/ 108 w 109"/>
                              <a:gd name="T17" fmla="*/ 133 h 139"/>
                              <a:gd name="T18" fmla="*/ 70 w 109"/>
                              <a:gd name="T19" fmla="*/ 5 h 139"/>
                              <a:gd name="T20" fmla="*/ 64 w 109"/>
                              <a:gd name="T21" fmla="*/ 0 h 139"/>
                              <a:gd name="T22" fmla="*/ 46 w 109"/>
                              <a:gd name="T23" fmla="*/ 0 h 139"/>
                              <a:gd name="T24" fmla="*/ 39 w 109"/>
                              <a:gd name="T25" fmla="*/ 5 h 139"/>
                              <a:gd name="T26" fmla="*/ 1 w 109"/>
                              <a:gd name="T27" fmla="*/ 133 h 139"/>
                              <a:gd name="T28" fmla="*/ 5 w 109"/>
                              <a:gd name="T29" fmla="*/ 139 h 139"/>
                              <a:gd name="T30" fmla="*/ 54 w 109"/>
                              <a:gd name="T31" fmla="*/ 28 h 139"/>
                              <a:gd name="T32" fmla="*/ 67 w 109"/>
                              <a:gd name="T33" fmla="*/ 87 h 139"/>
                              <a:gd name="T34" fmla="*/ 41 w 109"/>
                              <a:gd name="T35" fmla="*/ 87 h 139"/>
                              <a:gd name="T36" fmla="*/ 54 w 109"/>
                              <a:gd name="T37" fmla="*/ 2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 h="139">
                                <a:moveTo>
                                  <a:pt x="5" y="139"/>
                                </a:moveTo>
                                <a:cubicBezTo>
                                  <a:pt x="21" y="139"/>
                                  <a:pt x="21" y="139"/>
                                  <a:pt x="21" y="139"/>
                                </a:cubicBezTo>
                                <a:cubicBezTo>
                                  <a:pt x="25" y="139"/>
                                  <a:pt x="27" y="137"/>
                                  <a:pt x="28" y="133"/>
                                </a:cubicBezTo>
                                <a:cubicBezTo>
                                  <a:pt x="35" y="109"/>
                                  <a:pt x="35" y="109"/>
                                  <a:pt x="35" y="109"/>
                                </a:cubicBezTo>
                                <a:cubicBezTo>
                                  <a:pt x="73" y="109"/>
                                  <a:pt x="73" y="109"/>
                                  <a:pt x="73" y="109"/>
                                </a:cubicBezTo>
                                <a:cubicBezTo>
                                  <a:pt x="80" y="133"/>
                                  <a:pt x="80" y="133"/>
                                  <a:pt x="80" y="133"/>
                                </a:cubicBezTo>
                                <a:cubicBezTo>
                                  <a:pt x="81" y="137"/>
                                  <a:pt x="83" y="139"/>
                                  <a:pt x="86" y="139"/>
                                </a:cubicBezTo>
                                <a:cubicBezTo>
                                  <a:pt x="105" y="139"/>
                                  <a:pt x="105" y="139"/>
                                  <a:pt x="105" y="139"/>
                                </a:cubicBezTo>
                                <a:cubicBezTo>
                                  <a:pt x="108" y="139"/>
                                  <a:pt x="109" y="137"/>
                                  <a:pt x="108" y="133"/>
                                </a:cubicBezTo>
                                <a:cubicBezTo>
                                  <a:pt x="70" y="5"/>
                                  <a:pt x="70" y="5"/>
                                  <a:pt x="70" y="5"/>
                                </a:cubicBezTo>
                                <a:cubicBezTo>
                                  <a:pt x="69" y="1"/>
                                  <a:pt x="67" y="0"/>
                                  <a:pt x="64" y="0"/>
                                </a:cubicBezTo>
                                <a:cubicBezTo>
                                  <a:pt x="46" y="0"/>
                                  <a:pt x="46" y="0"/>
                                  <a:pt x="46" y="0"/>
                                </a:cubicBezTo>
                                <a:cubicBezTo>
                                  <a:pt x="42" y="0"/>
                                  <a:pt x="40" y="1"/>
                                  <a:pt x="39" y="5"/>
                                </a:cubicBezTo>
                                <a:cubicBezTo>
                                  <a:pt x="1" y="133"/>
                                  <a:pt x="1" y="133"/>
                                  <a:pt x="1" y="133"/>
                                </a:cubicBezTo>
                                <a:cubicBezTo>
                                  <a:pt x="0" y="137"/>
                                  <a:pt x="1" y="139"/>
                                  <a:pt x="5" y="139"/>
                                </a:cubicBezTo>
                                <a:close/>
                                <a:moveTo>
                                  <a:pt x="54" y="28"/>
                                </a:moveTo>
                                <a:cubicBezTo>
                                  <a:pt x="67" y="87"/>
                                  <a:pt x="67" y="87"/>
                                  <a:pt x="67" y="87"/>
                                </a:cubicBezTo>
                                <a:cubicBezTo>
                                  <a:pt x="41" y="87"/>
                                  <a:pt x="41" y="87"/>
                                  <a:pt x="41" y="87"/>
                                </a:cubicBezTo>
                                <a:lnTo>
                                  <a:pt x="54" y="2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8" name="Freeform 9"/>
                        <wps:cNvSpPr>
                          <a:spLocks/>
                        </wps:cNvSpPr>
                        <wps:spPr bwMode="auto">
                          <a:xfrm>
                            <a:off x="280" y="223"/>
                            <a:ext cx="97" cy="135"/>
                          </a:xfrm>
                          <a:custGeom>
                            <a:avLst/>
                            <a:gdLst>
                              <a:gd name="T0" fmla="*/ 5 w 100"/>
                              <a:gd name="T1" fmla="*/ 139 h 139"/>
                              <a:gd name="T2" fmla="*/ 21 w 100"/>
                              <a:gd name="T3" fmla="*/ 139 h 139"/>
                              <a:gd name="T4" fmla="*/ 26 w 100"/>
                              <a:gd name="T5" fmla="*/ 133 h 139"/>
                              <a:gd name="T6" fmla="*/ 26 w 100"/>
                              <a:gd name="T7" fmla="*/ 49 h 139"/>
                              <a:gd name="T8" fmla="*/ 32 w 100"/>
                              <a:gd name="T9" fmla="*/ 64 h 139"/>
                              <a:gd name="T10" fmla="*/ 74 w 100"/>
                              <a:gd name="T11" fmla="*/ 136 h 139"/>
                              <a:gd name="T12" fmla="*/ 79 w 100"/>
                              <a:gd name="T13" fmla="*/ 139 h 139"/>
                              <a:gd name="T14" fmla="*/ 95 w 100"/>
                              <a:gd name="T15" fmla="*/ 139 h 139"/>
                              <a:gd name="T16" fmla="*/ 100 w 100"/>
                              <a:gd name="T17" fmla="*/ 133 h 139"/>
                              <a:gd name="T18" fmla="*/ 100 w 100"/>
                              <a:gd name="T19" fmla="*/ 5 h 139"/>
                              <a:gd name="T20" fmla="*/ 95 w 100"/>
                              <a:gd name="T21" fmla="*/ 0 h 139"/>
                              <a:gd name="T22" fmla="*/ 79 w 100"/>
                              <a:gd name="T23" fmla="*/ 0 h 139"/>
                              <a:gd name="T24" fmla="*/ 74 w 100"/>
                              <a:gd name="T25" fmla="*/ 5 h 139"/>
                              <a:gd name="T26" fmla="*/ 74 w 100"/>
                              <a:gd name="T27" fmla="*/ 88 h 139"/>
                              <a:gd name="T28" fmla="*/ 69 w 100"/>
                              <a:gd name="T29" fmla="*/ 76 h 139"/>
                              <a:gd name="T30" fmla="*/ 26 w 100"/>
                              <a:gd name="T31" fmla="*/ 2 h 139"/>
                              <a:gd name="T32" fmla="*/ 21 w 100"/>
                              <a:gd name="T33" fmla="*/ 0 h 139"/>
                              <a:gd name="T34" fmla="*/ 5 w 100"/>
                              <a:gd name="T35" fmla="*/ 0 h 139"/>
                              <a:gd name="T36" fmla="*/ 0 w 100"/>
                              <a:gd name="T37" fmla="*/ 5 h 139"/>
                              <a:gd name="T38" fmla="*/ 0 w 100"/>
                              <a:gd name="T39" fmla="*/ 133 h 139"/>
                              <a:gd name="T40" fmla="*/ 5 w 100"/>
                              <a:gd name="T41" fmla="*/ 139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0" h="139">
                                <a:moveTo>
                                  <a:pt x="5" y="139"/>
                                </a:moveTo>
                                <a:cubicBezTo>
                                  <a:pt x="21" y="139"/>
                                  <a:pt x="21" y="139"/>
                                  <a:pt x="21" y="139"/>
                                </a:cubicBezTo>
                                <a:cubicBezTo>
                                  <a:pt x="25" y="139"/>
                                  <a:pt x="26" y="137"/>
                                  <a:pt x="26" y="133"/>
                                </a:cubicBezTo>
                                <a:cubicBezTo>
                                  <a:pt x="26" y="49"/>
                                  <a:pt x="26" y="49"/>
                                  <a:pt x="26" y="49"/>
                                </a:cubicBezTo>
                                <a:cubicBezTo>
                                  <a:pt x="27" y="50"/>
                                  <a:pt x="32" y="64"/>
                                  <a:pt x="32" y="64"/>
                                </a:cubicBezTo>
                                <a:cubicBezTo>
                                  <a:pt x="74" y="136"/>
                                  <a:pt x="74" y="136"/>
                                  <a:pt x="74" y="136"/>
                                </a:cubicBezTo>
                                <a:cubicBezTo>
                                  <a:pt x="75" y="138"/>
                                  <a:pt x="76" y="139"/>
                                  <a:pt x="79" y="139"/>
                                </a:cubicBezTo>
                                <a:cubicBezTo>
                                  <a:pt x="95" y="139"/>
                                  <a:pt x="95" y="139"/>
                                  <a:pt x="95" y="139"/>
                                </a:cubicBezTo>
                                <a:cubicBezTo>
                                  <a:pt x="99" y="139"/>
                                  <a:pt x="100" y="137"/>
                                  <a:pt x="100" y="133"/>
                                </a:cubicBezTo>
                                <a:cubicBezTo>
                                  <a:pt x="100" y="5"/>
                                  <a:pt x="100" y="5"/>
                                  <a:pt x="100" y="5"/>
                                </a:cubicBezTo>
                                <a:cubicBezTo>
                                  <a:pt x="100" y="1"/>
                                  <a:pt x="99" y="0"/>
                                  <a:pt x="95" y="0"/>
                                </a:cubicBezTo>
                                <a:cubicBezTo>
                                  <a:pt x="79" y="0"/>
                                  <a:pt x="79" y="0"/>
                                  <a:pt x="79" y="0"/>
                                </a:cubicBezTo>
                                <a:cubicBezTo>
                                  <a:pt x="75" y="0"/>
                                  <a:pt x="74" y="1"/>
                                  <a:pt x="74" y="5"/>
                                </a:cubicBezTo>
                                <a:cubicBezTo>
                                  <a:pt x="74" y="88"/>
                                  <a:pt x="74" y="88"/>
                                  <a:pt x="74" y="88"/>
                                </a:cubicBezTo>
                                <a:cubicBezTo>
                                  <a:pt x="69" y="76"/>
                                  <a:pt x="69" y="76"/>
                                  <a:pt x="69" y="76"/>
                                </a:cubicBezTo>
                                <a:cubicBezTo>
                                  <a:pt x="26" y="2"/>
                                  <a:pt x="26" y="2"/>
                                  <a:pt x="26" y="2"/>
                                </a:cubicBezTo>
                                <a:cubicBezTo>
                                  <a:pt x="25" y="0"/>
                                  <a:pt x="24" y="0"/>
                                  <a:pt x="21" y="0"/>
                                </a:cubicBezTo>
                                <a:cubicBezTo>
                                  <a:pt x="5" y="0"/>
                                  <a:pt x="5" y="0"/>
                                  <a:pt x="5" y="0"/>
                                </a:cubicBezTo>
                                <a:cubicBezTo>
                                  <a:pt x="2" y="0"/>
                                  <a:pt x="0" y="1"/>
                                  <a:pt x="0" y="5"/>
                                </a:cubicBezTo>
                                <a:cubicBezTo>
                                  <a:pt x="0" y="133"/>
                                  <a:pt x="0" y="133"/>
                                  <a:pt x="0" y="133"/>
                                </a:cubicBezTo>
                                <a:cubicBezTo>
                                  <a:pt x="0" y="137"/>
                                  <a:pt x="2" y="139"/>
                                  <a:pt x="5" y="139"/>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9" name="Freeform 10"/>
                        <wps:cNvSpPr>
                          <a:spLocks/>
                        </wps:cNvSpPr>
                        <wps:spPr bwMode="auto">
                          <a:xfrm>
                            <a:off x="417" y="223"/>
                            <a:ext cx="119" cy="135"/>
                          </a:xfrm>
                          <a:custGeom>
                            <a:avLst/>
                            <a:gdLst>
                              <a:gd name="T0" fmla="*/ 119 w 124"/>
                              <a:gd name="T1" fmla="*/ 139 h 139"/>
                              <a:gd name="T2" fmla="*/ 124 w 124"/>
                              <a:gd name="T3" fmla="*/ 133 h 139"/>
                              <a:gd name="T4" fmla="*/ 124 w 124"/>
                              <a:gd name="T5" fmla="*/ 5 h 139"/>
                              <a:gd name="T6" fmla="*/ 119 w 124"/>
                              <a:gd name="T7" fmla="*/ 0 h 139"/>
                              <a:gd name="T8" fmla="*/ 102 w 124"/>
                              <a:gd name="T9" fmla="*/ 0 h 139"/>
                              <a:gd name="T10" fmla="*/ 98 w 124"/>
                              <a:gd name="T11" fmla="*/ 2 h 139"/>
                              <a:gd name="T12" fmla="*/ 67 w 124"/>
                              <a:gd name="T13" fmla="*/ 74 h 139"/>
                              <a:gd name="T14" fmla="*/ 62 w 124"/>
                              <a:gd name="T15" fmla="*/ 88 h 139"/>
                              <a:gd name="T16" fmla="*/ 57 w 124"/>
                              <a:gd name="T17" fmla="*/ 74 h 139"/>
                              <a:gd name="T18" fmla="*/ 25 w 124"/>
                              <a:gd name="T19" fmla="*/ 2 h 139"/>
                              <a:gd name="T20" fmla="*/ 21 w 124"/>
                              <a:gd name="T21" fmla="*/ 0 h 139"/>
                              <a:gd name="T22" fmla="*/ 5 w 124"/>
                              <a:gd name="T23" fmla="*/ 0 h 139"/>
                              <a:gd name="T24" fmla="*/ 0 w 124"/>
                              <a:gd name="T25" fmla="*/ 5 h 139"/>
                              <a:gd name="T26" fmla="*/ 0 w 124"/>
                              <a:gd name="T27" fmla="*/ 133 h 139"/>
                              <a:gd name="T28" fmla="*/ 5 w 124"/>
                              <a:gd name="T29" fmla="*/ 139 h 139"/>
                              <a:gd name="T30" fmla="*/ 21 w 124"/>
                              <a:gd name="T31" fmla="*/ 139 h 139"/>
                              <a:gd name="T32" fmla="*/ 26 w 124"/>
                              <a:gd name="T33" fmla="*/ 133 h 139"/>
                              <a:gd name="T34" fmla="*/ 26 w 124"/>
                              <a:gd name="T35" fmla="*/ 55 h 139"/>
                              <a:gd name="T36" fmla="*/ 30 w 124"/>
                              <a:gd name="T37" fmla="*/ 71 h 139"/>
                              <a:gd name="T38" fmla="*/ 48 w 124"/>
                              <a:gd name="T39" fmla="*/ 112 h 139"/>
                              <a:gd name="T40" fmla="*/ 54 w 124"/>
                              <a:gd name="T41" fmla="*/ 118 h 139"/>
                              <a:gd name="T42" fmla="*/ 69 w 124"/>
                              <a:gd name="T43" fmla="*/ 118 h 139"/>
                              <a:gd name="T44" fmla="*/ 76 w 124"/>
                              <a:gd name="T45" fmla="*/ 112 h 139"/>
                              <a:gd name="T46" fmla="*/ 92 w 124"/>
                              <a:gd name="T47" fmla="*/ 72 h 139"/>
                              <a:gd name="T48" fmla="*/ 97 w 124"/>
                              <a:gd name="T49" fmla="*/ 54 h 139"/>
                              <a:gd name="T50" fmla="*/ 97 w 124"/>
                              <a:gd name="T51" fmla="*/ 133 h 139"/>
                              <a:gd name="T52" fmla="*/ 102 w 124"/>
                              <a:gd name="T53" fmla="*/ 139 h 139"/>
                              <a:gd name="T54" fmla="*/ 119 w 124"/>
                              <a:gd name="T55" fmla="*/ 139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24" h="139">
                                <a:moveTo>
                                  <a:pt x="119" y="139"/>
                                </a:moveTo>
                                <a:cubicBezTo>
                                  <a:pt x="123" y="139"/>
                                  <a:pt x="124" y="137"/>
                                  <a:pt x="124" y="133"/>
                                </a:cubicBezTo>
                                <a:cubicBezTo>
                                  <a:pt x="124" y="5"/>
                                  <a:pt x="124" y="5"/>
                                  <a:pt x="124" y="5"/>
                                </a:cubicBezTo>
                                <a:cubicBezTo>
                                  <a:pt x="124" y="1"/>
                                  <a:pt x="123" y="0"/>
                                  <a:pt x="119" y="0"/>
                                </a:cubicBezTo>
                                <a:cubicBezTo>
                                  <a:pt x="102" y="0"/>
                                  <a:pt x="102" y="0"/>
                                  <a:pt x="102" y="0"/>
                                </a:cubicBezTo>
                                <a:cubicBezTo>
                                  <a:pt x="100" y="0"/>
                                  <a:pt x="98" y="0"/>
                                  <a:pt x="98" y="2"/>
                                </a:cubicBezTo>
                                <a:cubicBezTo>
                                  <a:pt x="67" y="74"/>
                                  <a:pt x="67" y="74"/>
                                  <a:pt x="67" y="74"/>
                                </a:cubicBezTo>
                                <a:cubicBezTo>
                                  <a:pt x="62" y="88"/>
                                  <a:pt x="62" y="88"/>
                                  <a:pt x="62" y="88"/>
                                </a:cubicBezTo>
                                <a:cubicBezTo>
                                  <a:pt x="57" y="74"/>
                                  <a:pt x="57" y="74"/>
                                  <a:pt x="57" y="74"/>
                                </a:cubicBezTo>
                                <a:cubicBezTo>
                                  <a:pt x="25" y="2"/>
                                  <a:pt x="25" y="2"/>
                                  <a:pt x="25" y="2"/>
                                </a:cubicBezTo>
                                <a:cubicBezTo>
                                  <a:pt x="24" y="1"/>
                                  <a:pt x="23" y="0"/>
                                  <a:pt x="21" y="0"/>
                                </a:cubicBezTo>
                                <a:cubicBezTo>
                                  <a:pt x="5" y="0"/>
                                  <a:pt x="5" y="0"/>
                                  <a:pt x="5" y="0"/>
                                </a:cubicBezTo>
                                <a:cubicBezTo>
                                  <a:pt x="1" y="0"/>
                                  <a:pt x="0" y="1"/>
                                  <a:pt x="0" y="5"/>
                                </a:cubicBezTo>
                                <a:cubicBezTo>
                                  <a:pt x="0" y="133"/>
                                  <a:pt x="0" y="133"/>
                                  <a:pt x="0" y="133"/>
                                </a:cubicBezTo>
                                <a:cubicBezTo>
                                  <a:pt x="0" y="137"/>
                                  <a:pt x="1" y="139"/>
                                  <a:pt x="5" y="139"/>
                                </a:cubicBezTo>
                                <a:cubicBezTo>
                                  <a:pt x="21" y="139"/>
                                  <a:pt x="21" y="139"/>
                                  <a:pt x="21" y="139"/>
                                </a:cubicBezTo>
                                <a:cubicBezTo>
                                  <a:pt x="24" y="139"/>
                                  <a:pt x="26" y="137"/>
                                  <a:pt x="26" y="133"/>
                                </a:cubicBezTo>
                                <a:cubicBezTo>
                                  <a:pt x="26" y="55"/>
                                  <a:pt x="26" y="55"/>
                                  <a:pt x="26" y="55"/>
                                </a:cubicBezTo>
                                <a:cubicBezTo>
                                  <a:pt x="30" y="71"/>
                                  <a:pt x="30" y="71"/>
                                  <a:pt x="30" y="71"/>
                                </a:cubicBezTo>
                                <a:cubicBezTo>
                                  <a:pt x="48" y="112"/>
                                  <a:pt x="48" y="112"/>
                                  <a:pt x="48" y="112"/>
                                </a:cubicBezTo>
                                <a:cubicBezTo>
                                  <a:pt x="49" y="115"/>
                                  <a:pt x="51" y="118"/>
                                  <a:pt x="54" y="118"/>
                                </a:cubicBezTo>
                                <a:cubicBezTo>
                                  <a:pt x="69" y="118"/>
                                  <a:pt x="69" y="118"/>
                                  <a:pt x="69" y="118"/>
                                </a:cubicBezTo>
                                <a:cubicBezTo>
                                  <a:pt x="72" y="118"/>
                                  <a:pt x="74" y="116"/>
                                  <a:pt x="76" y="112"/>
                                </a:cubicBezTo>
                                <a:cubicBezTo>
                                  <a:pt x="92" y="72"/>
                                  <a:pt x="92" y="72"/>
                                  <a:pt x="92" y="72"/>
                                </a:cubicBezTo>
                                <a:cubicBezTo>
                                  <a:pt x="97" y="54"/>
                                  <a:pt x="97" y="54"/>
                                  <a:pt x="97" y="54"/>
                                </a:cubicBezTo>
                                <a:cubicBezTo>
                                  <a:pt x="97" y="133"/>
                                  <a:pt x="97" y="133"/>
                                  <a:pt x="97" y="133"/>
                                </a:cubicBezTo>
                                <a:cubicBezTo>
                                  <a:pt x="97" y="137"/>
                                  <a:pt x="99" y="139"/>
                                  <a:pt x="102" y="139"/>
                                </a:cubicBezTo>
                                <a:lnTo>
                                  <a:pt x="119" y="13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0" name="Freeform 11"/>
                        <wps:cNvSpPr>
                          <a:spLocks noEditPoints="1"/>
                        </wps:cNvSpPr>
                        <wps:spPr bwMode="auto">
                          <a:xfrm>
                            <a:off x="695" y="223"/>
                            <a:ext cx="97" cy="135"/>
                          </a:xfrm>
                          <a:custGeom>
                            <a:avLst/>
                            <a:gdLst>
                              <a:gd name="T0" fmla="*/ 75 w 100"/>
                              <a:gd name="T1" fmla="*/ 82 h 139"/>
                              <a:gd name="T2" fmla="*/ 98 w 100"/>
                              <a:gd name="T3" fmla="*/ 52 h 139"/>
                              <a:gd name="T4" fmla="*/ 98 w 100"/>
                              <a:gd name="T5" fmla="*/ 33 h 139"/>
                              <a:gd name="T6" fmla="*/ 48 w 100"/>
                              <a:gd name="T7" fmla="*/ 0 h 139"/>
                              <a:gd name="T8" fmla="*/ 5 w 100"/>
                              <a:gd name="T9" fmla="*/ 0 h 139"/>
                              <a:gd name="T10" fmla="*/ 0 w 100"/>
                              <a:gd name="T11" fmla="*/ 5 h 139"/>
                              <a:gd name="T12" fmla="*/ 0 w 100"/>
                              <a:gd name="T13" fmla="*/ 133 h 139"/>
                              <a:gd name="T14" fmla="*/ 5 w 100"/>
                              <a:gd name="T15" fmla="*/ 139 h 139"/>
                              <a:gd name="T16" fmla="*/ 23 w 100"/>
                              <a:gd name="T17" fmla="*/ 139 h 139"/>
                              <a:gd name="T18" fmla="*/ 28 w 100"/>
                              <a:gd name="T19" fmla="*/ 133 h 139"/>
                              <a:gd name="T20" fmla="*/ 28 w 100"/>
                              <a:gd name="T21" fmla="*/ 86 h 139"/>
                              <a:gd name="T22" fmla="*/ 49 w 100"/>
                              <a:gd name="T23" fmla="*/ 86 h 139"/>
                              <a:gd name="T24" fmla="*/ 71 w 100"/>
                              <a:gd name="T25" fmla="*/ 133 h 139"/>
                              <a:gd name="T26" fmla="*/ 76 w 100"/>
                              <a:gd name="T27" fmla="*/ 139 h 139"/>
                              <a:gd name="T28" fmla="*/ 94 w 100"/>
                              <a:gd name="T29" fmla="*/ 139 h 139"/>
                              <a:gd name="T30" fmla="*/ 99 w 100"/>
                              <a:gd name="T31" fmla="*/ 133 h 139"/>
                              <a:gd name="T32" fmla="*/ 75 w 100"/>
                              <a:gd name="T33" fmla="*/ 82 h 139"/>
                              <a:gd name="T34" fmla="*/ 70 w 100"/>
                              <a:gd name="T35" fmla="*/ 47 h 139"/>
                              <a:gd name="T36" fmla="*/ 48 w 100"/>
                              <a:gd name="T37" fmla="*/ 63 h 139"/>
                              <a:gd name="T38" fmla="*/ 28 w 100"/>
                              <a:gd name="T39" fmla="*/ 63 h 139"/>
                              <a:gd name="T40" fmla="*/ 28 w 100"/>
                              <a:gd name="T41" fmla="*/ 23 h 139"/>
                              <a:gd name="T42" fmla="*/ 48 w 100"/>
                              <a:gd name="T43" fmla="*/ 23 h 139"/>
                              <a:gd name="T44" fmla="*/ 70 w 100"/>
                              <a:gd name="T45" fmla="*/ 38 h 139"/>
                              <a:gd name="T46" fmla="*/ 70 w 100"/>
                              <a:gd name="T47" fmla="*/ 4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0" h="139">
                                <a:moveTo>
                                  <a:pt x="75" y="82"/>
                                </a:moveTo>
                                <a:cubicBezTo>
                                  <a:pt x="92" y="76"/>
                                  <a:pt x="98" y="64"/>
                                  <a:pt x="98" y="52"/>
                                </a:cubicBezTo>
                                <a:cubicBezTo>
                                  <a:pt x="98" y="33"/>
                                  <a:pt x="98" y="33"/>
                                  <a:pt x="98" y="33"/>
                                </a:cubicBezTo>
                                <a:cubicBezTo>
                                  <a:pt x="98" y="16"/>
                                  <a:pt x="85" y="0"/>
                                  <a:pt x="48" y="0"/>
                                </a:cubicBezTo>
                                <a:cubicBezTo>
                                  <a:pt x="5" y="0"/>
                                  <a:pt x="5" y="0"/>
                                  <a:pt x="5" y="0"/>
                                </a:cubicBezTo>
                                <a:cubicBezTo>
                                  <a:pt x="1" y="0"/>
                                  <a:pt x="0" y="1"/>
                                  <a:pt x="0" y="5"/>
                                </a:cubicBezTo>
                                <a:cubicBezTo>
                                  <a:pt x="0" y="133"/>
                                  <a:pt x="0" y="133"/>
                                  <a:pt x="0" y="133"/>
                                </a:cubicBezTo>
                                <a:cubicBezTo>
                                  <a:pt x="0" y="137"/>
                                  <a:pt x="1" y="139"/>
                                  <a:pt x="5" y="139"/>
                                </a:cubicBezTo>
                                <a:cubicBezTo>
                                  <a:pt x="23" y="139"/>
                                  <a:pt x="23" y="139"/>
                                  <a:pt x="23" y="139"/>
                                </a:cubicBezTo>
                                <a:cubicBezTo>
                                  <a:pt x="27" y="139"/>
                                  <a:pt x="28" y="137"/>
                                  <a:pt x="28" y="133"/>
                                </a:cubicBezTo>
                                <a:cubicBezTo>
                                  <a:pt x="28" y="86"/>
                                  <a:pt x="28" y="86"/>
                                  <a:pt x="28" y="86"/>
                                </a:cubicBezTo>
                                <a:cubicBezTo>
                                  <a:pt x="49" y="86"/>
                                  <a:pt x="49" y="86"/>
                                  <a:pt x="49" y="86"/>
                                </a:cubicBezTo>
                                <a:cubicBezTo>
                                  <a:pt x="71" y="133"/>
                                  <a:pt x="71" y="133"/>
                                  <a:pt x="71" y="133"/>
                                </a:cubicBezTo>
                                <a:cubicBezTo>
                                  <a:pt x="73" y="137"/>
                                  <a:pt x="73" y="139"/>
                                  <a:pt x="76" y="139"/>
                                </a:cubicBezTo>
                                <a:cubicBezTo>
                                  <a:pt x="94" y="139"/>
                                  <a:pt x="94" y="139"/>
                                  <a:pt x="94" y="139"/>
                                </a:cubicBezTo>
                                <a:cubicBezTo>
                                  <a:pt x="98" y="139"/>
                                  <a:pt x="100" y="137"/>
                                  <a:pt x="99" y="133"/>
                                </a:cubicBezTo>
                                <a:lnTo>
                                  <a:pt x="75" y="82"/>
                                </a:lnTo>
                                <a:close/>
                                <a:moveTo>
                                  <a:pt x="70" y="47"/>
                                </a:moveTo>
                                <a:cubicBezTo>
                                  <a:pt x="70" y="58"/>
                                  <a:pt x="62" y="63"/>
                                  <a:pt x="48" y="63"/>
                                </a:cubicBezTo>
                                <a:cubicBezTo>
                                  <a:pt x="28" y="63"/>
                                  <a:pt x="28" y="63"/>
                                  <a:pt x="28" y="63"/>
                                </a:cubicBezTo>
                                <a:cubicBezTo>
                                  <a:pt x="28" y="23"/>
                                  <a:pt x="28" y="23"/>
                                  <a:pt x="28" y="23"/>
                                </a:cubicBezTo>
                                <a:cubicBezTo>
                                  <a:pt x="48" y="23"/>
                                  <a:pt x="48" y="23"/>
                                  <a:pt x="48" y="23"/>
                                </a:cubicBezTo>
                                <a:cubicBezTo>
                                  <a:pt x="62" y="23"/>
                                  <a:pt x="70" y="28"/>
                                  <a:pt x="70" y="38"/>
                                </a:cubicBezTo>
                                <a:lnTo>
                                  <a:pt x="70" y="4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1" name="Freeform 12"/>
                        <wps:cNvSpPr>
                          <a:spLocks/>
                        </wps:cNvSpPr>
                        <wps:spPr bwMode="auto">
                          <a:xfrm>
                            <a:off x="824" y="223"/>
                            <a:ext cx="104" cy="135"/>
                          </a:xfrm>
                          <a:custGeom>
                            <a:avLst/>
                            <a:gdLst>
                              <a:gd name="T0" fmla="*/ 57 w 107"/>
                              <a:gd name="T1" fmla="*/ 68 h 139"/>
                              <a:gd name="T2" fmla="*/ 100 w 107"/>
                              <a:gd name="T3" fmla="*/ 5 h 139"/>
                              <a:gd name="T4" fmla="*/ 98 w 107"/>
                              <a:gd name="T5" fmla="*/ 0 h 139"/>
                              <a:gd name="T6" fmla="*/ 79 w 107"/>
                              <a:gd name="T7" fmla="*/ 0 h 139"/>
                              <a:gd name="T8" fmla="*/ 70 w 107"/>
                              <a:gd name="T9" fmla="*/ 5 h 139"/>
                              <a:gd name="T10" fmla="*/ 34 w 107"/>
                              <a:gd name="T11" fmla="*/ 60 h 139"/>
                              <a:gd name="T12" fmla="*/ 28 w 107"/>
                              <a:gd name="T13" fmla="*/ 60 h 139"/>
                              <a:gd name="T14" fmla="*/ 28 w 107"/>
                              <a:gd name="T15" fmla="*/ 5 h 139"/>
                              <a:gd name="T16" fmla="*/ 23 w 107"/>
                              <a:gd name="T17" fmla="*/ 0 h 139"/>
                              <a:gd name="T18" fmla="*/ 5 w 107"/>
                              <a:gd name="T19" fmla="*/ 0 h 139"/>
                              <a:gd name="T20" fmla="*/ 0 w 107"/>
                              <a:gd name="T21" fmla="*/ 5 h 139"/>
                              <a:gd name="T22" fmla="*/ 0 w 107"/>
                              <a:gd name="T23" fmla="*/ 133 h 139"/>
                              <a:gd name="T24" fmla="*/ 5 w 107"/>
                              <a:gd name="T25" fmla="*/ 139 h 139"/>
                              <a:gd name="T26" fmla="*/ 23 w 107"/>
                              <a:gd name="T27" fmla="*/ 139 h 139"/>
                              <a:gd name="T28" fmla="*/ 28 w 107"/>
                              <a:gd name="T29" fmla="*/ 133 h 139"/>
                              <a:gd name="T30" fmla="*/ 28 w 107"/>
                              <a:gd name="T31" fmla="*/ 80 h 139"/>
                              <a:gd name="T32" fmla="*/ 34 w 107"/>
                              <a:gd name="T33" fmla="*/ 80 h 139"/>
                              <a:gd name="T34" fmla="*/ 73 w 107"/>
                              <a:gd name="T35" fmla="*/ 133 h 139"/>
                              <a:gd name="T36" fmla="*/ 80 w 107"/>
                              <a:gd name="T37" fmla="*/ 139 h 139"/>
                              <a:gd name="T38" fmla="*/ 103 w 107"/>
                              <a:gd name="T39" fmla="*/ 139 h 139"/>
                              <a:gd name="T40" fmla="*/ 106 w 107"/>
                              <a:gd name="T41" fmla="*/ 133 h 139"/>
                              <a:gd name="T42" fmla="*/ 57 w 107"/>
                              <a:gd name="T43" fmla="*/ 6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7" h="139">
                                <a:moveTo>
                                  <a:pt x="57" y="68"/>
                                </a:moveTo>
                                <a:cubicBezTo>
                                  <a:pt x="100" y="5"/>
                                  <a:pt x="100" y="5"/>
                                  <a:pt x="100" y="5"/>
                                </a:cubicBezTo>
                                <a:cubicBezTo>
                                  <a:pt x="102" y="2"/>
                                  <a:pt x="101" y="0"/>
                                  <a:pt x="98" y="0"/>
                                </a:cubicBezTo>
                                <a:cubicBezTo>
                                  <a:pt x="79" y="0"/>
                                  <a:pt x="79" y="0"/>
                                  <a:pt x="79" y="0"/>
                                </a:cubicBezTo>
                                <a:cubicBezTo>
                                  <a:pt x="75" y="0"/>
                                  <a:pt x="72" y="2"/>
                                  <a:pt x="70" y="5"/>
                                </a:cubicBezTo>
                                <a:cubicBezTo>
                                  <a:pt x="34" y="60"/>
                                  <a:pt x="34" y="60"/>
                                  <a:pt x="34" y="60"/>
                                </a:cubicBezTo>
                                <a:cubicBezTo>
                                  <a:pt x="28" y="60"/>
                                  <a:pt x="28" y="60"/>
                                  <a:pt x="28" y="60"/>
                                </a:cubicBezTo>
                                <a:cubicBezTo>
                                  <a:pt x="28" y="5"/>
                                  <a:pt x="28" y="5"/>
                                  <a:pt x="28" y="5"/>
                                </a:cubicBezTo>
                                <a:cubicBezTo>
                                  <a:pt x="28" y="1"/>
                                  <a:pt x="26" y="0"/>
                                  <a:pt x="23" y="0"/>
                                </a:cubicBezTo>
                                <a:cubicBezTo>
                                  <a:pt x="5" y="0"/>
                                  <a:pt x="5" y="0"/>
                                  <a:pt x="5" y="0"/>
                                </a:cubicBezTo>
                                <a:cubicBezTo>
                                  <a:pt x="1" y="0"/>
                                  <a:pt x="0" y="1"/>
                                  <a:pt x="0" y="5"/>
                                </a:cubicBezTo>
                                <a:cubicBezTo>
                                  <a:pt x="0" y="133"/>
                                  <a:pt x="0" y="133"/>
                                  <a:pt x="0" y="133"/>
                                </a:cubicBezTo>
                                <a:cubicBezTo>
                                  <a:pt x="0" y="137"/>
                                  <a:pt x="1" y="139"/>
                                  <a:pt x="5" y="139"/>
                                </a:cubicBezTo>
                                <a:cubicBezTo>
                                  <a:pt x="23" y="139"/>
                                  <a:pt x="23" y="139"/>
                                  <a:pt x="23" y="139"/>
                                </a:cubicBezTo>
                                <a:cubicBezTo>
                                  <a:pt x="26" y="139"/>
                                  <a:pt x="28" y="137"/>
                                  <a:pt x="28" y="133"/>
                                </a:cubicBezTo>
                                <a:cubicBezTo>
                                  <a:pt x="28" y="80"/>
                                  <a:pt x="28" y="80"/>
                                  <a:pt x="28" y="80"/>
                                </a:cubicBezTo>
                                <a:cubicBezTo>
                                  <a:pt x="34" y="80"/>
                                  <a:pt x="34" y="80"/>
                                  <a:pt x="34" y="80"/>
                                </a:cubicBezTo>
                                <a:cubicBezTo>
                                  <a:pt x="73" y="133"/>
                                  <a:pt x="73" y="133"/>
                                  <a:pt x="73" y="133"/>
                                </a:cubicBezTo>
                                <a:cubicBezTo>
                                  <a:pt x="75" y="136"/>
                                  <a:pt x="77" y="139"/>
                                  <a:pt x="80" y="139"/>
                                </a:cubicBezTo>
                                <a:cubicBezTo>
                                  <a:pt x="103" y="139"/>
                                  <a:pt x="103" y="139"/>
                                  <a:pt x="103" y="139"/>
                                </a:cubicBezTo>
                                <a:cubicBezTo>
                                  <a:pt x="107" y="139"/>
                                  <a:pt x="107" y="136"/>
                                  <a:pt x="106" y="133"/>
                                </a:cubicBezTo>
                                <a:lnTo>
                                  <a:pt x="57" y="6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2" name="Freeform 13"/>
                        <wps:cNvSpPr>
                          <a:spLocks/>
                        </wps:cNvSpPr>
                        <wps:spPr bwMode="auto">
                          <a:xfrm>
                            <a:off x="807" y="402"/>
                            <a:ext cx="103" cy="135"/>
                          </a:xfrm>
                          <a:custGeom>
                            <a:avLst/>
                            <a:gdLst>
                              <a:gd name="T0" fmla="*/ 57 w 107"/>
                              <a:gd name="T1" fmla="*/ 68 h 139"/>
                              <a:gd name="T2" fmla="*/ 100 w 107"/>
                              <a:gd name="T3" fmla="*/ 5 h 139"/>
                              <a:gd name="T4" fmla="*/ 98 w 107"/>
                              <a:gd name="T5" fmla="*/ 0 h 139"/>
                              <a:gd name="T6" fmla="*/ 79 w 107"/>
                              <a:gd name="T7" fmla="*/ 0 h 139"/>
                              <a:gd name="T8" fmla="*/ 71 w 107"/>
                              <a:gd name="T9" fmla="*/ 5 h 139"/>
                              <a:gd name="T10" fmla="*/ 34 w 107"/>
                              <a:gd name="T11" fmla="*/ 60 h 139"/>
                              <a:gd name="T12" fmla="*/ 28 w 107"/>
                              <a:gd name="T13" fmla="*/ 60 h 139"/>
                              <a:gd name="T14" fmla="*/ 28 w 107"/>
                              <a:gd name="T15" fmla="*/ 5 h 139"/>
                              <a:gd name="T16" fmla="*/ 23 w 107"/>
                              <a:gd name="T17" fmla="*/ 0 h 139"/>
                              <a:gd name="T18" fmla="*/ 5 w 107"/>
                              <a:gd name="T19" fmla="*/ 0 h 139"/>
                              <a:gd name="T20" fmla="*/ 0 w 107"/>
                              <a:gd name="T21" fmla="*/ 5 h 139"/>
                              <a:gd name="T22" fmla="*/ 0 w 107"/>
                              <a:gd name="T23" fmla="*/ 134 h 139"/>
                              <a:gd name="T24" fmla="*/ 5 w 107"/>
                              <a:gd name="T25" fmla="*/ 139 h 139"/>
                              <a:gd name="T26" fmla="*/ 23 w 107"/>
                              <a:gd name="T27" fmla="*/ 139 h 139"/>
                              <a:gd name="T28" fmla="*/ 28 w 107"/>
                              <a:gd name="T29" fmla="*/ 134 h 139"/>
                              <a:gd name="T30" fmla="*/ 28 w 107"/>
                              <a:gd name="T31" fmla="*/ 80 h 139"/>
                              <a:gd name="T32" fmla="*/ 34 w 107"/>
                              <a:gd name="T33" fmla="*/ 80 h 139"/>
                              <a:gd name="T34" fmla="*/ 73 w 107"/>
                              <a:gd name="T35" fmla="*/ 134 h 139"/>
                              <a:gd name="T36" fmla="*/ 80 w 107"/>
                              <a:gd name="T37" fmla="*/ 139 h 139"/>
                              <a:gd name="T38" fmla="*/ 103 w 107"/>
                              <a:gd name="T39" fmla="*/ 139 h 139"/>
                              <a:gd name="T40" fmla="*/ 106 w 107"/>
                              <a:gd name="T41" fmla="*/ 134 h 139"/>
                              <a:gd name="T42" fmla="*/ 57 w 107"/>
                              <a:gd name="T43" fmla="*/ 6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7" h="139">
                                <a:moveTo>
                                  <a:pt x="57" y="68"/>
                                </a:moveTo>
                                <a:cubicBezTo>
                                  <a:pt x="100" y="5"/>
                                  <a:pt x="100" y="5"/>
                                  <a:pt x="100" y="5"/>
                                </a:cubicBezTo>
                                <a:cubicBezTo>
                                  <a:pt x="102" y="2"/>
                                  <a:pt x="101" y="0"/>
                                  <a:pt x="98" y="0"/>
                                </a:cubicBezTo>
                                <a:cubicBezTo>
                                  <a:pt x="79" y="0"/>
                                  <a:pt x="79" y="0"/>
                                  <a:pt x="79" y="0"/>
                                </a:cubicBezTo>
                                <a:cubicBezTo>
                                  <a:pt x="75" y="0"/>
                                  <a:pt x="72" y="2"/>
                                  <a:pt x="71" y="5"/>
                                </a:cubicBezTo>
                                <a:cubicBezTo>
                                  <a:pt x="34" y="60"/>
                                  <a:pt x="34" y="60"/>
                                  <a:pt x="34" y="60"/>
                                </a:cubicBezTo>
                                <a:cubicBezTo>
                                  <a:pt x="28" y="60"/>
                                  <a:pt x="28" y="60"/>
                                  <a:pt x="28" y="60"/>
                                </a:cubicBezTo>
                                <a:cubicBezTo>
                                  <a:pt x="28" y="5"/>
                                  <a:pt x="28" y="5"/>
                                  <a:pt x="28" y="5"/>
                                </a:cubicBezTo>
                                <a:cubicBezTo>
                                  <a:pt x="28" y="2"/>
                                  <a:pt x="26" y="0"/>
                                  <a:pt x="23" y="0"/>
                                </a:cubicBezTo>
                                <a:cubicBezTo>
                                  <a:pt x="5" y="0"/>
                                  <a:pt x="5" y="0"/>
                                  <a:pt x="5" y="0"/>
                                </a:cubicBezTo>
                                <a:cubicBezTo>
                                  <a:pt x="1" y="0"/>
                                  <a:pt x="0" y="2"/>
                                  <a:pt x="0" y="5"/>
                                </a:cubicBezTo>
                                <a:cubicBezTo>
                                  <a:pt x="0" y="134"/>
                                  <a:pt x="0" y="134"/>
                                  <a:pt x="0" y="134"/>
                                </a:cubicBezTo>
                                <a:cubicBezTo>
                                  <a:pt x="0" y="137"/>
                                  <a:pt x="1" y="139"/>
                                  <a:pt x="5" y="139"/>
                                </a:cubicBezTo>
                                <a:cubicBezTo>
                                  <a:pt x="23" y="139"/>
                                  <a:pt x="23" y="139"/>
                                  <a:pt x="23" y="139"/>
                                </a:cubicBezTo>
                                <a:cubicBezTo>
                                  <a:pt x="26" y="139"/>
                                  <a:pt x="28" y="137"/>
                                  <a:pt x="28" y="134"/>
                                </a:cubicBezTo>
                                <a:cubicBezTo>
                                  <a:pt x="28" y="80"/>
                                  <a:pt x="28" y="80"/>
                                  <a:pt x="28" y="80"/>
                                </a:cubicBezTo>
                                <a:cubicBezTo>
                                  <a:pt x="34" y="80"/>
                                  <a:pt x="34" y="80"/>
                                  <a:pt x="34" y="80"/>
                                </a:cubicBezTo>
                                <a:cubicBezTo>
                                  <a:pt x="73" y="134"/>
                                  <a:pt x="73" y="134"/>
                                  <a:pt x="73" y="134"/>
                                </a:cubicBezTo>
                                <a:cubicBezTo>
                                  <a:pt x="75" y="136"/>
                                  <a:pt x="77" y="139"/>
                                  <a:pt x="80" y="139"/>
                                </a:cubicBezTo>
                                <a:cubicBezTo>
                                  <a:pt x="103" y="139"/>
                                  <a:pt x="103" y="139"/>
                                  <a:pt x="103" y="139"/>
                                </a:cubicBezTo>
                                <a:cubicBezTo>
                                  <a:pt x="107" y="139"/>
                                  <a:pt x="107" y="136"/>
                                  <a:pt x="106" y="134"/>
                                </a:cubicBezTo>
                                <a:lnTo>
                                  <a:pt x="57" y="6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3" name="Freeform 14"/>
                        <wps:cNvSpPr>
                          <a:spLocks/>
                        </wps:cNvSpPr>
                        <wps:spPr bwMode="auto">
                          <a:xfrm>
                            <a:off x="28" y="400"/>
                            <a:ext cx="91" cy="138"/>
                          </a:xfrm>
                          <a:custGeom>
                            <a:avLst/>
                            <a:gdLst>
                              <a:gd name="T0" fmla="*/ 69 w 94"/>
                              <a:gd name="T1" fmla="*/ 64 h 142"/>
                              <a:gd name="T2" fmla="*/ 38 w 94"/>
                              <a:gd name="T3" fmla="*/ 51 h 142"/>
                              <a:gd name="T4" fmla="*/ 29 w 94"/>
                              <a:gd name="T5" fmla="*/ 40 h 142"/>
                              <a:gd name="T6" fmla="*/ 29 w 94"/>
                              <a:gd name="T7" fmla="*/ 37 h 142"/>
                              <a:gd name="T8" fmla="*/ 47 w 94"/>
                              <a:gd name="T9" fmla="*/ 22 h 142"/>
                              <a:gd name="T10" fmla="*/ 65 w 94"/>
                              <a:gd name="T11" fmla="*/ 37 h 142"/>
                              <a:gd name="T12" fmla="*/ 65 w 94"/>
                              <a:gd name="T13" fmla="*/ 39 h 142"/>
                              <a:gd name="T14" fmla="*/ 70 w 94"/>
                              <a:gd name="T15" fmla="*/ 44 h 142"/>
                              <a:gd name="T16" fmla="*/ 87 w 94"/>
                              <a:gd name="T17" fmla="*/ 44 h 142"/>
                              <a:gd name="T18" fmla="*/ 92 w 94"/>
                              <a:gd name="T19" fmla="*/ 39 h 142"/>
                              <a:gd name="T20" fmla="*/ 92 w 94"/>
                              <a:gd name="T21" fmla="*/ 33 h 142"/>
                              <a:gd name="T22" fmla="*/ 47 w 94"/>
                              <a:gd name="T23" fmla="*/ 0 h 142"/>
                              <a:gd name="T24" fmla="*/ 3 w 94"/>
                              <a:gd name="T25" fmla="*/ 33 h 142"/>
                              <a:gd name="T26" fmla="*/ 3 w 94"/>
                              <a:gd name="T27" fmla="*/ 45 h 142"/>
                              <a:gd name="T28" fmla="*/ 21 w 94"/>
                              <a:gd name="T29" fmla="*/ 72 h 142"/>
                              <a:gd name="T30" fmla="*/ 51 w 94"/>
                              <a:gd name="T31" fmla="*/ 84 h 142"/>
                              <a:gd name="T32" fmla="*/ 66 w 94"/>
                              <a:gd name="T33" fmla="*/ 99 h 142"/>
                              <a:gd name="T34" fmla="*/ 66 w 94"/>
                              <a:gd name="T35" fmla="*/ 105 h 142"/>
                              <a:gd name="T36" fmla="*/ 46 w 94"/>
                              <a:gd name="T37" fmla="*/ 120 h 142"/>
                              <a:gd name="T38" fmla="*/ 27 w 94"/>
                              <a:gd name="T39" fmla="*/ 105 h 142"/>
                              <a:gd name="T40" fmla="*/ 27 w 94"/>
                              <a:gd name="T41" fmla="*/ 101 h 142"/>
                              <a:gd name="T42" fmla="*/ 22 w 94"/>
                              <a:gd name="T43" fmla="*/ 95 h 142"/>
                              <a:gd name="T44" fmla="*/ 5 w 94"/>
                              <a:gd name="T45" fmla="*/ 95 h 142"/>
                              <a:gd name="T46" fmla="*/ 0 w 94"/>
                              <a:gd name="T47" fmla="*/ 101 h 142"/>
                              <a:gd name="T48" fmla="*/ 0 w 94"/>
                              <a:gd name="T49" fmla="*/ 109 h 142"/>
                              <a:gd name="T50" fmla="*/ 47 w 94"/>
                              <a:gd name="T51" fmla="*/ 142 h 142"/>
                              <a:gd name="T52" fmla="*/ 94 w 94"/>
                              <a:gd name="T53" fmla="*/ 109 h 142"/>
                              <a:gd name="T54" fmla="*/ 94 w 94"/>
                              <a:gd name="T55" fmla="*/ 93 h 142"/>
                              <a:gd name="T56" fmla="*/ 69 w 94"/>
                              <a:gd name="T57" fmla="*/ 64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4" h="142">
                                <a:moveTo>
                                  <a:pt x="69" y="64"/>
                                </a:moveTo>
                                <a:cubicBezTo>
                                  <a:pt x="38" y="51"/>
                                  <a:pt x="38" y="51"/>
                                  <a:pt x="38" y="51"/>
                                </a:cubicBezTo>
                                <a:cubicBezTo>
                                  <a:pt x="35" y="50"/>
                                  <a:pt x="29" y="47"/>
                                  <a:pt x="29" y="40"/>
                                </a:cubicBezTo>
                                <a:cubicBezTo>
                                  <a:pt x="29" y="37"/>
                                  <a:pt x="29" y="37"/>
                                  <a:pt x="29" y="37"/>
                                </a:cubicBezTo>
                                <a:cubicBezTo>
                                  <a:pt x="29" y="27"/>
                                  <a:pt x="34" y="22"/>
                                  <a:pt x="47" y="22"/>
                                </a:cubicBezTo>
                                <a:cubicBezTo>
                                  <a:pt x="60" y="22"/>
                                  <a:pt x="65" y="27"/>
                                  <a:pt x="65" y="37"/>
                                </a:cubicBezTo>
                                <a:cubicBezTo>
                                  <a:pt x="65" y="39"/>
                                  <a:pt x="65" y="39"/>
                                  <a:pt x="65" y="39"/>
                                </a:cubicBezTo>
                                <a:cubicBezTo>
                                  <a:pt x="65" y="42"/>
                                  <a:pt x="67" y="44"/>
                                  <a:pt x="70" y="44"/>
                                </a:cubicBezTo>
                                <a:cubicBezTo>
                                  <a:pt x="87" y="44"/>
                                  <a:pt x="87" y="44"/>
                                  <a:pt x="87" y="44"/>
                                </a:cubicBezTo>
                                <a:cubicBezTo>
                                  <a:pt x="91" y="44"/>
                                  <a:pt x="92" y="42"/>
                                  <a:pt x="92" y="39"/>
                                </a:cubicBezTo>
                                <a:cubicBezTo>
                                  <a:pt x="92" y="33"/>
                                  <a:pt x="92" y="33"/>
                                  <a:pt x="92" y="33"/>
                                </a:cubicBezTo>
                                <a:cubicBezTo>
                                  <a:pt x="92" y="16"/>
                                  <a:pt x="83" y="0"/>
                                  <a:pt x="47" y="0"/>
                                </a:cubicBezTo>
                                <a:cubicBezTo>
                                  <a:pt x="11" y="0"/>
                                  <a:pt x="3" y="16"/>
                                  <a:pt x="3" y="33"/>
                                </a:cubicBezTo>
                                <a:cubicBezTo>
                                  <a:pt x="3" y="45"/>
                                  <a:pt x="3" y="45"/>
                                  <a:pt x="3" y="45"/>
                                </a:cubicBezTo>
                                <a:cubicBezTo>
                                  <a:pt x="3" y="58"/>
                                  <a:pt x="11" y="68"/>
                                  <a:pt x="21" y="72"/>
                                </a:cubicBezTo>
                                <a:cubicBezTo>
                                  <a:pt x="51" y="84"/>
                                  <a:pt x="51" y="84"/>
                                  <a:pt x="51" y="84"/>
                                </a:cubicBezTo>
                                <a:cubicBezTo>
                                  <a:pt x="60" y="87"/>
                                  <a:pt x="66" y="90"/>
                                  <a:pt x="66" y="99"/>
                                </a:cubicBezTo>
                                <a:cubicBezTo>
                                  <a:pt x="66" y="105"/>
                                  <a:pt x="66" y="105"/>
                                  <a:pt x="66" y="105"/>
                                </a:cubicBezTo>
                                <a:cubicBezTo>
                                  <a:pt x="66" y="115"/>
                                  <a:pt x="60" y="120"/>
                                  <a:pt x="46" y="120"/>
                                </a:cubicBezTo>
                                <a:cubicBezTo>
                                  <a:pt x="32" y="120"/>
                                  <a:pt x="27" y="115"/>
                                  <a:pt x="27" y="105"/>
                                </a:cubicBezTo>
                                <a:cubicBezTo>
                                  <a:pt x="27" y="101"/>
                                  <a:pt x="27" y="101"/>
                                  <a:pt x="27" y="101"/>
                                </a:cubicBezTo>
                                <a:cubicBezTo>
                                  <a:pt x="27" y="97"/>
                                  <a:pt x="26" y="95"/>
                                  <a:pt x="22" y="95"/>
                                </a:cubicBezTo>
                                <a:cubicBezTo>
                                  <a:pt x="5" y="95"/>
                                  <a:pt x="5" y="95"/>
                                  <a:pt x="5" y="95"/>
                                </a:cubicBezTo>
                                <a:cubicBezTo>
                                  <a:pt x="1" y="95"/>
                                  <a:pt x="0" y="97"/>
                                  <a:pt x="0" y="101"/>
                                </a:cubicBezTo>
                                <a:cubicBezTo>
                                  <a:pt x="0" y="109"/>
                                  <a:pt x="0" y="109"/>
                                  <a:pt x="0" y="109"/>
                                </a:cubicBezTo>
                                <a:cubicBezTo>
                                  <a:pt x="0" y="126"/>
                                  <a:pt x="10" y="142"/>
                                  <a:pt x="47" y="142"/>
                                </a:cubicBezTo>
                                <a:cubicBezTo>
                                  <a:pt x="83" y="142"/>
                                  <a:pt x="94" y="126"/>
                                  <a:pt x="94" y="109"/>
                                </a:cubicBezTo>
                                <a:cubicBezTo>
                                  <a:pt x="94" y="93"/>
                                  <a:pt x="94" y="93"/>
                                  <a:pt x="94" y="93"/>
                                </a:cubicBezTo>
                                <a:cubicBezTo>
                                  <a:pt x="94" y="78"/>
                                  <a:pt x="83" y="69"/>
                                  <a:pt x="69" y="6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4" name="Freeform 15"/>
                        <wps:cNvSpPr>
                          <a:spLocks/>
                        </wps:cNvSpPr>
                        <wps:spPr bwMode="auto">
                          <a:xfrm>
                            <a:off x="514" y="400"/>
                            <a:ext cx="91" cy="138"/>
                          </a:xfrm>
                          <a:custGeom>
                            <a:avLst/>
                            <a:gdLst>
                              <a:gd name="T0" fmla="*/ 70 w 94"/>
                              <a:gd name="T1" fmla="*/ 64 h 142"/>
                              <a:gd name="T2" fmla="*/ 38 w 94"/>
                              <a:gd name="T3" fmla="*/ 51 h 142"/>
                              <a:gd name="T4" fmla="*/ 30 w 94"/>
                              <a:gd name="T5" fmla="*/ 40 h 142"/>
                              <a:gd name="T6" fmla="*/ 30 w 94"/>
                              <a:gd name="T7" fmla="*/ 37 h 142"/>
                              <a:gd name="T8" fmla="*/ 47 w 94"/>
                              <a:gd name="T9" fmla="*/ 22 h 142"/>
                              <a:gd name="T10" fmla="*/ 66 w 94"/>
                              <a:gd name="T11" fmla="*/ 37 h 142"/>
                              <a:gd name="T12" fmla="*/ 66 w 94"/>
                              <a:gd name="T13" fmla="*/ 39 h 142"/>
                              <a:gd name="T14" fmla="*/ 70 w 94"/>
                              <a:gd name="T15" fmla="*/ 44 h 142"/>
                              <a:gd name="T16" fmla="*/ 88 w 94"/>
                              <a:gd name="T17" fmla="*/ 44 h 142"/>
                              <a:gd name="T18" fmla="*/ 93 w 94"/>
                              <a:gd name="T19" fmla="*/ 39 h 142"/>
                              <a:gd name="T20" fmla="*/ 93 w 94"/>
                              <a:gd name="T21" fmla="*/ 33 h 142"/>
                              <a:gd name="T22" fmla="*/ 47 w 94"/>
                              <a:gd name="T23" fmla="*/ 0 h 142"/>
                              <a:gd name="T24" fmla="*/ 3 w 94"/>
                              <a:gd name="T25" fmla="*/ 33 h 142"/>
                              <a:gd name="T26" fmla="*/ 3 w 94"/>
                              <a:gd name="T27" fmla="*/ 45 h 142"/>
                              <a:gd name="T28" fmla="*/ 21 w 94"/>
                              <a:gd name="T29" fmla="*/ 72 h 142"/>
                              <a:gd name="T30" fmla="*/ 51 w 94"/>
                              <a:gd name="T31" fmla="*/ 84 h 142"/>
                              <a:gd name="T32" fmla="*/ 67 w 94"/>
                              <a:gd name="T33" fmla="*/ 99 h 142"/>
                              <a:gd name="T34" fmla="*/ 67 w 94"/>
                              <a:gd name="T35" fmla="*/ 105 h 142"/>
                              <a:gd name="T36" fmla="*/ 47 w 94"/>
                              <a:gd name="T37" fmla="*/ 120 h 142"/>
                              <a:gd name="T38" fmla="*/ 27 w 94"/>
                              <a:gd name="T39" fmla="*/ 105 h 142"/>
                              <a:gd name="T40" fmla="*/ 27 w 94"/>
                              <a:gd name="T41" fmla="*/ 101 h 142"/>
                              <a:gd name="T42" fmla="*/ 22 w 94"/>
                              <a:gd name="T43" fmla="*/ 95 h 142"/>
                              <a:gd name="T44" fmla="*/ 5 w 94"/>
                              <a:gd name="T45" fmla="*/ 95 h 142"/>
                              <a:gd name="T46" fmla="*/ 0 w 94"/>
                              <a:gd name="T47" fmla="*/ 101 h 142"/>
                              <a:gd name="T48" fmla="*/ 0 w 94"/>
                              <a:gd name="T49" fmla="*/ 109 h 142"/>
                              <a:gd name="T50" fmla="*/ 47 w 94"/>
                              <a:gd name="T51" fmla="*/ 142 h 142"/>
                              <a:gd name="T52" fmla="*/ 94 w 94"/>
                              <a:gd name="T53" fmla="*/ 109 h 142"/>
                              <a:gd name="T54" fmla="*/ 94 w 94"/>
                              <a:gd name="T55" fmla="*/ 93 h 142"/>
                              <a:gd name="T56" fmla="*/ 70 w 94"/>
                              <a:gd name="T57" fmla="*/ 64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4" h="142">
                                <a:moveTo>
                                  <a:pt x="70" y="64"/>
                                </a:moveTo>
                                <a:cubicBezTo>
                                  <a:pt x="38" y="51"/>
                                  <a:pt x="38" y="51"/>
                                  <a:pt x="38" y="51"/>
                                </a:cubicBezTo>
                                <a:cubicBezTo>
                                  <a:pt x="35" y="50"/>
                                  <a:pt x="30" y="47"/>
                                  <a:pt x="30" y="40"/>
                                </a:cubicBezTo>
                                <a:cubicBezTo>
                                  <a:pt x="30" y="37"/>
                                  <a:pt x="30" y="37"/>
                                  <a:pt x="30" y="37"/>
                                </a:cubicBezTo>
                                <a:cubicBezTo>
                                  <a:pt x="30" y="27"/>
                                  <a:pt x="34" y="22"/>
                                  <a:pt x="47" y="22"/>
                                </a:cubicBezTo>
                                <a:cubicBezTo>
                                  <a:pt x="61" y="22"/>
                                  <a:pt x="66" y="27"/>
                                  <a:pt x="66" y="37"/>
                                </a:cubicBezTo>
                                <a:cubicBezTo>
                                  <a:pt x="66" y="39"/>
                                  <a:pt x="66" y="39"/>
                                  <a:pt x="66" y="39"/>
                                </a:cubicBezTo>
                                <a:cubicBezTo>
                                  <a:pt x="66" y="42"/>
                                  <a:pt x="67" y="44"/>
                                  <a:pt x="70" y="44"/>
                                </a:cubicBezTo>
                                <a:cubicBezTo>
                                  <a:pt x="88" y="44"/>
                                  <a:pt x="88" y="44"/>
                                  <a:pt x="88" y="44"/>
                                </a:cubicBezTo>
                                <a:cubicBezTo>
                                  <a:pt x="91" y="44"/>
                                  <a:pt x="93" y="42"/>
                                  <a:pt x="93" y="39"/>
                                </a:cubicBezTo>
                                <a:cubicBezTo>
                                  <a:pt x="93" y="33"/>
                                  <a:pt x="93" y="33"/>
                                  <a:pt x="93" y="33"/>
                                </a:cubicBezTo>
                                <a:cubicBezTo>
                                  <a:pt x="93" y="16"/>
                                  <a:pt x="83" y="0"/>
                                  <a:pt x="47" y="0"/>
                                </a:cubicBezTo>
                                <a:cubicBezTo>
                                  <a:pt x="11" y="0"/>
                                  <a:pt x="3" y="16"/>
                                  <a:pt x="3" y="33"/>
                                </a:cubicBezTo>
                                <a:cubicBezTo>
                                  <a:pt x="3" y="45"/>
                                  <a:pt x="3" y="45"/>
                                  <a:pt x="3" y="45"/>
                                </a:cubicBezTo>
                                <a:cubicBezTo>
                                  <a:pt x="3" y="58"/>
                                  <a:pt x="12" y="68"/>
                                  <a:pt x="21" y="72"/>
                                </a:cubicBezTo>
                                <a:cubicBezTo>
                                  <a:pt x="51" y="84"/>
                                  <a:pt x="51" y="84"/>
                                  <a:pt x="51" y="84"/>
                                </a:cubicBezTo>
                                <a:cubicBezTo>
                                  <a:pt x="60" y="87"/>
                                  <a:pt x="67" y="90"/>
                                  <a:pt x="67" y="99"/>
                                </a:cubicBezTo>
                                <a:cubicBezTo>
                                  <a:pt x="67" y="105"/>
                                  <a:pt x="67" y="105"/>
                                  <a:pt x="67" y="105"/>
                                </a:cubicBezTo>
                                <a:cubicBezTo>
                                  <a:pt x="67" y="115"/>
                                  <a:pt x="60" y="120"/>
                                  <a:pt x="47" y="120"/>
                                </a:cubicBezTo>
                                <a:cubicBezTo>
                                  <a:pt x="33" y="120"/>
                                  <a:pt x="27" y="115"/>
                                  <a:pt x="27" y="105"/>
                                </a:cubicBezTo>
                                <a:cubicBezTo>
                                  <a:pt x="27" y="101"/>
                                  <a:pt x="27" y="101"/>
                                  <a:pt x="27" y="101"/>
                                </a:cubicBezTo>
                                <a:cubicBezTo>
                                  <a:pt x="27" y="97"/>
                                  <a:pt x="26" y="95"/>
                                  <a:pt x="22" y="95"/>
                                </a:cubicBezTo>
                                <a:cubicBezTo>
                                  <a:pt x="5" y="95"/>
                                  <a:pt x="5" y="95"/>
                                  <a:pt x="5" y="95"/>
                                </a:cubicBezTo>
                                <a:cubicBezTo>
                                  <a:pt x="2" y="95"/>
                                  <a:pt x="0" y="97"/>
                                  <a:pt x="0" y="101"/>
                                </a:cubicBezTo>
                                <a:cubicBezTo>
                                  <a:pt x="0" y="109"/>
                                  <a:pt x="0" y="109"/>
                                  <a:pt x="0" y="109"/>
                                </a:cubicBezTo>
                                <a:cubicBezTo>
                                  <a:pt x="0" y="126"/>
                                  <a:pt x="10" y="142"/>
                                  <a:pt x="47" y="142"/>
                                </a:cubicBezTo>
                                <a:cubicBezTo>
                                  <a:pt x="84" y="142"/>
                                  <a:pt x="94" y="126"/>
                                  <a:pt x="94" y="109"/>
                                </a:cubicBezTo>
                                <a:cubicBezTo>
                                  <a:pt x="94" y="93"/>
                                  <a:pt x="94" y="93"/>
                                  <a:pt x="94" y="93"/>
                                </a:cubicBezTo>
                                <a:cubicBezTo>
                                  <a:pt x="94" y="78"/>
                                  <a:pt x="84" y="69"/>
                                  <a:pt x="70" y="6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5" name="Freeform 16"/>
                        <wps:cNvSpPr>
                          <a:spLocks/>
                        </wps:cNvSpPr>
                        <wps:spPr bwMode="auto">
                          <a:xfrm>
                            <a:off x="945" y="221"/>
                            <a:ext cx="91" cy="138"/>
                          </a:xfrm>
                          <a:custGeom>
                            <a:avLst/>
                            <a:gdLst>
                              <a:gd name="T0" fmla="*/ 70 w 94"/>
                              <a:gd name="T1" fmla="*/ 64 h 142"/>
                              <a:gd name="T2" fmla="*/ 38 w 94"/>
                              <a:gd name="T3" fmla="*/ 51 h 142"/>
                              <a:gd name="T4" fmla="*/ 30 w 94"/>
                              <a:gd name="T5" fmla="*/ 40 h 142"/>
                              <a:gd name="T6" fmla="*/ 30 w 94"/>
                              <a:gd name="T7" fmla="*/ 37 h 142"/>
                              <a:gd name="T8" fmla="*/ 48 w 94"/>
                              <a:gd name="T9" fmla="*/ 22 h 142"/>
                              <a:gd name="T10" fmla="*/ 66 w 94"/>
                              <a:gd name="T11" fmla="*/ 37 h 142"/>
                              <a:gd name="T12" fmla="*/ 66 w 94"/>
                              <a:gd name="T13" fmla="*/ 39 h 142"/>
                              <a:gd name="T14" fmla="*/ 70 w 94"/>
                              <a:gd name="T15" fmla="*/ 44 h 142"/>
                              <a:gd name="T16" fmla="*/ 88 w 94"/>
                              <a:gd name="T17" fmla="*/ 44 h 142"/>
                              <a:gd name="T18" fmla="*/ 93 w 94"/>
                              <a:gd name="T19" fmla="*/ 39 h 142"/>
                              <a:gd name="T20" fmla="*/ 93 w 94"/>
                              <a:gd name="T21" fmla="*/ 33 h 142"/>
                              <a:gd name="T22" fmla="*/ 47 w 94"/>
                              <a:gd name="T23" fmla="*/ 0 h 142"/>
                              <a:gd name="T24" fmla="*/ 3 w 94"/>
                              <a:gd name="T25" fmla="*/ 33 h 142"/>
                              <a:gd name="T26" fmla="*/ 3 w 94"/>
                              <a:gd name="T27" fmla="*/ 45 h 142"/>
                              <a:gd name="T28" fmla="*/ 22 w 94"/>
                              <a:gd name="T29" fmla="*/ 72 h 142"/>
                              <a:gd name="T30" fmla="*/ 51 w 94"/>
                              <a:gd name="T31" fmla="*/ 84 h 142"/>
                              <a:gd name="T32" fmla="*/ 67 w 94"/>
                              <a:gd name="T33" fmla="*/ 99 h 142"/>
                              <a:gd name="T34" fmla="*/ 67 w 94"/>
                              <a:gd name="T35" fmla="*/ 105 h 142"/>
                              <a:gd name="T36" fmla="*/ 47 w 94"/>
                              <a:gd name="T37" fmla="*/ 120 h 142"/>
                              <a:gd name="T38" fmla="*/ 27 w 94"/>
                              <a:gd name="T39" fmla="*/ 105 h 142"/>
                              <a:gd name="T40" fmla="*/ 27 w 94"/>
                              <a:gd name="T41" fmla="*/ 101 h 142"/>
                              <a:gd name="T42" fmla="*/ 22 w 94"/>
                              <a:gd name="T43" fmla="*/ 95 h 142"/>
                              <a:gd name="T44" fmla="*/ 5 w 94"/>
                              <a:gd name="T45" fmla="*/ 95 h 142"/>
                              <a:gd name="T46" fmla="*/ 0 w 94"/>
                              <a:gd name="T47" fmla="*/ 101 h 142"/>
                              <a:gd name="T48" fmla="*/ 0 w 94"/>
                              <a:gd name="T49" fmla="*/ 109 h 142"/>
                              <a:gd name="T50" fmla="*/ 47 w 94"/>
                              <a:gd name="T51" fmla="*/ 142 h 142"/>
                              <a:gd name="T52" fmla="*/ 94 w 94"/>
                              <a:gd name="T53" fmla="*/ 109 h 142"/>
                              <a:gd name="T54" fmla="*/ 94 w 94"/>
                              <a:gd name="T55" fmla="*/ 93 h 142"/>
                              <a:gd name="T56" fmla="*/ 70 w 94"/>
                              <a:gd name="T57" fmla="*/ 64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4" h="142">
                                <a:moveTo>
                                  <a:pt x="70" y="64"/>
                                </a:moveTo>
                                <a:cubicBezTo>
                                  <a:pt x="38" y="51"/>
                                  <a:pt x="38" y="51"/>
                                  <a:pt x="38" y="51"/>
                                </a:cubicBezTo>
                                <a:cubicBezTo>
                                  <a:pt x="35" y="50"/>
                                  <a:pt x="30" y="47"/>
                                  <a:pt x="30" y="40"/>
                                </a:cubicBezTo>
                                <a:cubicBezTo>
                                  <a:pt x="30" y="37"/>
                                  <a:pt x="30" y="37"/>
                                  <a:pt x="30" y="37"/>
                                </a:cubicBezTo>
                                <a:cubicBezTo>
                                  <a:pt x="30" y="27"/>
                                  <a:pt x="34" y="22"/>
                                  <a:pt x="48" y="22"/>
                                </a:cubicBezTo>
                                <a:cubicBezTo>
                                  <a:pt x="61" y="22"/>
                                  <a:pt x="66" y="27"/>
                                  <a:pt x="66" y="37"/>
                                </a:cubicBezTo>
                                <a:cubicBezTo>
                                  <a:pt x="66" y="39"/>
                                  <a:pt x="66" y="39"/>
                                  <a:pt x="66" y="39"/>
                                </a:cubicBezTo>
                                <a:cubicBezTo>
                                  <a:pt x="66" y="42"/>
                                  <a:pt x="67" y="44"/>
                                  <a:pt x="70" y="44"/>
                                </a:cubicBezTo>
                                <a:cubicBezTo>
                                  <a:pt x="88" y="44"/>
                                  <a:pt x="88" y="44"/>
                                  <a:pt x="88" y="44"/>
                                </a:cubicBezTo>
                                <a:cubicBezTo>
                                  <a:pt x="91" y="44"/>
                                  <a:pt x="93" y="42"/>
                                  <a:pt x="93" y="39"/>
                                </a:cubicBezTo>
                                <a:cubicBezTo>
                                  <a:pt x="93" y="33"/>
                                  <a:pt x="93" y="33"/>
                                  <a:pt x="93" y="33"/>
                                </a:cubicBezTo>
                                <a:cubicBezTo>
                                  <a:pt x="93" y="16"/>
                                  <a:pt x="83" y="0"/>
                                  <a:pt x="47" y="0"/>
                                </a:cubicBezTo>
                                <a:cubicBezTo>
                                  <a:pt x="11" y="0"/>
                                  <a:pt x="3" y="16"/>
                                  <a:pt x="3" y="33"/>
                                </a:cubicBezTo>
                                <a:cubicBezTo>
                                  <a:pt x="3" y="45"/>
                                  <a:pt x="3" y="45"/>
                                  <a:pt x="3" y="45"/>
                                </a:cubicBezTo>
                                <a:cubicBezTo>
                                  <a:pt x="3" y="58"/>
                                  <a:pt x="12" y="68"/>
                                  <a:pt x="22" y="72"/>
                                </a:cubicBezTo>
                                <a:cubicBezTo>
                                  <a:pt x="51" y="84"/>
                                  <a:pt x="51" y="84"/>
                                  <a:pt x="51" y="84"/>
                                </a:cubicBezTo>
                                <a:cubicBezTo>
                                  <a:pt x="60" y="87"/>
                                  <a:pt x="67" y="90"/>
                                  <a:pt x="67" y="99"/>
                                </a:cubicBezTo>
                                <a:cubicBezTo>
                                  <a:pt x="67" y="105"/>
                                  <a:pt x="67" y="105"/>
                                  <a:pt x="67" y="105"/>
                                </a:cubicBezTo>
                                <a:cubicBezTo>
                                  <a:pt x="67" y="115"/>
                                  <a:pt x="61" y="120"/>
                                  <a:pt x="47" y="120"/>
                                </a:cubicBezTo>
                                <a:cubicBezTo>
                                  <a:pt x="33" y="120"/>
                                  <a:pt x="27" y="115"/>
                                  <a:pt x="27" y="105"/>
                                </a:cubicBezTo>
                                <a:cubicBezTo>
                                  <a:pt x="27" y="101"/>
                                  <a:pt x="27" y="101"/>
                                  <a:pt x="27" y="101"/>
                                </a:cubicBezTo>
                                <a:cubicBezTo>
                                  <a:pt x="27" y="97"/>
                                  <a:pt x="26" y="95"/>
                                  <a:pt x="22" y="95"/>
                                </a:cubicBezTo>
                                <a:cubicBezTo>
                                  <a:pt x="5" y="95"/>
                                  <a:pt x="5" y="95"/>
                                  <a:pt x="5" y="95"/>
                                </a:cubicBezTo>
                                <a:cubicBezTo>
                                  <a:pt x="2" y="95"/>
                                  <a:pt x="0" y="97"/>
                                  <a:pt x="0" y="101"/>
                                </a:cubicBezTo>
                                <a:cubicBezTo>
                                  <a:pt x="0" y="109"/>
                                  <a:pt x="0" y="109"/>
                                  <a:pt x="0" y="109"/>
                                </a:cubicBezTo>
                                <a:cubicBezTo>
                                  <a:pt x="0" y="126"/>
                                  <a:pt x="10" y="142"/>
                                  <a:pt x="47" y="142"/>
                                </a:cubicBezTo>
                                <a:cubicBezTo>
                                  <a:pt x="84" y="142"/>
                                  <a:pt x="94" y="126"/>
                                  <a:pt x="94" y="109"/>
                                </a:cubicBezTo>
                                <a:cubicBezTo>
                                  <a:pt x="94" y="93"/>
                                  <a:pt x="94" y="93"/>
                                  <a:pt x="94" y="93"/>
                                </a:cubicBezTo>
                                <a:cubicBezTo>
                                  <a:pt x="94" y="78"/>
                                  <a:pt x="84" y="69"/>
                                  <a:pt x="70" y="6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6" name="Freeform 17"/>
                        <wps:cNvSpPr>
                          <a:spLocks/>
                        </wps:cNvSpPr>
                        <wps:spPr bwMode="auto">
                          <a:xfrm>
                            <a:off x="137" y="402"/>
                            <a:ext cx="94" cy="135"/>
                          </a:xfrm>
                          <a:custGeom>
                            <a:avLst/>
                            <a:gdLst>
                              <a:gd name="T0" fmla="*/ 97 w 97"/>
                              <a:gd name="T1" fmla="*/ 5 h 139"/>
                              <a:gd name="T2" fmla="*/ 91 w 97"/>
                              <a:gd name="T3" fmla="*/ 0 h 139"/>
                              <a:gd name="T4" fmla="*/ 5 w 97"/>
                              <a:gd name="T5" fmla="*/ 0 h 139"/>
                              <a:gd name="T6" fmla="*/ 0 w 97"/>
                              <a:gd name="T7" fmla="*/ 5 h 139"/>
                              <a:gd name="T8" fmla="*/ 0 w 97"/>
                              <a:gd name="T9" fmla="*/ 17 h 139"/>
                              <a:gd name="T10" fmla="*/ 5 w 97"/>
                              <a:gd name="T11" fmla="*/ 23 h 139"/>
                              <a:gd name="T12" fmla="*/ 34 w 97"/>
                              <a:gd name="T13" fmla="*/ 23 h 139"/>
                              <a:gd name="T14" fmla="*/ 34 w 97"/>
                              <a:gd name="T15" fmla="*/ 133 h 139"/>
                              <a:gd name="T16" fmla="*/ 39 w 97"/>
                              <a:gd name="T17" fmla="*/ 139 h 139"/>
                              <a:gd name="T18" fmla="*/ 57 w 97"/>
                              <a:gd name="T19" fmla="*/ 139 h 139"/>
                              <a:gd name="T20" fmla="*/ 62 w 97"/>
                              <a:gd name="T21" fmla="*/ 133 h 139"/>
                              <a:gd name="T22" fmla="*/ 62 w 97"/>
                              <a:gd name="T23" fmla="*/ 23 h 139"/>
                              <a:gd name="T24" fmla="*/ 91 w 97"/>
                              <a:gd name="T25" fmla="*/ 23 h 139"/>
                              <a:gd name="T26" fmla="*/ 97 w 97"/>
                              <a:gd name="T27" fmla="*/ 17 h 139"/>
                              <a:gd name="T28" fmla="*/ 97 w 97"/>
                              <a:gd name="T29" fmla="*/ 5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7" h="139">
                                <a:moveTo>
                                  <a:pt x="97" y="5"/>
                                </a:moveTo>
                                <a:cubicBezTo>
                                  <a:pt x="97" y="1"/>
                                  <a:pt x="95" y="0"/>
                                  <a:pt x="91" y="0"/>
                                </a:cubicBezTo>
                                <a:cubicBezTo>
                                  <a:pt x="5" y="0"/>
                                  <a:pt x="5" y="0"/>
                                  <a:pt x="5" y="0"/>
                                </a:cubicBezTo>
                                <a:cubicBezTo>
                                  <a:pt x="1" y="0"/>
                                  <a:pt x="0" y="1"/>
                                  <a:pt x="0" y="5"/>
                                </a:cubicBezTo>
                                <a:cubicBezTo>
                                  <a:pt x="0" y="17"/>
                                  <a:pt x="0" y="17"/>
                                  <a:pt x="0" y="17"/>
                                </a:cubicBezTo>
                                <a:cubicBezTo>
                                  <a:pt x="0" y="21"/>
                                  <a:pt x="1" y="23"/>
                                  <a:pt x="5" y="23"/>
                                </a:cubicBezTo>
                                <a:cubicBezTo>
                                  <a:pt x="34" y="23"/>
                                  <a:pt x="34" y="23"/>
                                  <a:pt x="34" y="23"/>
                                </a:cubicBezTo>
                                <a:cubicBezTo>
                                  <a:pt x="34" y="133"/>
                                  <a:pt x="34" y="133"/>
                                  <a:pt x="34" y="133"/>
                                </a:cubicBezTo>
                                <a:cubicBezTo>
                                  <a:pt x="34" y="137"/>
                                  <a:pt x="36" y="139"/>
                                  <a:pt x="39" y="139"/>
                                </a:cubicBezTo>
                                <a:cubicBezTo>
                                  <a:pt x="57" y="139"/>
                                  <a:pt x="57" y="139"/>
                                  <a:pt x="57" y="139"/>
                                </a:cubicBezTo>
                                <a:cubicBezTo>
                                  <a:pt x="61" y="139"/>
                                  <a:pt x="62" y="137"/>
                                  <a:pt x="62" y="133"/>
                                </a:cubicBezTo>
                                <a:cubicBezTo>
                                  <a:pt x="62" y="23"/>
                                  <a:pt x="62" y="23"/>
                                  <a:pt x="62" y="23"/>
                                </a:cubicBezTo>
                                <a:cubicBezTo>
                                  <a:pt x="91" y="23"/>
                                  <a:pt x="91" y="23"/>
                                  <a:pt x="91" y="23"/>
                                </a:cubicBezTo>
                                <a:cubicBezTo>
                                  <a:pt x="95" y="23"/>
                                  <a:pt x="97" y="21"/>
                                  <a:pt x="97" y="17"/>
                                </a:cubicBezTo>
                                <a:lnTo>
                                  <a:pt x="97" y="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7" name="Freeform 18"/>
                        <wps:cNvSpPr>
                          <a:spLocks/>
                        </wps:cNvSpPr>
                        <wps:spPr bwMode="auto">
                          <a:xfrm>
                            <a:off x="333" y="402"/>
                            <a:ext cx="93" cy="135"/>
                          </a:xfrm>
                          <a:custGeom>
                            <a:avLst/>
                            <a:gdLst>
                              <a:gd name="T0" fmla="*/ 92 w 97"/>
                              <a:gd name="T1" fmla="*/ 0 h 139"/>
                              <a:gd name="T2" fmla="*/ 5 w 97"/>
                              <a:gd name="T3" fmla="*/ 0 h 139"/>
                              <a:gd name="T4" fmla="*/ 0 w 97"/>
                              <a:gd name="T5" fmla="*/ 5 h 139"/>
                              <a:gd name="T6" fmla="*/ 0 w 97"/>
                              <a:gd name="T7" fmla="*/ 18 h 139"/>
                              <a:gd name="T8" fmla="*/ 5 w 97"/>
                              <a:gd name="T9" fmla="*/ 23 h 139"/>
                              <a:gd name="T10" fmla="*/ 35 w 97"/>
                              <a:gd name="T11" fmla="*/ 23 h 139"/>
                              <a:gd name="T12" fmla="*/ 35 w 97"/>
                              <a:gd name="T13" fmla="*/ 134 h 139"/>
                              <a:gd name="T14" fmla="*/ 40 w 97"/>
                              <a:gd name="T15" fmla="*/ 139 h 139"/>
                              <a:gd name="T16" fmla="*/ 58 w 97"/>
                              <a:gd name="T17" fmla="*/ 139 h 139"/>
                              <a:gd name="T18" fmla="*/ 63 w 97"/>
                              <a:gd name="T19" fmla="*/ 134 h 139"/>
                              <a:gd name="T20" fmla="*/ 63 w 97"/>
                              <a:gd name="T21" fmla="*/ 23 h 139"/>
                              <a:gd name="T22" fmla="*/ 92 w 97"/>
                              <a:gd name="T23" fmla="*/ 23 h 139"/>
                              <a:gd name="T24" fmla="*/ 97 w 97"/>
                              <a:gd name="T25" fmla="*/ 18 h 139"/>
                              <a:gd name="T26" fmla="*/ 97 w 97"/>
                              <a:gd name="T27" fmla="*/ 5 h 139"/>
                              <a:gd name="T28" fmla="*/ 92 w 97"/>
                              <a:gd name="T29"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7" h="139">
                                <a:moveTo>
                                  <a:pt x="92" y="0"/>
                                </a:moveTo>
                                <a:cubicBezTo>
                                  <a:pt x="5" y="0"/>
                                  <a:pt x="5" y="0"/>
                                  <a:pt x="5" y="0"/>
                                </a:cubicBezTo>
                                <a:cubicBezTo>
                                  <a:pt x="2" y="0"/>
                                  <a:pt x="0" y="1"/>
                                  <a:pt x="0" y="5"/>
                                </a:cubicBezTo>
                                <a:cubicBezTo>
                                  <a:pt x="0" y="18"/>
                                  <a:pt x="0" y="18"/>
                                  <a:pt x="0" y="18"/>
                                </a:cubicBezTo>
                                <a:cubicBezTo>
                                  <a:pt x="0" y="21"/>
                                  <a:pt x="2" y="23"/>
                                  <a:pt x="5" y="23"/>
                                </a:cubicBezTo>
                                <a:cubicBezTo>
                                  <a:pt x="35" y="23"/>
                                  <a:pt x="35" y="23"/>
                                  <a:pt x="35" y="23"/>
                                </a:cubicBezTo>
                                <a:cubicBezTo>
                                  <a:pt x="35" y="134"/>
                                  <a:pt x="35" y="134"/>
                                  <a:pt x="35" y="134"/>
                                </a:cubicBezTo>
                                <a:cubicBezTo>
                                  <a:pt x="35" y="137"/>
                                  <a:pt x="36" y="139"/>
                                  <a:pt x="40" y="139"/>
                                </a:cubicBezTo>
                                <a:cubicBezTo>
                                  <a:pt x="58" y="139"/>
                                  <a:pt x="58" y="139"/>
                                  <a:pt x="58" y="139"/>
                                </a:cubicBezTo>
                                <a:cubicBezTo>
                                  <a:pt x="61" y="139"/>
                                  <a:pt x="63" y="137"/>
                                  <a:pt x="63" y="134"/>
                                </a:cubicBezTo>
                                <a:cubicBezTo>
                                  <a:pt x="63" y="23"/>
                                  <a:pt x="63" y="23"/>
                                  <a:pt x="63" y="23"/>
                                </a:cubicBezTo>
                                <a:cubicBezTo>
                                  <a:pt x="92" y="23"/>
                                  <a:pt x="92" y="23"/>
                                  <a:pt x="92" y="23"/>
                                </a:cubicBezTo>
                                <a:cubicBezTo>
                                  <a:pt x="95" y="23"/>
                                  <a:pt x="97" y="21"/>
                                  <a:pt x="97" y="18"/>
                                </a:cubicBezTo>
                                <a:cubicBezTo>
                                  <a:pt x="97" y="5"/>
                                  <a:pt x="97" y="5"/>
                                  <a:pt x="97" y="5"/>
                                </a:cubicBezTo>
                                <a:cubicBezTo>
                                  <a:pt x="97" y="1"/>
                                  <a:pt x="95" y="0"/>
                                  <a:pt x="92"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8" name="Freeform 19"/>
                        <wps:cNvSpPr>
                          <a:spLocks/>
                        </wps:cNvSpPr>
                        <wps:spPr bwMode="auto">
                          <a:xfrm>
                            <a:off x="454" y="402"/>
                            <a:ext cx="26" cy="135"/>
                          </a:xfrm>
                          <a:custGeom>
                            <a:avLst/>
                            <a:gdLst>
                              <a:gd name="T0" fmla="*/ 22 w 27"/>
                              <a:gd name="T1" fmla="*/ 0 h 139"/>
                              <a:gd name="T2" fmla="*/ 5 w 27"/>
                              <a:gd name="T3" fmla="*/ 0 h 139"/>
                              <a:gd name="T4" fmla="*/ 0 w 27"/>
                              <a:gd name="T5" fmla="*/ 5 h 139"/>
                              <a:gd name="T6" fmla="*/ 0 w 27"/>
                              <a:gd name="T7" fmla="*/ 134 h 139"/>
                              <a:gd name="T8" fmla="*/ 5 w 27"/>
                              <a:gd name="T9" fmla="*/ 139 h 139"/>
                              <a:gd name="T10" fmla="*/ 22 w 27"/>
                              <a:gd name="T11" fmla="*/ 139 h 139"/>
                              <a:gd name="T12" fmla="*/ 27 w 27"/>
                              <a:gd name="T13" fmla="*/ 134 h 139"/>
                              <a:gd name="T14" fmla="*/ 27 w 27"/>
                              <a:gd name="T15" fmla="*/ 5 h 139"/>
                              <a:gd name="T16" fmla="*/ 22 w 27"/>
                              <a:gd name="T17"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 h="139">
                                <a:moveTo>
                                  <a:pt x="22" y="0"/>
                                </a:moveTo>
                                <a:cubicBezTo>
                                  <a:pt x="5" y="0"/>
                                  <a:pt x="5" y="0"/>
                                  <a:pt x="5" y="0"/>
                                </a:cubicBezTo>
                                <a:cubicBezTo>
                                  <a:pt x="1" y="0"/>
                                  <a:pt x="0" y="2"/>
                                  <a:pt x="0" y="5"/>
                                </a:cubicBezTo>
                                <a:cubicBezTo>
                                  <a:pt x="0" y="134"/>
                                  <a:pt x="0" y="134"/>
                                  <a:pt x="0" y="134"/>
                                </a:cubicBezTo>
                                <a:cubicBezTo>
                                  <a:pt x="0" y="137"/>
                                  <a:pt x="1" y="139"/>
                                  <a:pt x="5" y="139"/>
                                </a:cubicBezTo>
                                <a:cubicBezTo>
                                  <a:pt x="22" y="139"/>
                                  <a:pt x="22" y="139"/>
                                  <a:pt x="22" y="139"/>
                                </a:cubicBezTo>
                                <a:cubicBezTo>
                                  <a:pt x="26" y="139"/>
                                  <a:pt x="27" y="137"/>
                                  <a:pt x="27" y="134"/>
                                </a:cubicBezTo>
                                <a:cubicBezTo>
                                  <a:pt x="27" y="5"/>
                                  <a:pt x="27" y="5"/>
                                  <a:pt x="27" y="5"/>
                                </a:cubicBezTo>
                                <a:cubicBezTo>
                                  <a:pt x="27" y="2"/>
                                  <a:pt x="26" y="0"/>
                                  <a:pt x="22"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9" name="Freeform 20"/>
                        <wps:cNvSpPr>
                          <a:spLocks/>
                        </wps:cNvSpPr>
                        <wps:spPr bwMode="auto">
                          <a:xfrm>
                            <a:off x="623" y="402"/>
                            <a:ext cx="93" cy="135"/>
                          </a:xfrm>
                          <a:custGeom>
                            <a:avLst/>
                            <a:gdLst>
                              <a:gd name="T0" fmla="*/ 91 w 96"/>
                              <a:gd name="T1" fmla="*/ 0 h 139"/>
                              <a:gd name="T2" fmla="*/ 5 w 96"/>
                              <a:gd name="T3" fmla="*/ 0 h 139"/>
                              <a:gd name="T4" fmla="*/ 0 w 96"/>
                              <a:gd name="T5" fmla="*/ 5 h 139"/>
                              <a:gd name="T6" fmla="*/ 0 w 96"/>
                              <a:gd name="T7" fmla="*/ 18 h 139"/>
                              <a:gd name="T8" fmla="*/ 5 w 96"/>
                              <a:gd name="T9" fmla="*/ 23 h 139"/>
                              <a:gd name="T10" fmla="*/ 34 w 96"/>
                              <a:gd name="T11" fmla="*/ 23 h 139"/>
                              <a:gd name="T12" fmla="*/ 34 w 96"/>
                              <a:gd name="T13" fmla="*/ 134 h 139"/>
                              <a:gd name="T14" fmla="*/ 39 w 96"/>
                              <a:gd name="T15" fmla="*/ 139 h 139"/>
                              <a:gd name="T16" fmla="*/ 57 w 96"/>
                              <a:gd name="T17" fmla="*/ 139 h 139"/>
                              <a:gd name="T18" fmla="*/ 62 w 96"/>
                              <a:gd name="T19" fmla="*/ 134 h 139"/>
                              <a:gd name="T20" fmla="*/ 62 w 96"/>
                              <a:gd name="T21" fmla="*/ 23 h 139"/>
                              <a:gd name="T22" fmla="*/ 91 w 96"/>
                              <a:gd name="T23" fmla="*/ 23 h 139"/>
                              <a:gd name="T24" fmla="*/ 96 w 96"/>
                              <a:gd name="T25" fmla="*/ 18 h 139"/>
                              <a:gd name="T26" fmla="*/ 96 w 96"/>
                              <a:gd name="T27" fmla="*/ 5 h 139"/>
                              <a:gd name="T28" fmla="*/ 91 w 96"/>
                              <a:gd name="T29"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6" h="139">
                                <a:moveTo>
                                  <a:pt x="91" y="0"/>
                                </a:moveTo>
                                <a:cubicBezTo>
                                  <a:pt x="5" y="0"/>
                                  <a:pt x="5" y="0"/>
                                  <a:pt x="5" y="0"/>
                                </a:cubicBezTo>
                                <a:cubicBezTo>
                                  <a:pt x="1" y="0"/>
                                  <a:pt x="0" y="1"/>
                                  <a:pt x="0" y="5"/>
                                </a:cubicBezTo>
                                <a:cubicBezTo>
                                  <a:pt x="0" y="18"/>
                                  <a:pt x="0" y="18"/>
                                  <a:pt x="0" y="18"/>
                                </a:cubicBezTo>
                                <a:cubicBezTo>
                                  <a:pt x="0" y="21"/>
                                  <a:pt x="1" y="23"/>
                                  <a:pt x="5" y="23"/>
                                </a:cubicBezTo>
                                <a:cubicBezTo>
                                  <a:pt x="34" y="23"/>
                                  <a:pt x="34" y="23"/>
                                  <a:pt x="34" y="23"/>
                                </a:cubicBezTo>
                                <a:cubicBezTo>
                                  <a:pt x="34" y="134"/>
                                  <a:pt x="34" y="134"/>
                                  <a:pt x="34" y="134"/>
                                </a:cubicBezTo>
                                <a:cubicBezTo>
                                  <a:pt x="34" y="137"/>
                                  <a:pt x="35" y="139"/>
                                  <a:pt x="39" y="139"/>
                                </a:cubicBezTo>
                                <a:cubicBezTo>
                                  <a:pt x="57" y="139"/>
                                  <a:pt x="57" y="139"/>
                                  <a:pt x="57" y="139"/>
                                </a:cubicBezTo>
                                <a:cubicBezTo>
                                  <a:pt x="61" y="139"/>
                                  <a:pt x="62" y="137"/>
                                  <a:pt x="62" y="134"/>
                                </a:cubicBezTo>
                                <a:cubicBezTo>
                                  <a:pt x="62" y="23"/>
                                  <a:pt x="62" y="23"/>
                                  <a:pt x="62" y="23"/>
                                </a:cubicBezTo>
                                <a:cubicBezTo>
                                  <a:pt x="91" y="23"/>
                                  <a:pt x="91" y="23"/>
                                  <a:pt x="91" y="23"/>
                                </a:cubicBezTo>
                                <a:cubicBezTo>
                                  <a:pt x="95" y="23"/>
                                  <a:pt x="96" y="21"/>
                                  <a:pt x="96" y="18"/>
                                </a:cubicBezTo>
                                <a:cubicBezTo>
                                  <a:pt x="96" y="5"/>
                                  <a:pt x="96" y="5"/>
                                  <a:pt x="96" y="5"/>
                                </a:cubicBezTo>
                                <a:cubicBezTo>
                                  <a:pt x="96" y="1"/>
                                  <a:pt x="95" y="0"/>
                                  <a:pt x="91"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0" name="Freeform 21"/>
                        <wps:cNvSpPr>
                          <a:spLocks/>
                        </wps:cNvSpPr>
                        <wps:spPr bwMode="auto">
                          <a:xfrm>
                            <a:off x="742" y="402"/>
                            <a:ext cx="27" cy="135"/>
                          </a:xfrm>
                          <a:custGeom>
                            <a:avLst/>
                            <a:gdLst>
                              <a:gd name="T0" fmla="*/ 23 w 28"/>
                              <a:gd name="T1" fmla="*/ 0 h 139"/>
                              <a:gd name="T2" fmla="*/ 5 w 28"/>
                              <a:gd name="T3" fmla="*/ 0 h 139"/>
                              <a:gd name="T4" fmla="*/ 0 w 28"/>
                              <a:gd name="T5" fmla="*/ 5 h 139"/>
                              <a:gd name="T6" fmla="*/ 0 w 28"/>
                              <a:gd name="T7" fmla="*/ 134 h 139"/>
                              <a:gd name="T8" fmla="*/ 5 w 28"/>
                              <a:gd name="T9" fmla="*/ 139 h 139"/>
                              <a:gd name="T10" fmla="*/ 23 w 28"/>
                              <a:gd name="T11" fmla="*/ 139 h 139"/>
                              <a:gd name="T12" fmla="*/ 28 w 28"/>
                              <a:gd name="T13" fmla="*/ 134 h 139"/>
                              <a:gd name="T14" fmla="*/ 28 w 28"/>
                              <a:gd name="T15" fmla="*/ 5 h 139"/>
                              <a:gd name="T16" fmla="*/ 23 w 28"/>
                              <a:gd name="T17"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 h="139">
                                <a:moveTo>
                                  <a:pt x="23" y="0"/>
                                </a:moveTo>
                                <a:cubicBezTo>
                                  <a:pt x="5" y="0"/>
                                  <a:pt x="5" y="0"/>
                                  <a:pt x="5" y="0"/>
                                </a:cubicBezTo>
                                <a:cubicBezTo>
                                  <a:pt x="1" y="0"/>
                                  <a:pt x="0" y="2"/>
                                  <a:pt x="0" y="5"/>
                                </a:cubicBezTo>
                                <a:cubicBezTo>
                                  <a:pt x="0" y="134"/>
                                  <a:pt x="0" y="134"/>
                                  <a:pt x="0" y="134"/>
                                </a:cubicBezTo>
                                <a:cubicBezTo>
                                  <a:pt x="0" y="137"/>
                                  <a:pt x="1" y="139"/>
                                  <a:pt x="5" y="139"/>
                                </a:cubicBezTo>
                                <a:cubicBezTo>
                                  <a:pt x="23" y="139"/>
                                  <a:pt x="23" y="139"/>
                                  <a:pt x="23" y="139"/>
                                </a:cubicBezTo>
                                <a:cubicBezTo>
                                  <a:pt x="26" y="139"/>
                                  <a:pt x="28" y="137"/>
                                  <a:pt x="28" y="134"/>
                                </a:cubicBezTo>
                                <a:cubicBezTo>
                                  <a:pt x="28" y="5"/>
                                  <a:pt x="28" y="5"/>
                                  <a:pt x="28" y="5"/>
                                </a:cubicBezTo>
                                <a:cubicBezTo>
                                  <a:pt x="28" y="2"/>
                                  <a:pt x="26" y="0"/>
                                  <a:pt x="23"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1" name="Freeform 22"/>
                        <wps:cNvSpPr>
                          <a:spLocks noEditPoints="1"/>
                        </wps:cNvSpPr>
                        <wps:spPr bwMode="auto">
                          <a:xfrm>
                            <a:off x="0" y="0"/>
                            <a:ext cx="202" cy="145"/>
                          </a:xfrm>
                          <a:custGeom>
                            <a:avLst/>
                            <a:gdLst>
                              <a:gd name="T0" fmla="*/ 32 w 209"/>
                              <a:gd name="T1" fmla="*/ 150 h 150"/>
                              <a:gd name="T2" fmla="*/ 179 w 209"/>
                              <a:gd name="T3" fmla="*/ 147 h 150"/>
                              <a:gd name="T4" fmla="*/ 193 w 209"/>
                              <a:gd name="T5" fmla="*/ 108 h 150"/>
                              <a:gd name="T6" fmla="*/ 168 w 209"/>
                              <a:gd name="T7" fmla="*/ 60 h 150"/>
                              <a:gd name="T8" fmla="*/ 110 w 209"/>
                              <a:gd name="T9" fmla="*/ 67 h 150"/>
                              <a:gd name="T10" fmla="*/ 120 w 209"/>
                              <a:gd name="T11" fmla="*/ 45 h 150"/>
                              <a:gd name="T12" fmla="*/ 107 w 209"/>
                              <a:gd name="T13" fmla="*/ 21 h 150"/>
                              <a:gd name="T14" fmla="*/ 118 w 209"/>
                              <a:gd name="T15" fmla="*/ 24 h 150"/>
                              <a:gd name="T16" fmla="*/ 118 w 209"/>
                              <a:gd name="T17" fmla="*/ 14 h 150"/>
                              <a:gd name="T18" fmla="*/ 107 w 209"/>
                              <a:gd name="T19" fmla="*/ 16 h 150"/>
                              <a:gd name="T20" fmla="*/ 109 w 209"/>
                              <a:gd name="T21" fmla="*/ 5 h 150"/>
                              <a:gd name="T22" fmla="*/ 99 w 209"/>
                              <a:gd name="T23" fmla="*/ 5 h 150"/>
                              <a:gd name="T24" fmla="*/ 101 w 209"/>
                              <a:gd name="T25" fmla="*/ 16 h 150"/>
                              <a:gd name="T26" fmla="*/ 90 w 209"/>
                              <a:gd name="T27" fmla="*/ 13 h 150"/>
                              <a:gd name="T28" fmla="*/ 90 w 209"/>
                              <a:gd name="T29" fmla="*/ 24 h 150"/>
                              <a:gd name="T30" fmla="*/ 101 w 209"/>
                              <a:gd name="T31" fmla="*/ 21 h 150"/>
                              <a:gd name="T32" fmla="*/ 89 w 209"/>
                              <a:gd name="T33" fmla="*/ 45 h 150"/>
                              <a:gd name="T34" fmla="*/ 98 w 209"/>
                              <a:gd name="T35" fmla="*/ 67 h 150"/>
                              <a:gd name="T36" fmla="*/ 40 w 209"/>
                              <a:gd name="T37" fmla="*/ 60 h 150"/>
                              <a:gd name="T38" fmla="*/ 16 w 209"/>
                              <a:gd name="T39" fmla="*/ 108 h 150"/>
                              <a:gd name="T40" fmla="*/ 29 w 209"/>
                              <a:gd name="T41" fmla="*/ 147 h 150"/>
                              <a:gd name="T42" fmla="*/ 186 w 209"/>
                              <a:gd name="T43" fmla="*/ 71 h 150"/>
                              <a:gd name="T44" fmla="*/ 165 w 209"/>
                              <a:gd name="T45" fmla="*/ 112 h 150"/>
                              <a:gd name="T46" fmla="*/ 166 w 209"/>
                              <a:gd name="T47" fmla="*/ 136 h 150"/>
                              <a:gd name="T48" fmla="*/ 148 w 209"/>
                              <a:gd name="T49" fmla="*/ 129 h 150"/>
                              <a:gd name="T50" fmla="*/ 172 w 209"/>
                              <a:gd name="T51" fmla="*/ 67 h 150"/>
                              <a:gd name="T52" fmla="*/ 120 w 209"/>
                              <a:gd name="T53" fmla="*/ 102 h 150"/>
                              <a:gd name="T54" fmla="*/ 112 w 209"/>
                              <a:gd name="T55" fmla="*/ 76 h 150"/>
                              <a:gd name="T56" fmla="*/ 143 w 209"/>
                              <a:gd name="T57" fmla="*/ 105 h 150"/>
                              <a:gd name="T58" fmla="*/ 134 w 209"/>
                              <a:gd name="T59" fmla="*/ 126 h 150"/>
                              <a:gd name="T60" fmla="*/ 112 w 209"/>
                              <a:gd name="T61" fmla="*/ 126 h 150"/>
                              <a:gd name="T62" fmla="*/ 51 w 209"/>
                              <a:gd name="T63" fmla="*/ 66 h 150"/>
                              <a:gd name="T64" fmla="*/ 94 w 209"/>
                              <a:gd name="T65" fmla="*/ 101 h 150"/>
                              <a:gd name="T66" fmla="*/ 97 w 209"/>
                              <a:gd name="T67" fmla="*/ 124 h 150"/>
                              <a:gd name="T68" fmla="*/ 75 w 209"/>
                              <a:gd name="T69" fmla="*/ 128 h 150"/>
                              <a:gd name="T70" fmla="*/ 78 w 209"/>
                              <a:gd name="T71" fmla="*/ 103 h 150"/>
                              <a:gd name="T72" fmla="*/ 51 w 209"/>
                              <a:gd name="T73" fmla="*/ 66 h 150"/>
                              <a:gd name="T74" fmla="*/ 36 w 209"/>
                              <a:gd name="T75" fmla="*/ 67 h 150"/>
                              <a:gd name="T76" fmla="*/ 60 w 209"/>
                              <a:gd name="T77" fmla="*/ 129 h 150"/>
                              <a:gd name="T78" fmla="*/ 42 w 209"/>
                              <a:gd name="T79" fmla="*/ 136 h 150"/>
                              <a:gd name="T80" fmla="*/ 43 w 209"/>
                              <a:gd name="T81" fmla="*/ 112 h 150"/>
                              <a:gd name="T82" fmla="*/ 22 w 209"/>
                              <a:gd name="T83" fmla="*/ 71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09" h="150">
                                <a:moveTo>
                                  <a:pt x="29" y="147"/>
                                </a:moveTo>
                                <a:cubicBezTo>
                                  <a:pt x="30" y="149"/>
                                  <a:pt x="31" y="150"/>
                                  <a:pt x="32" y="150"/>
                                </a:cubicBezTo>
                                <a:cubicBezTo>
                                  <a:pt x="176" y="150"/>
                                  <a:pt x="176" y="150"/>
                                  <a:pt x="176" y="150"/>
                                </a:cubicBezTo>
                                <a:cubicBezTo>
                                  <a:pt x="178" y="150"/>
                                  <a:pt x="179" y="149"/>
                                  <a:pt x="179" y="147"/>
                                </a:cubicBezTo>
                                <a:cubicBezTo>
                                  <a:pt x="179" y="141"/>
                                  <a:pt x="179" y="141"/>
                                  <a:pt x="179" y="141"/>
                                </a:cubicBezTo>
                                <a:cubicBezTo>
                                  <a:pt x="179" y="134"/>
                                  <a:pt x="181" y="122"/>
                                  <a:pt x="193" y="108"/>
                                </a:cubicBezTo>
                                <a:cubicBezTo>
                                  <a:pt x="206" y="90"/>
                                  <a:pt x="209" y="70"/>
                                  <a:pt x="191" y="60"/>
                                </a:cubicBezTo>
                                <a:cubicBezTo>
                                  <a:pt x="183" y="56"/>
                                  <a:pt x="175" y="57"/>
                                  <a:pt x="168" y="60"/>
                                </a:cubicBezTo>
                                <a:cubicBezTo>
                                  <a:pt x="165" y="56"/>
                                  <a:pt x="160" y="53"/>
                                  <a:pt x="155" y="52"/>
                                </a:cubicBezTo>
                                <a:cubicBezTo>
                                  <a:pt x="137" y="49"/>
                                  <a:pt x="125" y="67"/>
                                  <a:pt x="110" y="67"/>
                                </a:cubicBezTo>
                                <a:cubicBezTo>
                                  <a:pt x="109" y="64"/>
                                  <a:pt x="109" y="61"/>
                                  <a:pt x="108" y="60"/>
                                </a:cubicBezTo>
                                <a:cubicBezTo>
                                  <a:pt x="115" y="58"/>
                                  <a:pt x="120" y="52"/>
                                  <a:pt x="120" y="45"/>
                                </a:cubicBezTo>
                                <a:cubicBezTo>
                                  <a:pt x="120" y="37"/>
                                  <a:pt x="114" y="31"/>
                                  <a:pt x="107" y="29"/>
                                </a:cubicBezTo>
                                <a:cubicBezTo>
                                  <a:pt x="107" y="21"/>
                                  <a:pt x="107" y="21"/>
                                  <a:pt x="107" y="21"/>
                                </a:cubicBezTo>
                                <a:cubicBezTo>
                                  <a:pt x="113" y="21"/>
                                  <a:pt x="113" y="21"/>
                                  <a:pt x="113" y="21"/>
                                </a:cubicBezTo>
                                <a:cubicBezTo>
                                  <a:pt x="114" y="23"/>
                                  <a:pt x="116" y="24"/>
                                  <a:pt x="118" y="24"/>
                                </a:cubicBezTo>
                                <a:cubicBezTo>
                                  <a:pt x="121" y="24"/>
                                  <a:pt x="123" y="22"/>
                                  <a:pt x="123" y="19"/>
                                </a:cubicBezTo>
                                <a:cubicBezTo>
                                  <a:pt x="123" y="16"/>
                                  <a:pt x="121" y="14"/>
                                  <a:pt x="118" y="14"/>
                                </a:cubicBezTo>
                                <a:cubicBezTo>
                                  <a:pt x="116" y="14"/>
                                  <a:pt x="114" y="15"/>
                                  <a:pt x="113" y="16"/>
                                </a:cubicBezTo>
                                <a:cubicBezTo>
                                  <a:pt x="107" y="16"/>
                                  <a:pt x="107" y="16"/>
                                  <a:pt x="107" y="16"/>
                                </a:cubicBezTo>
                                <a:cubicBezTo>
                                  <a:pt x="107" y="10"/>
                                  <a:pt x="107" y="10"/>
                                  <a:pt x="107" y="10"/>
                                </a:cubicBezTo>
                                <a:cubicBezTo>
                                  <a:pt x="108" y="9"/>
                                  <a:pt x="109" y="7"/>
                                  <a:pt x="109" y="5"/>
                                </a:cubicBezTo>
                                <a:cubicBezTo>
                                  <a:pt x="109" y="3"/>
                                  <a:pt x="107" y="0"/>
                                  <a:pt x="104" y="0"/>
                                </a:cubicBezTo>
                                <a:cubicBezTo>
                                  <a:pt x="101" y="0"/>
                                  <a:pt x="99" y="3"/>
                                  <a:pt x="99" y="5"/>
                                </a:cubicBezTo>
                                <a:cubicBezTo>
                                  <a:pt x="99" y="7"/>
                                  <a:pt x="100" y="9"/>
                                  <a:pt x="101" y="10"/>
                                </a:cubicBezTo>
                                <a:cubicBezTo>
                                  <a:pt x="101" y="16"/>
                                  <a:pt x="101" y="16"/>
                                  <a:pt x="101" y="16"/>
                                </a:cubicBezTo>
                                <a:cubicBezTo>
                                  <a:pt x="95" y="16"/>
                                  <a:pt x="95" y="16"/>
                                  <a:pt x="95" y="16"/>
                                </a:cubicBezTo>
                                <a:cubicBezTo>
                                  <a:pt x="94" y="15"/>
                                  <a:pt x="93" y="13"/>
                                  <a:pt x="90" y="13"/>
                                </a:cubicBezTo>
                                <a:cubicBezTo>
                                  <a:pt x="87" y="13"/>
                                  <a:pt x="85" y="16"/>
                                  <a:pt x="85" y="19"/>
                                </a:cubicBezTo>
                                <a:cubicBezTo>
                                  <a:pt x="85" y="22"/>
                                  <a:pt x="87" y="24"/>
                                  <a:pt x="90" y="24"/>
                                </a:cubicBezTo>
                                <a:cubicBezTo>
                                  <a:pt x="92" y="24"/>
                                  <a:pt x="94" y="23"/>
                                  <a:pt x="95" y="21"/>
                                </a:cubicBezTo>
                                <a:cubicBezTo>
                                  <a:pt x="101" y="21"/>
                                  <a:pt x="101" y="21"/>
                                  <a:pt x="101" y="21"/>
                                </a:cubicBezTo>
                                <a:cubicBezTo>
                                  <a:pt x="101" y="29"/>
                                  <a:pt x="101" y="29"/>
                                  <a:pt x="101" y="29"/>
                                </a:cubicBezTo>
                                <a:cubicBezTo>
                                  <a:pt x="94" y="31"/>
                                  <a:pt x="89" y="37"/>
                                  <a:pt x="89" y="45"/>
                                </a:cubicBezTo>
                                <a:cubicBezTo>
                                  <a:pt x="89" y="52"/>
                                  <a:pt x="94" y="58"/>
                                  <a:pt x="100" y="60"/>
                                </a:cubicBezTo>
                                <a:cubicBezTo>
                                  <a:pt x="100" y="61"/>
                                  <a:pt x="99" y="64"/>
                                  <a:pt x="98" y="67"/>
                                </a:cubicBezTo>
                                <a:cubicBezTo>
                                  <a:pt x="84" y="67"/>
                                  <a:pt x="71" y="49"/>
                                  <a:pt x="53" y="52"/>
                                </a:cubicBezTo>
                                <a:cubicBezTo>
                                  <a:pt x="48" y="53"/>
                                  <a:pt x="44" y="56"/>
                                  <a:pt x="40" y="60"/>
                                </a:cubicBezTo>
                                <a:cubicBezTo>
                                  <a:pt x="33" y="57"/>
                                  <a:pt x="25" y="56"/>
                                  <a:pt x="17" y="60"/>
                                </a:cubicBezTo>
                                <a:cubicBezTo>
                                  <a:pt x="0" y="70"/>
                                  <a:pt x="2" y="90"/>
                                  <a:pt x="16" y="108"/>
                                </a:cubicBezTo>
                                <a:cubicBezTo>
                                  <a:pt x="27" y="122"/>
                                  <a:pt x="29" y="134"/>
                                  <a:pt x="29" y="141"/>
                                </a:cubicBezTo>
                                <a:lnTo>
                                  <a:pt x="29" y="147"/>
                                </a:lnTo>
                                <a:close/>
                                <a:moveTo>
                                  <a:pt x="172" y="67"/>
                                </a:moveTo>
                                <a:cubicBezTo>
                                  <a:pt x="178" y="66"/>
                                  <a:pt x="183" y="67"/>
                                  <a:pt x="186" y="71"/>
                                </a:cubicBezTo>
                                <a:cubicBezTo>
                                  <a:pt x="201" y="86"/>
                                  <a:pt x="175" y="105"/>
                                  <a:pt x="172" y="115"/>
                                </a:cubicBezTo>
                                <a:cubicBezTo>
                                  <a:pt x="172" y="115"/>
                                  <a:pt x="168" y="113"/>
                                  <a:pt x="165" y="112"/>
                                </a:cubicBezTo>
                                <a:cubicBezTo>
                                  <a:pt x="161" y="120"/>
                                  <a:pt x="165" y="131"/>
                                  <a:pt x="167" y="135"/>
                                </a:cubicBezTo>
                                <a:cubicBezTo>
                                  <a:pt x="167" y="136"/>
                                  <a:pt x="167" y="137"/>
                                  <a:pt x="166" y="136"/>
                                </a:cubicBezTo>
                                <a:cubicBezTo>
                                  <a:pt x="163" y="135"/>
                                  <a:pt x="156" y="133"/>
                                  <a:pt x="149" y="131"/>
                                </a:cubicBezTo>
                                <a:cubicBezTo>
                                  <a:pt x="148" y="131"/>
                                  <a:pt x="148" y="130"/>
                                  <a:pt x="148" y="129"/>
                                </a:cubicBezTo>
                                <a:cubicBezTo>
                                  <a:pt x="149" y="117"/>
                                  <a:pt x="159" y="106"/>
                                  <a:pt x="166" y="97"/>
                                </a:cubicBezTo>
                                <a:cubicBezTo>
                                  <a:pt x="174" y="86"/>
                                  <a:pt x="175" y="76"/>
                                  <a:pt x="172" y="67"/>
                                </a:cubicBezTo>
                                <a:close/>
                                <a:moveTo>
                                  <a:pt x="111" y="124"/>
                                </a:moveTo>
                                <a:cubicBezTo>
                                  <a:pt x="117" y="120"/>
                                  <a:pt x="120" y="109"/>
                                  <a:pt x="120" y="102"/>
                                </a:cubicBezTo>
                                <a:cubicBezTo>
                                  <a:pt x="118" y="102"/>
                                  <a:pt x="114" y="101"/>
                                  <a:pt x="114" y="101"/>
                                </a:cubicBezTo>
                                <a:cubicBezTo>
                                  <a:pt x="114" y="92"/>
                                  <a:pt x="113" y="84"/>
                                  <a:pt x="112" y="76"/>
                                </a:cubicBezTo>
                                <a:cubicBezTo>
                                  <a:pt x="132" y="75"/>
                                  <a:pt x="145" y="54"/>
                                  <a:pt x="157" y="66"/>
                                </a:cubicBezTo>
                                <a:cubicBezTo>
                                  <a:pt x="169" y="79"/>
                                  <a:pt x="147" y="95"/>
                                  <a:pt x="143" y="105"/>
                                </a:cubicBezTo>
                                <a:cubicBezTo>
                                  <a:pt x="143" y="105"/>
                                  <a:pt x="136" y="104"/>
                                  <a:pt x="130" y="103"/>
                                </a:cubicBezTo>
                                <a:cubicBezTo>
                                  <a:pt x="128" y="110"/>
                                  <a:pt x="131" y="122"/>
                                  <a:pt x="134" y="126"/>
                                </a:cubicBezTo>
                                <a:cubicBezTo>
                                  <a:pt x="135" y="128"/>
                                  <a:pt x="134" y="128"/>
                                  <a:pt x="133" y="128"/>
                                </a:cubicBezTo>
                                <a:cubicBezTo>
                                  <a:pt x="128" y="127"/>
                                  <a:pt x="119" y="126"/>
                                  <a:pt x="112" y="126"/>
                                </a:cubicBezTo>
                                <a:cubicBezTo>
                                  <a:pt x="111" y="126"/>
                                  <a:pt x="110" y="125"/>
                                  <a:pt x="111" y="124"/>
                                </a:cubicBezTo>
                                <a:close/>
                                <a:moveTo>
                                  <a:pt x="51" y="66"/>
                                </a:moveTo>
                                <a:cubicBezTo>
                                  <a:pt x="63" y="54"/>
                                  <a:pt x="77" y="75"/>
                                  <a:pt x="96" y="76"/>
                                </a:cubicBezTo>
                                <a:cubicBezTo>
                                  <a:pt x="95" y="84"/>
                                  <a:pt x="94" y="92"/>
                                  <a:pt x="94" y="101"/>
                                </a:cubicBezTo>
                                <a:cubicBezTo>
                                  <a:pt x="94" y="101"/>
                                  <a:pt x="90" y="102"/>
                                  <a:pt x="88" y="102"/>
                                </a:cubicBezTo>
                                <a:cubicBezTo>
                                  <a:pt x="88" y="109"/>
                                  <a:pt x="91" y="120"/>
                                  <a:pt x="97" y="124"/>
                                </a:cubicBezTo>
                                <a:cubicBezTo>
                                  <a:pt x="98" y="125"/>
                                  <a:pt x="98" y="126"/>
                                  <a:pt x="97" y="126"/>
                                </a:cubicBezTo>
                                <a:cubicBezTo>
                                  <a:pt x="89" y="126"/>
                                  <a:pt x="81" y="127"/>
                                  <a:pt x="75" y="128"/>
                                </a:cubicBezTo>
                                <a:cubicBezTo>
                                  <a:pt x="74" y="128"/>
                                  <a:pt x="73" y="128"/>
                                  <a:pt x="74" y="126"/>
                                </a:cubicBezTo>
                                <a:cubicBezTo>
                                  <a:pt x="77" y="122"/>
                                  <a:pt x="80" y="110"/>
                                  <a:pt x="78" y="103"/>
                                </a:cubicBezTo>
                                <a:cubicBezTo>
                                  <a:pt x="73" y="104"/>
                                  <a:pt x="65" y="105"/>
                                  <a:pt x="65" y="105"/>
                                </a:cubicBezTo>
                                <a:cubicBezTo>
                                  <a:pt x="61" y="95"/>
                                  <a:pt x="39" y="79"/>
                                  <a:pt x="51" y="66"/>
                                </a:cubicBezTo>
                                <a:close/>
                                <a:moveTo>
                                  <a:pt x="22" y="71"/>
                                </a:moveTo>
                                <a:cubicBezTo>
                                  <a:pt x="26" y="67"/>
                                  <a:pt x="30" y="66"/>
                                  <a:pt x="36" y="67"/>
                                </a:cubicBezTo>
                                <a:cubicBezTo>
                                  <a:pt x="33" y="76"/>
                                  <a:pt x="34" y="86"/>
                                  <a:pt x="42" y="97"/>
                                </a:cubicBezTo>
                                <a:cubicBezTo>
                                  <a:pt x="49" y="106"/>
                                  <a:pt x="59" y="117"/>
                                  <a:pt x="60" y="129"/>
                                </a:cubicBezTo>
                                <a:cubicBezTo>
                                  <a:pt x="60" y="130"/>
                                  <a:pt x="60" y="131"/>
                                  <a:pt x="59" y="131"/>
                                </a:cubicBezTo>
                                <a:cubicBezTo>
                                  <a:pt x="52" y="133"/>
                                  <a:pt x="45" y="135"/>
                                  <a:pt x="42" y="136"/>
                                </a:cubicBezTo>
                                <a:cubicBezTo>
                                  <a:pt x="41" y="137"/>
                                  <a:pt x="41" y="136"/>
                                  <a:pt x="41" y="135"/>
                                </a:cubicBezTo>
                                <a:cubicBezTo>
                                  <a:pt x="43" y="131"/>
                                  <a:pt x="47" y="120"/>
                                  <a:pt x="43" y="112"/>
                                </a:cubicBezTo>
                                <a:cubicBezTo>
                                  <a:pt x="40" y="113"/>
                                  <a:pt x="36" y="115"/>
                                  <a:pt x="36" y="115"/>
                                </a:cubicBezTo>
                                <a:cubicBezTo>
                                  <a:pt x="33" y="105"/>
                                  <a:pt x="7" y="86"/>
                                  <a:pt x="22" y="7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2" name="Freeform 23"/>
                        <wps:cNvSpPr>
                          <a:spLocks/>
                        </wps:cNvSpPr>
                        <wps:spPr bwMode="auto">
                          <a:xfrm>
                            <a:off x="28" y="158"/>
                            <a:ext cx="145" cy="21"/>
                          </a:xfrm>
                          <a:custGeom>
                            <a:avLst/>
                            <a:gdLst>
                              <a:gd name="T0" fmla="*/ 150 w 150"/>
                              <a:gd name="T1" fmla="*/ 20 h 22"/>
                              <a:gd name="T2" fmla="*/ 150 w 150"/>
                              <a:gd name="T3" fmla="*/ 2 h 22"/>
                              <a:gd name="T4" fmla="*/ 148 w 150"/>
                              <a:gd name="T5" fmla="*/ 0 h 22"/>
                              <a:gd name="T6" fmla="*/ 2 w 150"/>
                              <a:gd name="T7" fmla="*/ 0 h 22"/>
                              <a:gd name="T8" fmla="*/ 0 w 150"/>
                              <a:gd name="T9" fmla="*/ 2 h 22"/>
                              <a:gd name="T10" fmla="*/ 0 w 150"/>
                              <a:gd name="T11" fmla="*/ 20 h 22"/>
                              <a:gd name="T12" fmla="*/ 2 w 150"/>
                              <a:gd name="T13" fmla="*/ 22 h 22"/>
                              <a:gd name="T14" fmla="*/ 148 w 150"/>
                              <a:gd name="T15" fmla="*/ 22 h 22"/>
                              <a:gd name="T16" fmla="*/ 150 w 150"/>
                              <a:gd name="T17" fmla="*/ 2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0" h="22">
                                <a:moveTo>
                                  <a:pt x="150" y="20"/>
                                </a:moveTo>
                                <a:cubicBezTo>
                                  <a:pt x="150" y="2"/>
                                  <a:pt x="150" y="2"/>
                                  <a:pt x="150" y="2"/>
                                </a:cubicBezTo>
                                <a:cubicBezTo>
                                  <a:pt x="150" y="1"/>
                                  <a:pt x="149" y="0"/>
                                  <a:pt x="148" y="0"/>
                                </a:cubicBezTo>
                                <a:cubicBezTo>
                                  <a:pt x="2" y="0"/>
                                  <a:pt x="2" y="0"/>
                                  <a:pt x="2" y="0"/>
                                </a:cubicBezTo>
                                <a:cubicBezTo>
                                  <a:pt x="1" y="0"/>
                                  <a:pt x="0" y="1"/>
                                  <a:pt x="0" y="2"/>
                                </a:cubicBezTo>
                                <a:cubicBezTo>
                                  <a:pt x="0" y="20"/>
                                  <a:pt x="0" y="20"/>
                                  <a:pt x="0" y="20"/>
                                </a:cubicBezTo>
                                <a:cubicBezTo>
                                  <a:pt x="0" y="22"/>
                                  <a:pt x="1" y="22"/>
                                  <a:pt x="2" y="22"/>
                                </a:cubicBezTo>
                                <a:cubicBezTo>
                                  <a:pt x="148" y="22"/>
                                  <a:pt x="148" y="22"/>
                                  <a:pt x="148" y="22"/>
                                </a:cubicBezTo>
                                <a:cubicBezTo>
                                  <a:pt x="149" y="22"/>
                                  <a:pt x="150" y="22"/>
                                  <a:pt x="150" y="2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7B508BA4" id="Group 4" o:spid="_x0000_s1026" style="position:absolute;margin-left:22.5pt;margin-top:22.5pt;width:98.1pt;height:51pt;z-index:251663360;mso-position-horizontal-relative:page;mso-position-vertical-relative:page" coordsize="103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">
                <o:lock v:ext="edit" aspectratio="t"/>
                <v:shape id="Freeform 5" o:spid="_x0000_s1027" style="position:absolute;left:28;top:223;width:97;height:135;visibility:visible;mso-wrap-style:square;v-text-anchor:top" coordsize="10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" path="m50,c5,,5,,5,,2,,,1,,5,,133,,133,,133v,4,1,6,5,6c50,139,50,139,50,139v37,,50,-17,50,-34c100,33,100,33,100,33,100,16,87,,50,xm72,100v,11,-8,16,-22,16c28,116,28,116,28,116v,-93,,-93,,-93c50,23,50,23,50,23v14,,22,5,22,15l72,100xe" filled="f" stroked="f">
                  <v:path arrowok="t" o:connecttype="custom" o:connectlocs="49,0;5,0;0,5;0,129;5,135;49,135;97,102;97,32;49,0;70,97;49,113;27,113;27,22;49,22;70,37;70,97" o:connectangles="0,0,0,0,0,0,0,0,0,0,0,0,0,0,0,0"/>
                  <o:lock v:ext="edit" verticies="t"/>
                </v:shape>
                <v:shape id="Freeform 6" o:spid="_x0000_s1028" style="position:absolute;left:149;top:223;width:105;height:134;visibility:visible;mso-wrap-style:square;v-text-anchor:top" coordsize="1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" path="m39,5c1,133,1,133,1,133v-1,4,,6,4,6c21,139,21,139,21,139v4,,6,-2,7,-6c35,109,35,109,35,109v38,,38,,38,c80,133,80,133,80,133v1,4,3,6,6,6c104,139,104,139,104,139v4,,5,-2,4,-6c70,5,70,5,70,5,69,1,67,,63,,46,,46,,46,,42,,40,1,39,5xm67,87v-26,,-26,,-26,c54,28,54,28,54,28l67,87xe" filled="f" stroked="f">
                  <v:path arrowok="t" o:connecttype="custom" o:connectlocs="38,5;1,128;5,134;20,134;27,128;34,105;70,105;77,128;83,134;100,134;104,128;67,5;61,0;44,0;38,5;65,84;39,84;52,27;65,84" o:connectangles="0,0,0,0,0,0,0,0,0,0,0,0,0,0,0,0,0,0,0"/>
                  <o:lock v:ext="edit" aspectratio="t" verticies="t"/>
                </v:shape>
                <v:shape id="Freeform 7" o:spid="_x0000_s1029" style="position:absolute;left:229;top:402;width:105;height:135;visibility:visible;mso-wrap-style:square;v-text-anchor:top" coordsize="1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" path="m70,5c69,1,67,,63,,45,,45,,45,,42,,40,1,39,5,1,133,1,133,1,133v-1,4,,6,4,6c21,139,21,139,21,139v4,,5,-2,6,-6c35,109,35,109,35,109v38,,38,,38,c80,133,80,133,80,133v1,4,2,6,6,6c104,139,104,139,104,139v4,,5,-2,4,-6l70,5xm41,87c54,28,54,28,54,28,67,87,67,87,67,87r-26,xe" filled="f" stroked="f">
                  <v:path arrowok="t" o:connecttype="custom" o:connectlocs="67,5;61,0;43,0;38,5;1,129;5,135;20,135;26,129;34,106;70,106;77,129;83,135;100,135;104,129;67,5;39,84;52,27;65,84;39,84" o:connectangles="0,0,0,0,0,0,0,0,0,0,0,0,0,0,0,0,0,0,0"/>
                  <o:lock v:ext="edit" verticies="t"/>
                </v:shape>
                <v:shape id="Freeform 8" o:spid="_x0000_s1030" style="position:absolute;left:564;top:223;width:105;height:135;visibility:visible;mso-wrap-style:square;v-text-anchor:top" coordsize="1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" path="m5,139v16,,16,,16,c25,139,27,137,28,133v7,-24,7,-24,7,-24c73,109,73,109,73,109v7,24,7,24,7,24c81,137,83,139,86,139v19,,19,,19,c108,139,109,137,108,133,70,5,70,5,70,5,69,1,67,,64,,46,,46,,46,,42,,40,1,39,5,1,133,1,133,1,133v-1,4,,6,4,6xm54,28c67,87,67,87,67,87v-26,,-26,,-26,l54,28xe" filled="f" stroked="f">
                  <v:path arrowok="t" o:connecttype="custom" o:connectlocs="5,135;20,135;27,129;34,106;70,106;77,129;83,135;101,135;104,129;67,5;62,0;44,0;38,5;1,129;5,135;52,27;65,84;39,84;52,27" o:connectangles="0,0,0,0,0,0,0,0,0,0,0,0,0,0,0,0,0,0,0"/>
                  <o:lock v:ext="edit" verticies="t"/>
                </v:shape>
                <v:shape id="Freeform 9" o:spid="_x0000_s1031" style="position:absolute;left:280;top:223;width:97;height:135;visibility:visible;mso-wrap-style:square;v-text-anchor:top" coordsize="10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" path="m5,139v16,,16,,16,c25,139,26,137,26,133v,-84,,-84,,-84c27,50,32,64,32,64v42,72,42,72,42,72c75,138,76,139,79,139v16,,16,,16,c99,139,100,137,100,133,100,5,100,5,100,5,100,1,99,,95,,79,,79,,79,,75,,74,1,74,5v,83,,83,,83c69,76,69,76,69,76,26,2,26,2,26,2,25,,24,,21,,5,,5,,5,,2,,,1,,5,,133,,133,,133v,4,2,6,5,6xe" filled="f" stroked="f">
                  <v:path arrowok="t" o:connecttype="custom" o:connectlocs="5,135;20,135;25,129;25,48;31,62;72,132;77,135;92,135;97,129;97,5;92,0;77,0;72,5;72,85;67,74;25,2;20,0;5,0;0,5;0,129;5,135" o:connectangles="0,0,0,0,0,0,0,0,0,0,0,0,0,0,0,0,0,0,0,0,0"/>
                </v:shape>
                <v:shape id="Freeform 10" o:spid="_x0000_s1032" style="position:absolute;left:417;top:223;width:119;height:135;visibility:visible;mso-wrap-style:square;v-text-anchor:top" coordsize="12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" path="m119,139v4,,5,-2,5,-6c124,5,124,5,124,5,124,1,123,,119,,102,,102,,102,v-2,,-4,,-4,2c67,74,67,74,67,74,62,88,62,88,62,88,57,74,57,74,57,74,25,2,25,2,25,2,24,1,23,,21,,5,,5,,5,,1,,,1,,5,,133,,133,,133v,4,1,6,5,6c21,139,21,139,21,139v3,,5,-2,5,-6c26,55,26,55,26,55v4,16,4,16,4,16c48,112,48,112,48,112v1,3,3,6,6,6c69,118,69,118,69,118v3,,5,-2,7,-6c92,72,92,72,92,72,97,54,97,54,97,54v,79,,79,,79c97,137,99,139,102,139r17,xe" filled="f" stroked="f">
                  <v:path arrowok="t" o:connecttype="custom" o:connectlocs="114,135;119,129;119,5;114,0;98,0;94,2;64,72;60,85;55,72;24,2;20,0;5,0;0,5;0,129;5,135;20,135;25,129;25,53;29,69;46,109;52,115;66,115;73,109;88,70;93,52;93,129;98,135;114,135" o:connectangles="0,0,0,0,0,0,0,0,0,0,0,0,0,0,0,0,0,0,0,0,0,0,0,0,0,0,0,0"/>
                </v:shape>
                <v:shape id="Freeform 11" o:spid="_x0000_s1033" style="position:absolute;left:695;top:223;width:97;height:135;visibility:visible;mso-wrap-style:square;v-text-anchor:top" coordsize="10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" path="m75,82c92,76,98,64,98,52v,-19,,-19,,-19c98,16,85,,48,,5,,5,,5,,1,,,1,,5,,133,,133,,133v,4,1,6,5,6c23,139,23,139,23,139v4,,5,-2,5,-6c28,86,28,86,28,86v21,,21,,21,c71,133,71,133,71,133v2,4,2,6,5,6c94,139,94,139,94,139v4,,6,-2,5,-6l75,82xm70,47v,11,-8,16,-22,16c28,63,28,63,28,63v,-40,,-40,,-40c48,23,48,23,48,23v14,,22,5,22,15l70,47xe" filled="f" stroked="f">
                  <v:path arrowok="t" o:connecttype="custom" o:connectlocs="73,80;95,51;95,32;47,0;5,0;0,5;0,129;5,135;22,135;27,129;27,84;48,84;69,129;74,135;91,135;96,129;73,80;68,46;47,61;27,61;27,22;47,22;68,37;68,46" o:connectangles="0,0,0,0,0,0,0,0,0,0,0,0,0,0,0,0,0,0,0,0,0,0,0,0"/>
                  <o:lock v:ext="edit" verticies="t"/>
                </v:shape>
                <v:shape id="Freeform 12" o:spid="_x0000_s1034" style="position:absolute;left:824;top:223;width:104;height:135;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" path="m57,68c100,5,100,5,100,5,102,2,101,,98,,79,,79,,79,,75,,72,2,70,5,34,60,34,60,34,60v-6,,-6,,-6,c28,5,28,5,28,5,28,1,26,,23,,5,,5,,5,,1,,,1,,5,,133,,133,,133v,4,1,6,5,6c23,139,23,139,23,139v3,,5,-2,5,-6c28,80,28,80,28,80v6,,6,,6,c73,133,73,133,73,133v2,3,4,6,7,6c103,139,103,139,103,139v4,,4,-3,3,-6l57,68xe" filled="f" stroked="f">
                  <v:path arrowok="t" o:connecttype="custom" o:connectlocs="55,66;97,5;95,0;77,0;68,5;33,58;27,58;27,5;22,0;5,0;0,5;0,129;5,135;22,135;27,129;27,78;33,78;71,129;78,135;100,135;103,129;55,66" o:connectangles="0,0,0,0,0,0,0,0,0,0,0,0,0,0,0,0,0,0,0,0,0,0"/>
                </v:shape>
                <v:shape id="Freeform 13" o:spid="_x0000_s1035" style="position:absolute;left:807;top:402;width:103;height:135;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" path="m57,68c100,5,100,5,100,5,102,2,101,,98,,79,,79,,79,,75,,72,2,71,5,34,60,34,60,34,60v-6,,-6,,-6,c28,5,28,5,28,5,28,2,26,,23,,5,,5,,5,,1,,,2,,5,,134,,134,,134v,3,1,5,5,5c23,139,23,139,23,139v3,,5,-2,5,-5c28,80,28,80,28,80v6,,6,,6,c73,134,73,134,73,134v2,2,4,5,7,5c103,139,103,139,103,139v4,,4,-3,3,-5l57,68xe" filled="f" stroked="f">
                  <v:path arrowok="t" o:connecttype="custom" o:connectlocs="55,66;96,5;94,0;76,0;68,5;33,58;27,58;27,5;22,0;5,0;0,5;0,130;5,135;22,135;27,130;27,78;33,78;70,130;77,135;99,135;102,130;55,66" o:connectangles="0,0,0,0,0,0,0,0,0,0,0,0,0,0,0,0,0,0,0,0,0,0"/>
                </v:shape>
                <v:shape id="Freeform 14" o:spid="_x0000_s1036" style="position:absolute;left:28;top:400;width:91;height:138;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" path="m69,64c38,51,38,51,38,51,35,50,29,47,29,40v,-3,,-3,,-3c29,27,34,22,47,22v13,,18,5,18,15c65,39,65,39,65,39v,3,2,5,5,5c87,44,87,44,87,44v4,,5,-2,5,-5c92,33,92,33,92,33,92,16,83,,47,,11,,3,16,3,33v,12,,12,,12c3,58,11,68,21,72,51,84,51,84,51,84v9,3,15,6,15,15c66,105,66,105,66,105v,10,-6,15,-20,15c32,120,27,115,27,105v,-4,,-4,,-4c27,97,26,95,22,95,5,95,5,95,5,95,1,95,,97,,101v,8,,8,,8c,126,10,142,47,142v36,,47,-16,47,-33c94,93,94,93,94,93,94,78,83,69,69,64xe" filled="f" stroked="f">
                  <v:path arrowok="t" o:connecttype="custom" o:connectlocs="67,62;37,50;28,39;28,36;46,21;63,36;63,38;68,43;84,43;89,38;89,32;46,0;3,32;3,44;20,70;49,82;64,96;64,102;45,117;26,102;26,98;21,92;5,92;0,98;0,106;46,138;91,106;91,90;67,62" o:connectangles="0,0,0,0,0,0,0,0,0,0,0,0,0,0,0,0,0,0,0,0,0,0,0,0,0,0,0,0,0"/>
                </v:shape>
                <v:shape id="Freeform 15" o:spid="_x0000_s1037" style="position:absolute;left:514;top:400;width:91;height:138;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" path="m70,64c38,51,38,51,38,51,35,50,30,47,30,40v,-3,,-3,,-3c30,27,34,22,47,22v14,,19,5,19,15c66,39,66,39,66,39v,3,1,5,4,5c88,44,88,44,88,44v3,,5,-2,5,-5c93,33,93,33,93,33,93,16,83,,47,,11,,3,16,3,33v,12,,12,,12c3,58,12,68,21,72,51,84,51,84,51,84v9,3,16,6,16,15c67,105,67,105,67,105v,10,-7,15,-20,15c33,120,27,115,27,105v,-4,,-4,,-4c27,97,26,95,22,95,5,95,5,95,5,95,2,95,,97,,101v,8,,8,,8c,126,10,142,47,142v37,,47,-16,47,-33c94,93,94,93,94,93,94,78,84,69,70,64xe" filled="f" stroked="f">
                  <v:path arrowok="t" o:connecttype="custom" o:connectlocs="68,62;37,50;29,39;29,36;46,21;64,36;64,38;68,43;85,43;90,38;90,32;46,0;3,32;3,44;20,70;49,82;65,96;65,102;46,117;26,102;26,98;21,92;5,92;0,98;0,106;46,138;91,106;91,90;68,62" o:connectangles="0,0,0,0,0,0,0,0,0,0,0,0,0,0,0,0,0,0,0,0,0,0,0,0,0,0,0,0,0"/>
                </v:shape>
                <v:shape id="Freeform 16" o:spid="_x0000_s1038" style="position:absolute;left:945;top:221;width:91;height:138;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" path="m70,64c38,51,38,51,38,51,35,50,30,47,30,40v,-3,,-3,,-3c30,27,34,22,48,22v13,,18,5,18,15c66,39,66,39,66,39v,3,1,5,4,5c88,44,88,44,88,44v3,,5,-2,5,-5c93,33,93,33,93,33,93,16,83,,47,,11,,3,16,3,33v,12,,12,,12c3,58,12,68,22,72,51,84,51,84,51,84v9,3,16,6,16,15c67,105,67,105,67,105v,10,-6,15,-20,15c33,120,27,115,27,105v,-4,,-4,,-4c27,97,26,95,22,95,5,95,5,95,5,95,2,95,,97,,101v,8,,8,,8c,126,10,142,47,142v37,,47,-16,47,-33c94,93,94,93,94,93,94,78,84,69,70,64xe" filled="f" stroked="f">
                  <v:path arrowok="t" o:connecttype="custom" o:connectlocs="68,62;37,50;29,39;29,36;46,21;64,36;64,38;68,43;85,43;90,38;90,32;46,0;3,32;3,44;21,70;49,82;65,96;65,102;46,117;26,102;26,98;21,92;5,92;0,98;0,106;46,138;91,106;91,90;68,62" o:connectangles="0,0,0,0,0,0,0,0,0,0,0,0,0,0,0,0,0,0,0,0,0,0,0,0,0,0,0,0,0"/>
                </v:shape>
                <v:shape id="Freeform 17" o:spid="_x0000_s1039" style="position:absolute;left:137;top:402;width:94;height:135;visibility:visible;mso-wrap-style:square;v-text-anchor:top" coordsize="9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" path="m97,5c97,1,95,,91,,5,,5,,5,,1,,,1,,5,,17,,17,,17v,4,1,6,5,6c34,23,34,23,34,23v,110,,110,,110c34,137,36,139,39,139v18,,18,,18,c61,139,62,137,62,133,62,23,62,23,62,23v29,,29,,29,c95,23,97,21,97,17l97,5xe" filled="f" stroked="f">
                  <v:path arrowok="t" o:connecttype="custom" o:connectlocs="94,5;88,0;5,0;0,5;0,17;5,22;33,22;33,129;38,135;55,135;60,129;60,22;88,22;94,17;94,5" o:connectangles="0,0,0,0,0,0,0,0,0,0,0,0,0,0,0"/>
                </v:shape>
                <v:shape id="Freeform 18" o:spid="_x0000_s1040" style="position:absolute;left:333;top:402;width:93;height:135;visibility:visible;mso-wrap-style:square;v-text-anchor:top" coordsize="9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" path="m92,c5,,5,,5,,2,,,1,,5,,18,,18,,18v,3,2,5,5,5c35,23,35,23,35,23v,111,,111,,111c35,137,36,139,40,139v18,,18,,18,c61,139,63,137,63,134,63,23,63,23,63,23v29,,29,,29,c95,23,97,21,97,18,97,5,97,5,97,5,97,1,95,,92,xe" filled="f" stroked="f">
                  <v:path arrowok="t" o:connecttype="custom" o:connectlocs="88,0;5,0;0,5;0,17;5,22;34,22;34,130;38,135;56,135;60,130;60,22;88,22;93,17;93,5;88,0" o:connectangles="0,0,0,0,0,0,0,0,0,0,0,0,0,0,0"/>
                </v:shape>
                <v:shape id="Freeform 19" o:spid="_x0000_s1041" style="position:absolute;left:454;top:402;width:26;height:135;visibility:visible;mso-wrap-style:square;v-text-anchor:top" coordsize="2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" path="m22,c5,,5,,5,,1,,,2,,5,,134,,134,,134v,3,1,5,5,5c22,139,22,139,22,139v4,,5,-2,5,-5c27,5,27,5,27,5,27,2,26,,22,xe" filled="f" stroked="f">
                  <v:path arrowok="t" o:connecttype="custom" o:connectlocs="21,0;5,0;0,5;0,130;5,135;21,135;26,130;26,5;21,0" o:connectangles="0,0,0,0,0,0,0,0,0"/>
                </v:shape>
                <v:shape id="Freeform 20" o:spid="_x0000_s1042" style="position:absolute;left:623;top:402;width:93;height:135;visibility:visible;mso-wrap-style:square;v-text-anchor:top" coordsize="96,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" path="m91,c5,,5,,5,,1,,,1,,5,,18,,18,,18v,3,1,5,5,5c34,23,34,23,34,23v,111,,111,,111c34,137,35,139,39,139v18,,18,,18,c61,139,62,137,62,134,62,23,62,23,62,23v29,,29,,29,c95,23,96,21,96,18,96,5,96,5,96,5,96,1,95,,91,xe" filled="f" stroked="f">
                  <v:path arrowok="t" o:connecttype="custom" o:connectlocs="88,0;5,0;0,5;0,17;5,22;33,22;33,130;38,135;55,135;60,130;60,22;88,22;93,17;93,5;88,0" o:connectangles="0,0,0,0,0,0,0,0,0,0,0,0,0,0,0"/>
                </v:shape>
                <v:shape id="Freeform 21" o:spid="_x0000_s1043" style="position:absolute;left:742;top:402;width:27;height:135;visibility:visible;mso-wrap-style:square;v-text-anchor:top" coordsize="2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" path="m23,c5,,5,,5,,1,,,2,,5,,134,,134,,134v,3,1,5,5,5c23,139,23,139,23,139v3,,5,-2,5,-5c28,5,28,5,28,5,28,2,26,,23,xe" filled="f" stroked="f">
                  <v:path arrowok="t" o:connecttype="custom" o:connectlocs="22,0;5,0;0,5;0,130;5,135;22,135;27,130;27,5;22,0" o:connectangles="0,0,0,0,0,0,0,0,0"/>
                </v:shape>
                <v:shape id="Freeform 22" o:spid="_x0000_s1044" style="position:absolute;width:202;height:145;visibility:visible;mso-wrap-style:square;v-text-anchor:top" coordsize="20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" path="m29,147v1,2,2,3,3,3c176,150,176,150,176,150v2,,3,-1,3,-3c179,141,179,141,179,141v,-7,2,-19,14,-33c206,90,209,70,191,60v-8,-4,-16,-3,-23,c165,56,160,53,155,52,137,49,125,67,110,67v-1,-3,-1,-6,-2,-7c115,58,120,52,120,45v,-8,-6,-14,-13,-16c107,21,107,21,107,21v6,,6,,6,c114,23,116,24,118,24v3,,5,-2,5,-5c123,16,121,14,118,14v-2,,-4,1,-5,2c107,16,107,16,107,16v,-6,,-6,,-6c108,9,109,7,109,5,109,3,107,,104,v-3,,-5,3,-5,5c99,7,100,9,101,10v,6,,6,,6c95,16,95,16,95,16,94,15,93,13,90,13v-3,,-5,3,-5,6c85,22,87,24,90,24v2,,4,-1,5,-3c101,21,101,21,101,21v,8,,8,,8c94,31,89,37,89,45v,7,5,13,11,15c100,61,99,64,98,67,84,67,71,49,53,52v-5,1,-9,4,-13,8c33,57,25,56,17,60,,70,2,90,16,108v11,14,13,26,13,33l29,147xm172,67v6,-1,11,,14,4c201,86,175,105,172,115v,,-4,-2,-7,-3c161,120,165,131,167,135v,1,,2,-1,1c163,135,156,133,149,131v-1,,-1,-1,-1,-2c149,117,159,106,166,97v8,-11,9,-21,6,-30xm111,124v6,-4,9,-15,9,-22c118,102,114,101,114,101v,-9,-1,-17,-2,-25c132,75,145,54,157,66v12,13,-10,29,-14,39c143,105,136,104,130,103v-2,7,1,19,4,23c135,128,134,128,133,128v-5,-1,-14,-2,-21,-2c111,126,110,125,111,124xm51,66c63,54,77,75,96,76v-1,8,-2,16,-2,25c94,101,90,102,88,102v,7,3,18,9,22c98,125,98,126,97,126v-8,,-16,1,-22,2c74,128,73,128,74,126v3,-4,6,-16,4,-23c73,104,65,105,65,105,61,95,39,79,51,66xm22,71v4,-4,8,-5,14,-4c33,76,34,86,42,97v7,9,17,20,18,32c60,130,60,131,59,131v-7,2,-14,4,-17,5c41,137,41,136,41,135v2,-4,6,-15,2,-23c40,113,36,115,36,115,33,105,7,86,22,71xe" filled="f" stroked="f">
                  <v:path arrowok="t" o:connecttype="custom" o:connectlocs="31,145;173,142;187,104;162,58;106,65;116,44;103,20;114,23;114,14;103,15;105,5;96,5;98,15;87,13;87,23;98,20;86,44;95,65;39,58;15,104;28,142;180,69;159,108;160,131;143,125;166,65;116,99;108,73;138,102;130,122;108,122;49,64;91,98;94,120;72,124;75,100;49,64;35,65;58,125;41,131;42,108;21,69" o:connectangles="0,0,0,0,0,0,0,0,0,0,0,0,0,0,0,0,0,0,0,0,0,0,0,0,0,0,0,0,0,0,0,0,0,0,0,0,0,0,0,0,0,0"/>
                  <o:lock v:ext="edit" verticies="t"/>
                </v:shape>
                <v:shape id="Freeform 23" o:spid="_x0000_s1045" style="position:absolute;left:28;top:158;width:145;height:21;visibility:visible;mso-wrap-style:square;v-text-anchor:top" coordsize="15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" path="m150,20v,-18,,-18,,-18c150,1,149,,148,,2,,2,,2,,1,,,1,,2,,20,,20,,20v,2,1,2,2,2c148,22,148,22,148,22v1,,2,,2,-2xe" filled="f" stroked="f">
                  <v:path arrowok="t" o:connecttype="custom" o:connectlocs="145,19;145,2;143,0;2,0;0,2;0,19;2,21;143,21;145,19" o:connectangles="0,0,0,0,0,0,0,0,0"/>
                </v:shape>
                <w10:wrap type="topAndBottom" anchorx="page" anchory="page"/>
              </v:group>
            </w:pict>
          </mc:Fallback>
        </mc:AlternateContent>
      </w:r>
    </w:p>
    <w:bookmarkStart w:id="1" w:name="Dato"/>
    <w:bookmarkEnd w:id="1"/>
    <w:p w:rsidR="005C289D" w:rsidRPr="002C3633" w:rsidRDefault="00E72B11" w:rsidP="00547894">
      <w:pPr>
        <w:rPr>
          <w:rFonts w:cs="Arial"/>
          <w:noProof/>
          <w:sz w:val="20"/>
          <w:szCs w:val="18"/>
        </w:rPr>
      </w:pPr>
      <w:r w:rsidRPr="002C3633">
        <w:rPr>
          <w:rFonts w:cs="Arial"/>
          <w:sz w:val="20"/>
          <w:szCs w:val="18"/>
        </w:rPr>
        <w:fldChar w:fldCharType="begin" w:fldLock="1"/>
      </w:r>
      <w:r w:rsidRPr="002C3633">
        <w:rPr>
          <w:rFonts w:cs="Arial"/>
          <w:sz w:val="20"/>
          <w:szCs w:val="18"/>
        </w:rPr>
        <w:instrText xml:space="preserve"> DATE  \@ "d. MMMM yyyy"  \* MERGEFORMAT </w:instrText>
      </w:r>
      <w:r w:rsidRPr="002C3633">
        <w:rPr>
          <w:rFonts w:cs="Arial"/>
          <w:sz w:val="20"/>
          <w:szCs w:val="18"/>
        </w:rPr>
        <w:fldChar w:fldCharType="separate"/>
      </w:r>
      <w:r w:rsidR="00D209B3">
        <w:rPr>
          <w:rFonts w:cs="Arial"/>
          <w:noProof/>
          <w:sz w:val="20"/>
          <w:szCs w:val="18"/>
        </w:rPr>
        <w:t>2. juni</w:t>
      </w:r>
      <w:r w:rsidR="002C3633" w:rsidRPr="002C3633">
        <w:rPr>
          <w:rFonts w:cs="Arial"/>
          <w:noProof/>
          <w:sz w:val="20"/>
          <w:szCs w:val="18"/>
        </w:rPr>
        <w:t xml:space="preserve"> 202</w:t>
      </w:r>
      <w:r w:rsidR="00D209B3">
        <w:rPr>
          <w:rFonts w:cs="Arial"/>
          <w:noProof/>
          <w:sz w:val="20"/>
          <w:szCs w:val="18"/>
        </w:rPr>
        <w:t>5</w:t>
      </w:r>
      <w:r w:rsidRPr="002C3633">
        <w:rPr>
          <w:rFonts w:cs="Arial"/>
          <w:sz w:val="20"/>
          <w:szCs w:val="18"/>
        </w:rPr>
        <w:fldChar w:fldCharType="end"/>
      </w:r>
    </w:p>
    <w:p w:rsidR="00477A47" w:rsidRPr="00D803F3" w:rsidRDefault="00477A47" w:rsidP="00477A47">
      <w:pPr>
        <w:sectPr w:rsidR="00477A47" w:rsidRPr="00D803F3" w:rsidSect="004B396F">
          <w:headerReference w:type="default" r:id="rId9"/>
          <w:footerReference w:type="default" r:id="rId10"/>
          <w:footerReference w:type="first" r:id="rId11"/>
          <w:type w:val="continuous"/>
          <w:pgSz w:w="11906" w:h="16838" w:code="9"/>
          <w:pgMar w:top="454" w:right="1134" w:bottom="1418" w:left="2835" w:header="369" w:footer="454" w:gutter="0"/>
          <w:cols w:space="708"/>
          <w:docGrid w:linePitch="360"/>
        </w:sectPr>
      </w:pPr>
      <w:bookmarkStart w:id="2" w:name="Brugerinitial"/>
      <w:bookmarkStart w:id="3" w:name="Sektion"/>
      <w:bookmarkEnd w:id="2"/>
      <w:bookmarkEnd w:id="3"/>
    </w:p>
    <w:bookmarkStart w:id="4" w:name="Artikel" w:displacedByCustomXml="next"/>
    <w:bookmarkEnd w:id="4" w:displacedByCustomXml="next"/>
    <w:bookmarkStart w:id="5" w:name="Titel" w:displacedByCustomXml="next"/>
    <w:sdt>
      <w:sdtPr>
        <w:rPr>
          <w:rFonts w:ascii="Georgia" w:hAnsi="Georgia"/>
          <w:color w:val="auto"/>
          <w:sz w:val="32"/>
        </w:rPr>
        <w:alias w:val="Titel"/>
        <w:tag w:val=""/>
        <w:id w:val="-1116371093"/>
        <w:placeholder>
          <w:docPart w:val="04640C8166CD4811BD94137920D91B1D"/>
        </w:placeholder>
        <w:dataBinding w:prefixMappings="xmlns:ns0='http://purl.org/dc/elements/1.1/' xmlns:ns1='http://schemas.openxmlformats.org/package/2006/metadata/core-properties' " w:xpath="/ns1:coreProperties[1]/ns0:title[1]" w:storeItemID="{6C3C8BC8-F283-45AE-878A-BAB7291924A1}"/>
        <w:text/>
      </w:sdtPr>
      <w:sdtEndPr/>
      <w:sdtContent>
        <w:p w:rsidR="002C3633" w:rsidRPr="002C3633" w:rsidRDefault="002C3633" w:rsidP="002C3633">
          <w:pPr>
            <w:pStyle w:val="Titel"/>
            <w:rPr>
              <w:rFonts w:ascii="Georgia" w:hAnsi="Georgia" w:cs="Times New Roman"/>
              <w:b w:val="0"/>
              <w:bCs w:val="0"/>
              <w:kern w:val="0"/>
              <w:sz w:val="18"/>
              <w:szCs w:val="24"/>
            </w:rPr>
          </w:pPr>
          <w:r w:rsidRPr="002C3633">
            <w:rPr>
              <w:rFonts w:ascii="Georgia" w:hAnsi="Georgia"/>
              <w:color w:val="auto"/>
              <w:sz w:val="32"/>
            </w:rPr>
            <w:t xml:space="preserve">Behandling </w:t>
          </w:r>
          <w:r w:rsidR="00D209B3">
            <w:rPr>
              <w:rFonts w:ascii="Georgia" w:hAnsi="Georgia"/>
              <w:color w:val="auto"/>
              <w:sz w:val="32"/>
            </w:rPr>
            <w:t>af overlap på ophold -   K</w:t>
          </w:r>
          <w:r w:rsidRPr="002C3633">
            <w:rPr>
              <w:rFonts w:ascii="Georgia" w:hAnsi="Georgia"/>
              <w:color w:val="auto"/>
              <w:sz w:val="32"/>
            </w:rPr>
            <w:t>risecentre</w:t>
          </w:r>
        </w:p>
      </w:sdtContent>
    </w:sdt>
    <w:bookmarkEnd w:id="5" w:displacedByCustomXml="prev"/>
    <w:p w:rsidR="002C3633" w:rsidRDefault="002C3633" w:rsidP="002C3633">
      <w:r>
        <w:t xml:space="preserve">Danmarks Statistik (DST) fejlsøger og behandler </w:t>
      </w:r>
      <w:r w:rsidR="00D209B3">
        <w:t>krisecentre</w:t>
      </w:r>
      <w:r>
        <w:t xml:space="preserve">nes </w:t>
      </w:r>
      <w:r w:rsidRPr="00391F8E">
        <w:t>indberettede</w:t>
      </w:r>
      <w:r w:rsidR="009755F3">
        <w:t xml:space="preserve"> data</w:t>
      </w:r>
      <w:r>
        <w:t xml:space="preserve"> før de offentliggøres. Dette dokument beskriver den del af databehandlingen, som omhandler tidsmæssige overlap på to eller flere ophold, hvor der foretages en korrektion.</w:t>
      </w:r>
    </w:p>
    <w:p w:rsidR="002C3633" w:rsidRDefault="002C3633" w:rsidP="002C3633"/>
    <w:p w:rsidR="002C3633" w:rsidRDefault="002C3633" w:rsidP="002C3633">
      <w:r>
        <w:t xml:space="preserve">Den beskrevne databehandling foretages både for det enkelte center og på tværs af </w:t>
      </w:r>
      <w:r w:rsidR="00D209B3">
        <w:t>krisecentre</w:t>
      </w:r>
      <w:r>
        <w:t>nes dataindberetning.</w:t>
      </w:r>
    </w:p>
    <w:p w:rsidR="002C3633" w:rsidRDefault="002C3633" w:rsidP="002C3633"/>
    <w:p w:rsidR="002C3633" w:rsidRDefault="002C3633" w:rsidP="002C3633">
      <w:r>
        <w:t xml:space="preserve">Så vidt muligt skal der ikke være overlap mellem ophold. Det er ønskeligt, at der i data er angivet forløb, hvor den samme </w:t>
      </w:r>
      <w:r w:rsidR="008242BF">
        <w:t>person</w:t>
      </w:r>
      <w:r>
        <w:t xml:space="preserve"> kun opholder sig på et center ad gangen. Det sker dog, at et center holder pladsen åben for </w:t>
      </w:r>
      <w:r w:rsidR="008242BF">
        <w:t>personen</w:t>
      </w:r>
      <w:r>
        <w:t>, mens vedkommende bor på et andet center. DST kan ikke vide, hvorvidt det er tilfældet på det overlappende forløb, eller om der er tale om fejlregistreringer. Ej heller hvilket flyttemønster, der er det korrekte.</w:t>
      </w:r>
    </w:p>
    <w:p w:rsidR="002C3633" w:rsidRDefault="002C3633" w:rsidP="002C3633"/>
    <w:p w:rsidR="002C3633" w:rsidRDefault="002C3633" w:rsidP="002C3633">
      <w:r>
        <w:t>Metoden, der anvendes, er, at det ene ophold korrigeres, og variablen RETDATO angiver antallet af dage, som dette ophold er korrigeret med.</w:t>
      </w:r>
    </w:p>
    <w:p w:rsidR="002C3633" w:rsidRDefault="002C3633" w:rsidP="002C3633">
      <w:pPr>
        <w:pStyle w:val="Overskrift2"/>
        <w:numPr>
          <w:ilvl w:val="1"/>
          <w:numId w:val="29"/>
        </w:numPr>
      </w:pPr>
      <w:r>
        <w:t xml:space="preserve">Overlappende ophold på </w:t>
      </w:r>
      <w:r w:rsidRPr="00E22B7C">
        <w:rPr>
          <w:i/>
          <w:color w:val="FF0000"/>
        </w:rPr>
        <w:t>samme</w:t>
      </w:r>
      <w:r w:rsidR="00D209B3">
        <w:t xml:space="preserve"> </w:t>
      </w:r>
      <w:r>
        <w:t>krisecenter</w:t>
      </w:r>
    </w:p>
    <w:p w:rsidR="002C3633" w:rsidRDefault="002C3633" w:rsidP="002C3633">
      <w:pPr>
        <w:pStyle w:val="Overskrift3"/>
        <w:numPr>
          <w:ilvl w:val="2"/>
          <w:numId w:val="29"/>
        </w:numPr>
      </w:pPr>
      <w:bookmarkStart w:id="6" w:name="_Ref467066789"/>
      <w:r>
        <w:t>Scenarie 1</w:t>
      </w:r>
    </w:p>
    <w:p w:rsidR="002C3633" w:rsidRDefault="002C3633" w:rsidP="002C3633">
      <w:r>
        <w:t xml:space="preserve">Ophold 1 og Ophold 2 er sket i samme tidsperiode for samme </w:t>
      </w:r>
      <w:r w:rsidR="00D209B3">
        <w:t>person</w:t>
      </w:r>
      <w:r>
        <w:t xml:space="preserve">. </w:t>
      </w:r>
    </w:p>
    <w:p w:rsidR="002C3633" w:rsidRPr="00BC4E70" w:rsidRDefault="002C3633" w:rsidP="002C3633"/>
    <w:p w:rsidR="002C3633" w:rsidRDefault="002C3633" w:rsidP="002C3633">
      <w:pPr>
        <w:rPr>
          <w:b/>
          <w:i/>
        </w:rPr>
      </w:pPr>
      <w:r>
        <w:rPr>
          <w:b/>
          <w:i/>
          <w:noProof/>
        </w:rPr>
        <mc:AlternateContent>
          <mc:Choice Requires="wpg">
            <w:drawing>
              <wp:anchor distT="0" distB="0" distL="114300" distR="114300" simplePos="0" relativeHeight="251671552" behindDoc="0" locked="0" layoutInCell="1" allowOverlap="1" wp14:anchorId="07C927B5" wp14:editId="4B050E90">
                <wp:simplePos x="0" y="0"/>
                <wp:positionH relativeFrom="column">
                  <wp:posOffset>-829310</wp:posOffset>
                </wp:positionH>
                <wp:positionV relativeFrom="paragraph">
                  <wp:posOffset>234950</wp:posOffset>
                </wp:positionV>
                <wp:extent cx="5720080" cy="920750"/>
                <wp:effectExtent l="0" t="0" r="0" b="12700"/>
                <wp:wrapNone/>
                <wp:docPr id="50" name="Gruppe 50"/>
                <wp:cNvGraphicFramePr/>
                <a:graphic xmlns:a="http://schemas.openxmlformats.org/drawingml/2006/main">
                  <a:graphicData uri="http://schemas.microsoft.com/office/word/2010/wordprocessingGroup">
                    <wpg:wgp>
                      <wpg:cNvGrpSpPr/>
                      <wpg:grpSpPr>
                        <a:xfrm>
                          <a:off x="0" y="0"/>
                          <a:ext cx="5720080" cy="920750"/>
                          <a:chOff x="0" y="0"/>
                          <a:chExt cx="5720487" cy="920895"/>
                        </a:xfrm>
                      </wpg:grpSpPr>
                      <wpg:grpSp>
                        <wpg:cNvPr id="51" name="Gruppe 51"/>
                        <wpg:cNvGrpSpPr/>
                        <wpg:grpSpPr>
                          <a:xfrm>
                            <a:off x="0" y="0"/>
                            <a:ext cx="5720487" cy="920895"/>
                            <a:chOff x="0" y="0"/>
                            <a:chExt cx="5720487" cy="920895"/>
                          </a:xfrm>
                        </wpg:grpSpPr>
                        <wps:wsp>
                          <wps:cNvPr id="52" name="Lige forbindelse 52"/>
                          <wps:cNvCnPr/>
                          <wps:spPr>
                            <a:xfrm>
                              <a:off x="921715" y="402336"/>
                              <a:ext cx="4330065" cy="0"/>
                            </a:xfrm>
                            <a:prstGeom prst="line">
                              <a:avLst/>
                            </a:prstGeom>
                            <a:ln w="22225">
                              <a:headEnd type="oval" w="lg" len="med"/>
                              <a:tailEnd type="oval" w="lg" len="med"/>
                            </a:ln>
                          </wps:spPr>
                          <wps:style>
                            <a:lnRef idx="1">
                              <a:schemeClr val="accent1"/>
                            </a:lnRef>
                            <a:fillRef idx="0">
                              <a:schemeClr val="accent1"/>
                            </a:fillRef>
                            <a:effectRef idx="0">
                              <a:schemeClr val="accent1"/>
                            </a:effectRef>
                            <a:fontRef idx="minor">
                              <a:schemeClr val="tx1"/>
                            </a:fontRef>
                          </wps:style>
                          <wps:bodyPr/>
                        </wps:wsp>
                        <wps:wsp>
                          <wps:cNvPr id="53" name="Tekstfelt 2"/>
                          <wps:cNvSpPr txBox="1">
                            <a:spLocks noChangeArrowheads="1"/>
                          </wps:cNvSpPr>
                          <wps:spPr bwMode="auto">
                            <a:xfrm>
                              <a:off x="0" y="241402"/>
                              <a:ext cx="738558" cy="262890"/>
                            </a:xfrm>
                            <a:prstGeom prst="rect">
                              <a:avLst/>
                            </a:prstGeom>
                            <a:solidFill>
                              <a:srgbClr val="FFFFFF"/>
                            </a:solidFill>
                            <a:ln w="9525">
                              <a:solidFill>
                                <a:srgbClr val="000000"/>
                              </a:solidFill>
                              <a:miter lim="800000"/>
                              <a:headEnd/>
                              <a:tailEnd/>
                            </a:ln>
                          </wps:spPr>
                          <wps:txbx>
                            <w:txbxContent>
                              <w:p w:rsidR="002C3633" w:rsidRDefault="002C3633" w:rsidP="002C3633">
                                <w:r>
                                  <w:t>Ophold 1</w:t>
                                </w:r>
                              </w:p>
                            </w:txbxContent>
                          </wps:txbx>
                          <wps:bodyPr rot="0" vert="horz" wrap="square" lIns="91440" tIns="45720" rIns="91440" bIns="45720" anchor="t" anchorCtr="0">
                            <a:noAutofit/>
                          </wps:bodyPr>
                        </wps:wsp>
                        <wps:wsp>
                          <wps:cNvPr id="54" name="Tekstboks 11"/>
                          <wps:cNvSpPr txBox="1"/>
                          <wps:spPr>
                            <a:xfrm>
                              <a:off x="775411" y="87782"/>
                              <a:ext cx="753466"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1/3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kstboks 12"/>
                          <wps:cNvSpPr txBox="1"/>
                          <wps:spPr>
                            <a:xfrm>
                              <a:off x="4813402" y="0"/>
                              <a:ext cx="907085"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31/12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kstfelt 2"/>
                          <wps:cNvSpPr txBox="1">
                            <a:spLocks noChangeArrowheads="1"/>
                          </wps:cNvSpPr>
                          <wps:spPr bwMode="auto">
                            <a:xfrm>
                              <a:off x="1" y="658005"/>
                              <a:ext cx="746812" cy="262890"/>
                            </a:xfrm>
                            <a:prstGeom prst="rect">
                              <a:avLst/>
                            </a:prstGeom>
                            <a:solidFill>
                              <a:srgbClr val="FFFFFF"/>
                            </a:solidFill>
                            <a:ln w="9525">
                              <a:solidFill>
                                <a:srgbClr val="000000"/>
                              </a:solidFill>
                              <a:miter lim="800000"/>
                              <a:headEnd/>
                              <a:tailEnd/>
                            </a:ln>
                          </wps:spPr>
                          <wps:txbx>
                            <w:txbxContent>
                              <w:p w:rsidR="002C3633" w:rsidRDefault="002C3633" w:rsidP="002C3633">
                                <w:r>
                                  <w:t>Ophold 2</w:t>
                                </w:r>
                              </w:p>
                            </w:txbxContent>
                          </wps:txbx>
                          <wps:bodyPr rot="0" vert="horz" wrap="square" lIns="91440" tIns="45720" rIns="91440" bIns="45720" anchor="t" anchorCtr="0">
                            <a:noAutofit/>
                          </wps:bodyPr>
                        </wps:wsp>
                      </wpg:grpSp>
                      <wpg:grpSp>
                        <wpg:cNvPr id="57" name="Gruppe 57"/>
                        <wpg:cNvGrpSpPr/>
                        <wpg:grpSpPr>
                          <a:xfrm>
                            <a:off x="1843431" y="460858"/>
                            <a:ext cx="2230780" cy="336499"/>
                            <a:chOff x="0" y="0"/>
                            <a:chExt cx="2230780" cy="336499"/>
                          </a:xfrm>
                        </wpg:grpSpPr>
                        <wps:wsp>
                          <wps:cNvPr id="58" name="Tekstboks 13"/>
                          <wps:cNvSpPr txBox="1"/>
                          <wps:spPr>
                            <a:xfrm>
                              <a:off x="0" y="14630"/>
                              <a:ext cx="753110"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1/6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Lige forbindelse 59"/>
                          <wps:cNvCnPr/>
                          <wps:spPr>
                            <a:xfrm>
                              <a:off x="351129" y="336499"/>
                              <a:ext cx="1476375" cy="0"/>
                            </a:xfrm>
                            <a:prstGeom prst="line">
                              <a:avLst/>
                            </a:prstGeom>
                            <a:ln w="22225">
                              <a:solidFill>
                                <a:srgbClr val="00B050"/>
                              </a:solidFill>
                              <a:headEnd type="oval" w="lg" len="med"/>
                              <a:tailEnd type="oval" w="lg" len="med"/>
                            </a:ln>
                          </wps:spPr>
                          <wps:style>
                            <a:lnRef idx="1">
                              <a:schemeClr val="accent1"/>
                            </a:lnRef>
                            <a:fillRef idx="0">
                              <a:schemeClr val="accent1"/>
                            </a:fillRef>
                            <a:effectRef idx="0">
                              <a:schemeClr val="accent1"/>
                            </a:effectRef>
                            <a:fontRef idx="minor">
                              <a:schemeClr val="tx1"/>
                            </a:fontRef>
                          </wps:style>
                          <wps:bodyPr/>
                        </wps:wsp>
                        <wps:wsp>
                          <wps:cNvPr id="60" name="Tekstboks 14"/>
                          <wps:cNvSpPr txBox="1"/>
                          <wps:spPr>
                            <a:xfrm>
                              <a:off x="1477670" y="0"/>
                              <a:ext cx="753110"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1/8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07C927B5" id="Gruppe 50" o:spid="_x0000_s1026" style="position:absolute;margin-left:-65.3pt;margin-top:18.5pt;width:450.4pt;height:72.5pt;z-index:251671552" coordsize="57204,9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">
                <v:group id="Gruppe 51" o:spid="_x0000_s1027" style="position:absolute;width:57204;height:9208" coordsize="57204,9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line id="Lige forbindelse 52" o:spid="_x0000_s1028" style="position:absolute;visibility:visible;mso-wrap-style:square" from="9217,4023" to="52517,4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" strokecolor="#0e71bd [3044]" strokeweight="1.75pt">
                    <v:stroke startarrow="oval" startarrowwidth="wide" endarrow="oval" endarrowwidth="wide"/>
                  </v:line>
                  <v:shapetype id="_x0000_t202" coordsize="21600,21600" o:spt="202" path="m,l,21600r21600,l21600,xe">
                    <v:stroke joinstyle="miter"/>
                    <v:path gradientshapeok="t" o:connecttype="rect"/>
                  </v:shapetype>
                  <v:shape id="_x0000_s1029" type="#_x0000_t202" style="position:absolute;top:2414;width:7385;height:2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rsidR="002C3633" w:rsidRDefault="002C3633" w:rsidP="002C3633">
                          <w:r>
                            <w:t>Ophold 1</w:t>
                          </w:r>
                        </w:p>
                      </w:txbxContent>
                    </v:textbox>
                  </v:shape>
                  <v:shape id="Tekstboks 11" o:spid="_x0000_s1030" type="#_x0000_t202" style="position:absolute;left:7754;top:877;width:7534;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" fillcolor="white [3201]" stroked="f" strokeweight=".5pt">
                    <v:textbox>
                      <w:txbxContent>
                        <w:p w:rsidR="002C3633" w:rsidRDefault="002C3633" w:rsidP="002C3633">
                          <w:r>
                            <w:t>1/3 2020</w:t>
                          </w:r>
                        </w:p>
                      </w:txbxContent>
                    </v:textbox>
                  </v:shape>
                  <v:shape id="Tekstboks 12" o:spid="_x0000_s1031" type="#_x0000_t202" style="position:absolute;left:48134;width:9070;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" fillcolor="white [3201]" stroked="f" strokeweight=".5pt">
                    <v:textbox>
                      <w:txbxContent>
                        <w:p w:rsidR="002C3633" w:rsidRDefault="002C3633" w:rsidP="002C3633">
                          <w:r>
                            <w:t>31/12 2020</w:t>
                          </w:r>
                        </w:p>
                      </w:txbxContent>
                    </v:textbox>
                  </v:shape>
                  <v:shape id="_x0000_s1032" type="#_x0000_t202" style="position:absolute;top:6580;width:7468;height:2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rsidR="002C3633" w:rsidRDefault="002C3633" w:rsidP="002C3633">
                          <w:r>
                            <w:t>Ophold 2</w:t>
                          </w:r>
                        </w:p>
                      </w:txbxContent>
                    </v:textbox>
                  </v:shape>
                </v:group>
                <v:group id="Gruppe 57" o:spid="_x0000_s1033" style="position:absolute;left:18434;top:4608;width:22308;height:3365" coordsize="22307,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_x0000_s1034" type="#_x0000_t202" style="position:absolute;top:146;width:7531;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" fillcolor="white [3201]" stroked="f" strokeweight=".5pt">
                    <v:textbox>
                      <w:txbxContent>
                        <w:p w:rsidR="002C3633" w:rsidRDefault="002C3633" w:rsidP="002C3633">
                          <w:r>
                            <w:t>1/6 2020</w:t>
                          </w:r>
                        </w:p>
                      </w:txbxContent>
                    </v:textbox>
                  </v:shape>
                  <v:line id="Lige forbindelse 59" o:spid="_x0000_s1035" style="position:absolute;visibility:visible;mso-wrap-style:square" from="3511,3364" to="18275,3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" strokecolor="#00b050" strokeweight="1.75pt">
                    <v:stroke startarrow="oval" startarrowwidth="wide" endarrow="oval" endarrowwidth="wide"/>
                  </v:line>
                  <v:shape id="_x0000_s1036" type="#_x0000_t202" style="position:absolute;left:14776;width:7531;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" fillcolor="white [3201]" stroked="f" strokeweight=".5pt">
                    <v:textbox>
                      <w:txbxContent>
                        <w:p w:rsidR="002C3633" w:rsidRDefault="002C3633" w:rsidP="002C3633">
                          <w:r>
                            <w:t>1/8 2020</w:t>
                          </w:r>
                        </w:p>
                      </w:txbxContent>
                    </v:textbox>
                  </v:shape>
                </v:group>
              </v:group>
            </w:pict>
          </mc:Fallback>
        </mc:AlternateContent>
      </w:r>
    </w:p>
    <w:p w:rsidR="002C3633" w:rsidRPr="004819B0" w:rsidRDefault="002C3633" w:rsidP="002C3633">
      <w:pPr>
        <w:rPr>
          <w:b/>
        </w:rPr>
      </w:pPr>
      <w:r w:rsidRPr="004819B0">
        <w:rPr>
          <w:b/>
          <w:i/>
        </w:rPr>
        <w:t>Før</w:t>
      </w:r>
      <w:r w:rsidRPr="004819B0">
        <w:rPr>
          <w:b/>
        </w:rPr>
        <w:t xml:space="preserve"> databehandling</w:t>
      </w:r>
    </w:p>
    <w:p w:rsidR="002C3633" w:rsidRDefault="002C3633" w:rsidP="002C3633"/>
    <w:p w:rsidR="002C3633" w:rsidRDefault="002C3633" w:rsidP="002C3633"/>
    <w:p w:rsidR="002C3633" w:rsidRDefault="002C3633" w:rsidP="002C3633"/>
    <w:p w:rsidR="002C3633" w:rsidRDefault="002C3633" w:rsidP="002C3633"/>
    <w:p w:rsidR="002C3633" w:rsidRPr="00425C6A" w:rsidRDefault="002C3633" w:rsidP="002C3633">
      <w:pPr>
        <w:rPr>
          <w:sz w:val="16"/>
          <w:szCs w:val="16"/>
        </w:rPr>
      </w:pPr>
    </w:p>
    <w:p w:rsidR="002C3633" w:rsidRPr="00425C6A" w:rsidRDefault="002C3633" w:rsidP="002C3633">
      <w:pPr>
        <w:rPr>
          <w:sz w:val="16"/>
          <w:szCs w:val="16"/>
        </w:rPr>
      </w:pPr>
    </w:p>
    <w:p w:rsidR="002C3633" w:rsidRPr="00425C6A" w:rsidRDefault="002C3633" w:rsidP="002C3633">
      <w:pPr>
        <w:rPr>
          <w:sz w:val="16"/>
          <w:szCs w:val="16"/>
        </w:rPr>
      </w:pPr>
    </w:p>
    <w:p w:rsidR="002C3633" w:rsidRDefault="002C3633" w:rsidP="002C3633">
      <w:pPr>
        <w:rPr>
          <w:b/>
        </w:rPr>
      </w:pPr>
      <w:r>
        <w:rPr>
          <w:b/>
          <w:i/>
          <w:noProof/>
        </w:rPr>
        <mc:AlternateContent>
          <mc:Choice Requires="wps">
            <w:drawing>
              <wp:anchor distT="0" distB="0" distL="114300" distR="114300" simplePos="0" relativeHeight="251672576" behindDoc="0" locked="0" layoutInCell="1" allowOverlap="1" wp14:anchorId="1C0C92EA" wp14:editId="296CE45D">
                <wp:simplePos x="0" y="0"/>
                <wp:positionH relativeFrom="column">
                  <wp:posOffset>3980739</wp:posOffset>
                </wp:positionH>
                <wp:positionV relativeFrom="paragraph">
                  <wp:posOffset>115875</wp:posOffset>
                </wp:positionV>
                <wp:extent cx="906780" cy="247650"/>
                <wp:effectExtent l="0" t="0" r="7620" b="0"/>
                <wp:wrapNone/>
                <wp:docPr id="17" name="Tekstboks 17"/>
                <wp:cNvGraphicFramePr/>
                <a:graphic xmlns:a="http://schemas.openxmlformats.org/drawingml/2006/main">
                  <a:graphicData uri="http://schemas.microsoft.com/office/word/2010/wordprocessingShape">
                    <wps:wsp>
                      <wps:cNvSpPr txBox="1"/>
                      <wps:spPr>
                        <a:xfrm>
                          <a:off x="0" y="0"/>
                          <a:ext cx="90678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31/12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0C92EA" id="Tekstboks 17" o:spid="_x0000_s1037" type="#_x0000_t202" style="position:absolute;margin-left:313.45pt;margin-top:9.1pt;width:71.4pt;height:19.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" fillcolor="white [3201]" stroked="f" strokeweight=".5pt">
                <v:textbox>
                  <w:txbxContent>
                    <w:p w:rsidR="002C3633" w:rsidRDefault="002C3633" w:rsidP="002C3633">
                      <w:r>
                        <w:t>31/12 2020</w:t>
                      </w:r>
                    </w:p>
                  </w:txbxContent>
                </v:textbox>
              </v:shape>
            </w:pict>
          </mc:Fallback>
        </mc:AlternateContent>
      </w:r>
      <w:r w:rsidRPr="004819B0">
        <w:rPr>
          <w:b/>
          <w:i/>
        </w:rPr>
        <w:t>Efter</w:t>
      </w:r>
      <w:r w:rsidRPr="004819B0">
        <w:rPr>
          <w:b/>
        </w:rPr>
        <w:t xml:space="preserve"> databehandling</w:t>
      </w:r>
    </w:p>
    <w:p w:rsidR="002C3633" w:rsidRPr="004819B0" w:rsidRDefault="002C3633" w:rsidP="002C3633">
      <w:pPr>
        <w:rPr>
          <w:b/>
        </w:rPr>
      </w:pPr>
      <w:r>
        <w:rPr>
          <w:b/>
          <w:noProof/>
        </w:rPr>
        <mc:AlternateContent>
          <mc:Choice Requires="wps">
            <w:drawing>
              <wp:anchor distT="0" distB="0" distL="114300" distR="114300" simplePos="0" relativeHeight="251670528" behindDoc="0" locked="0" layoutInCell="1" allowOverlap="1" wp14:anchorId="518196F4" wp14:editId="7389004E">
                <wp:simplePos x="0" y="0"/>
                <wp:positionH relativeFrom="column">
                  <wp:posOffset>-57252</wp:posOffset>
                </wp:positionH>
                <wp:positionV relativeFrom="paragraph">
                  <wp:posOffset>712</wp:posOffset>
                </wp:positionV>
                <wp:extent cx="753412" cy="248075"/>
                <wp:effectExtent l="0" t="0" r="8890" b="0"/>
                <wp:wrapNone/>
                <wp:docPr id="16" name="Tekstboks 16"/>
                <wp:cNvGraphicFramePr/>
                <a:graphic xmlns:a="http://schemas.openxmlformats.org/drawingml/2006/main">
                  <a:graphicData uri="http://schemas.microsoft.com/office/word/2010/wordprocessingShape">
                    <wps:wsp>
                      <wps:cNvSpPr txBox="1"/>
                      <wps:spPr>
                        <a:xfrm>
                          <a:off x="0" y="0"/>
                          <a:ext cx="753412" cy="248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1/3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8196F4" id="Tekstboks 16" o:spid="_x0000_s1038" type="#_x0000_t202" style="position:absolute;margin-left:-4.5pt;margin-top:.05pt;width:59.3pt;height:19.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" fillcolor="white [3201]" stroked="f" strokeweight=".5pt">
                <v:textbox>
                  <w:txbxContent>
                    <w:p w:rsidR="002C3633" w:rsidRDefault="002C3633" w:rsidP="002C3633">
                      <w:r>
                        <w:t>1/3 2020</w:t>
                      </w:r>
                    </w:p>
                  </w:txbxContent>
                </v:textbox>
              </v:shape>
            </w:pict>
          </mc:Fallback>
        </mc:AlternateContent>
      </w:r>
    </w:p>
    <w:p w:rsidR="002C3633" w:rsidRDefault="002C3633" w:rsidP="002C3633">
      <w:r>
        <w:rPr>
          <w:noProof/>
        </w:rPr>
        <mc:AlternateContent>
          <mc:Choice Requires="wps">
            <w:drawing>
              <wp:anchor distT="0" distB="0" distL="114300" distR="114300" simplePos="0" relativeHeight="251669504" behindDoc="0" locked="0" layoutInCell="1" allowOverlap="1" wp14:anchorId="69DD9F3A" wp14:editId="76326DAD">
                <wp:simplePos x="0" y="0"/>
                <wp:positionH relativeFrom="column">
                  <wp:posOffset>-832663</wp:posOffset>
                </wp:positionH>
                <wp:positionV relativeFrom="paragraph">
                  <wp:posOffset>1956</wp:posOffset>
                </wp:positionV>
                <wp:extent cx="738505" cy="262890"/>
                <wp:effectExtent l="0" t="0" r="23495" b="22860"/>
                <wp:wrapNone/>
                <wp:docPr id="1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262890"/>
                        </a:xfrm>
                        <a:prstGeom prst="rect">
                          <a:avLst/>
                        </a:prstGeom>
                        <a:solidFill>
                          <a:srgbClr val="FFFFFF"/>
                        </a:solidFill>
                        <a:ln w="9525">
                          <a:solidFill>
                            <a:srgbClr val="000000"/>
                          </a:solidFill>
                          <a:miter lim="800000"/>
                          <a:headEnd/>
                          <a:tailEnd/>
                        </a:ln>
                      </wps:spPr>
                      <wps:txbx>
                        <w:txbxContent>
                          <w:p w:rsidR="002C3633" w:rsidRDefault="002C3633" w:rsidP="002C3633">
                            <w:r>
                              <w:t>Ophold 1</w:t>
                            </w:r>
                          </w:p>
                        </w:txbxContent>
                      </wps:txbx>
                      <wps:bodyPr rot="0" vert="horz" wrap="square" lIns="91440" tIns="45720" rIns="91440" bIns="45720" anchor="t" anchorCtr="0">
                        <a:noAutofit/>
                      </wps:bodyPr>
                    </wps:wsp>
                  </a:graphicData>
                </a:graphic>
              </wp:anchor>
            </w:drawing>
          </mc:Choice>
          <mc:Fallback>
            <w:pict>
              <v:shape w14:anchorId="69DD9F3A" id="Tekstfelt 2" o:spid="_x0000_s1039" type="#_x0000_t202" style="position:absolute;margin-left:-65.55pt;margin-top:.15pt;width:58.15pt;height:20.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">
                <v:textbox>
                  <w:txbxContent>
                    <w:p w:rsidR="002C3633" w:rsidRDefault="002C3633" w:rsidP="002C3633">
                      <w:r>
                        <w:t>Ophold 1</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7A67E7C" wp14:editId="194F1F9C">
                <wp:simplePos x="0" y="0"/>
                <wp:positionH relativeFrom="column">
                  <wp:posOffset>52476</wp:posOffset>
                </wp:positionH>
                <wp:positionV relativeFrom="paragraph">
                  <wp:posOffset>140945</wp:posOffset>
                </wp:positionV>
                <wp:extent cx="4330065" cy="0"/>
                <wp:effectExtent l="57150" t="57150" r="89535" b="76200"/>
                <wp:wrapNone/>
                <wp:docPr id="8" name="Lige forbindelse 8"/>
                <wp:cNvGraphicFramePr/>
                <a:graphic xmlns:a="http://schemas.openxmlformats.org/drawingml/2006/main">
                  <a:graphicData uri="http://schemas.microsoft.com/office/word/2010/wordprocessingShape">
                    <wps:wsp>
                      <wps:cNvCnPr/>
                      <wps:spPr>
                        <a:xfrm>
                          <a:off x="0" y="0"/>
                          <a:ext cx="4330065" cy="0"/>
                        </a:xfrm>
                        <a:prstGeom prst="line">
                          <a:avLst/>
                        </a:prstGeom>
                        <a:ln w="22225">
                          <a:headEnd type="oval" w="lg" len="med"/>
                          <a:tailEnd type="oval"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4324F5" id="Lige forbindelse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15pt,11.1pt" to="345.1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" strokecolor="#0e71bd [3044]" strokeweight="1.75pt">
                <v:stroke startarrow="oval" startarrowwidth="wide" endarrow="oval" endarrowwidth="wide"/>
              </v:line>
            </w:pict>
          </mc:Fallback>
        </mc:AlternateContent>
      </w:r>
    </w:p>
    <w:p w:rsidR="002C3633" w:rsidRDefault="002C3633" w:rsidP="002C3633"/>
    <w:p w:rsidR="002C3633" w:rsidRDefault="002C3633" w:rsidP="002C3633"/>
    <w:p w:rsidR="002C3633" w:rsidRDefault="002C3633" w:rsidP="002C3633"/>
    <w:p w:rsidR="002C3633" w:rsidRDefault="002C3633" w:rsidP="002C3633"/>
    <w:p w:rsidR="009755F3" w:rsidRDefault="009755F3" w:rsidP="002C3633"/>
    <w:p w:rsidR="009755F3" w:rsidRDefault="009755F3" w:rsidP="002C3633"/>
    <w:p w:rsidR="00EB071C" w:rsidRDefault="00EB071C">
      <w:pPr>
        <w:spacing w:after="200" w:line="276" w:lineRule="auto"/>
      </w:pPr>
      <w:r>
        <w:br w:type="page"/>
      </w:r>
    </w:p>
    <w:p w:rsidR="002C3633" w:rsidRDefault="002C3633" w:rsidP="002C3633">
      <w:r>
        <w:lastRenderedPageBreak/>
        <w:t xml:space="preserve">Ved databehandling i DST fjernes Ophold 2. </w:t>
      </w:r>
    </w:p>
    <w:p w:rsidR="002C3633" w:rsidRDefault="002C3633" w:rsidP="002C3633"/>
    <w:p w:rsidR="002C3633" w:rsidRDefault="002C3633" w:rsidP="002C3633">
      <w:r w:rsidRPr="00FF05A5">
        <w:t>I dette tilfælde kan man ikke se, hvor mange indlejrede ophold, der er slettet.</w:t>
      </w:r>
    </w:p>
    <w:p w:rsidR="002C3633" w:rsidRPr="00FF05A5" w:rsidRDefault="002C3633" w:rsidP="002C3633"/>
    <w:p w:rsidR="002C3633" w:rsidRDefault="002C3633" w:rsidP="002C3633">
      <w:pPr>
        <w:pStyle w:val="Overskrift3"/>
        <w:numPr>
          <w:ilvl w:val="2"/>
          <w:numId w:val="29"/>
        </w:numPr>
      </w:pPr>
      <w:r>
        <w:t>Scenarie 2</w:t>
      </w:r>
    </w:p>
    <w:p w:rsidR="002C3633" w:rsidRPr="00193B33" w:rsidRDefault="002C3633" w:rsidP="002C3633">
      <w:r w:rsidRPr="00193B33">
        <w:t xml:space="preserve">Såfremt en </w:t>
      </w:r>
      <w:r w:rsidR="00D209B3">
        <w:t>person</w:t>
      </w:r>
      <w:r w:rsidRPr="00193B33">
        <w:t xml:space="preserve"> har haft mange ophold på sam</w:t>
      </w:r>
      <w:r>
        <w:t>me center, hvor det synes, at opholdene</w:t>
      </w:r>
      <w:r w:rsidRPr="00193B33">
        <w:t xml:space="preserve"> ligger i forlængelse af hinanden men med overlap, vil </w:t>
      </w:r>
      <w:r>
        <w:t>de blive sammenlagt til ét ophold.</w:t>
      </w:r>
    </w:p>
    <w:p w:rsidR="002C3633" w:rsidRDefault="002C3633" w:rsidP="002C3633">
      <w:bookmarkStart w:id="7" w:name="_GoBack"/>
      <w:bookmarkEnd w:id="7"/>
    </w:p>
    <w:p w:rsidR="002C3633" w:rsidRPr="008E4481" w:rsidRDefault="002C3633" w:rsidP="002C3633"/>
    <w:p w:rsidR="002C3633" w:rsidRPr="004819B0" w:rsidRDefault="002C3633" w:rsidP="002C3633">
      <w:pPr>
        <w:rPr>
          <w:b/>
        </w:rPr>
      </w:pPr>
      <w:r w:rsidRPr="00662543">
        <w:rPr>
          <w:b/>
          <w:i/>
          <w:noProof/>
        </w:rPr>
        <mc:AlternateContent>
          <mc:Choice Requires="wpg">
            <w:drawing>
              <wp:anchor distT="0" distB="0" distL="114300" distR="114300" simplePos="0" relativeHeight="251701248" behindDoc="0" locked="0" layoutInCell="1" allowOverlap="1" wp14:anchorId="0B7C5EDE" wp14:editId="3D503128">
                <wp:simplePos x="0" y="0"/>
                <wp:positionH relativeFrom="column">
                  <wp:posOffset>-928370</wp:posOffset>
                </wp:positionH>
                <wp:positionV relativeFrom="paragraph">
                  <wp:posOffset>234315</wp:posOffset>
                </wp:positionV>
                <wp:extent cx="5715000" cy="1911308"/>
                <wp:effectExtent l="0" t="0" r="0" b="0"/>
                <wp:wrapNone/>
                <wp:docPr id="311" name="Gruppe 311"/>
                <wp:cNvGraphicFramePr/>
                <a:graphic xmlns:a="http://schemas.openxmlformats.org/drawingml/2006/main">
                  <a:graphicData uri="http://schemas.microsoft.com/office/word/2010/wordprocessingGroup">
                    <wpg:wgp>
                      <wpg:cNvGrpSpPr/>
                      <wpg:grpSpPr>
                        <a:xfrm>
                          <a:off x="0" y="0"/>
                          <a:ext cx="5715000" cy="1911308"/>
                          <a:chOff x="-95257" y="81759"/>
                          <a:chExt cx="5715407" cy="1913256"/>
                        </a:xfrm>
                      </wpg:grpSpPr>
                      <wpg:grpSp>
                        <wpg:cNvPr id="312" name="Gruppe 312"/>
                        <wpg:cNvGrpSpPr/>
                        <wpg:grpSpPr>
                          <a:xfrm>
                            <a:off x="-95257" y="87734"/>
                            <a:ext cx="5715407" cy="1907281"/>
                            <a:chOff x="-95257" y="87734"/>
                            <a:chExt cx="5715407" cy="1907281"/>
                          </a:xfrm>
                        </wpg:grpSpPr>
                        <wps:wsp>
                          <wps:cNvPr id="313" name="Lige forbindelse 313"/>
                          <wps:cNvCnPr/>
                          <wps:spPr>
                            <a:xfrm>
                              <a:off x="921715" y="402336"/>
                              <a:ext cx="831010" cy="0"/>
                            </a:xfrm>
                            <a:prstGeom prst="line">
                              <a:avLst/>
                            </a:prstGeom>
                            <a:ln w="22225">
                              <a:headEnd type="oval" w="lg" len="med"/>
                              <a:tailEnd type="oval" w="lg" len="med"/>
                            </a:ln>
                          </wps:spPr>
                          <wps:style>
                            <a:lnRef idx="1">
                              <a:schemeClr val="accent1"/>
                            </a:lnRef>
                            <a:fillRef idx="0">
                              <a:schemeClr val="accent1"/>
                            </a:fillRef>
                            <a:effectRef idx="0">
                              <a:schemeClr val="accent1"/>
                            </a:effectRef>
                            <a:fontRef idx="minor">
                              <a:schemeClr val="tx1"/>
                            </a:fontRef>
                          </wps:style>
                          <wps:bodyPr/>
                        </wps:wsp>
                        <wps:wsp>
                          <wps:cNvPr id="314" name="Tekstfelt 2"/>
                          <wps:cNvSpPr txBox="1">
                            <a:spLocks noChangeArrowheads="1"/>
                          </wps:cNvSpPr>
                          <wps:spPr bwMode="auto">
                            <a:xfrm>
                              <a:off x="-95257" y="241227"/>
                              <a:ext cx="833814" cy="262890"/>
                            </a:xfrm>
                            <a:prstGeom prst="rect">
                              <a:avLst/>
                            </a:prstGeom>
                            <a:solidFill>
                              <a:srgbClr val="FFFFFF"/>
                            </a:solidFill>
                            <a:ln w="9525">
                              <a:solidFill>
                                <a:srgbClr val="000000"/>
                              </a:solidFill>
                              <a:miter lim="800000"/>
                              <a:headEnd/>
                              <a:tailEnd/>
                            </a:ln>
                          </wps:spPr>
                          <wps:txbx>
                            <w:txbxContent>
                              <w:p w:rsidR="002C3633" w:rsidRDefault="002C3633" w:rsidP="002C3633">
                                <w:r>
                                  <w:t>Ophold 3</w:t>
                                </w:r>
                              </w:p>
                            </w:txbxContent>
                          </wps:txbx>
                          <wps:bodyPr rot="0" vert="horz" wrap="square" lIns="91440" tIns="45720" rIns="91440" bIns="45720" anchor="t" anchorCtr="0">
                            <a:noAutofit/>
                          </wps:bodyPr>
                        </wps:wsp>
                        <wps:wsp>
                          <wps:cNvPr id="315" name="Tekstboks 11"/>
                          <wps:cNvSpPr txBox="1"/>
                          <wps:spPr>
                            <a:xfrm>
                              <a:off x="775410" y="87734"/>
                              <a:ext cx="790611"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1/3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6" name="Tekstboks 12"/>
                          <wps:cNvSpPr txBox="1"/>
                          <wps:spPr>
                            <a:xfrm>
                              <a:off x="4794351" y="1746730"/>
                              <a:ext cx="825799"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31/3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18" name="Tekstboks 13"/>
                        <wps:cNvSpPr txBox="1"/>
                        <wps:spPr>
                          <a:xfrm>
                            <a:off x="1548724" y="81759"/>
                            <a:ext cx="404629"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7C5EDE" id="Gruppe 311" o:spid="_x0000_s1040" style="position:absolute;margin-left:-73.1pt;margin-top:18.45pt;width:450pt;height:150.5pt;z-index:251701248;mso-width-relative:margin;mso-height-relative:margin" coordorigin="-952,817" coordsize="57154,1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">
                <v:group id="Gruppe 312" o:spid="_x0000_s1041" style="position:absolute;left:-952;top:877;width:57153;height:19073" coordorigin="-952,877" coordsize="57154,19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line id="Lige forbindelse 313" o:spid="_x0000_s1042" style="position:absolute;visibility:visible;mso-wrap-style:square" from="9217,4023" to="17527,4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" strokecolor="#0e71bd [3044]" strokeweight="1.75pt">
                    <v:stroke startarrow="oval" startarrowwidth="wide" endarrow="oval" endarrowwidth="wide"/>
                  </v:line>
                  <v:shape id="_x0000_s1043" type="#_x0000_t202" style="position:absolute;left:-952;top:2412;width:8337;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">
                    <v:textbox>
                      <w:txbxContent>
                        <w:p w:rsidR="002C3633" w:rsidRDefault="002C3633" w:rsidP="002C3633">
                          <w:r>
                            <w:t>Ophold 3</w:t>
                          </w:r>
                        </w:p>
                      </w:txbxContent>
                    </v:textbox>
                  </v:shape>
                  <v:shape id="Tekstboks 11" o:spid="_x0000_s1044" type="#_x0000_t202" style="position:absolute;left:7754;top:877;width:7906;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" fillcolor="white [3201]" stroked="f" strokeweight=".5pt">
                    <v:textbox>
                      <w:txbxContent>
                        <w:p w:rsidR="002C3633" w:rsidRDefault="002C3633" w:rsidP="002C3633">
                          <w:r>
                            <w:t>1/3 2020</w:t>
                          </w:r>
                        </w:p>
                      </w:txbxContent>
                    </v:textbox>
                  </v:shape>
                  <v:shape id="Tekstboks 12" o:spid="_x0000_s1045" type="#_x0000_t202" style="position:absolute;left:47943;top:17467;width:8258;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" fillcolor="white [3201]" stroked="f" strokeweight=".5pt">
                    <v:textbox>
                      <w:txbxContent>
                        <w:p w:rsidR="002C3633" w:rsidRDefault="002C3633" w:rsidP="002C3633">
                          <w:r>
                            <w:t>31/3 2020</w:t>
                          </w:r>
                        </w:p>
                      </w:txbxContent>
                    </v:textbox>
                  </v:shape>
                </v:group>
                <v:shape id="_x0000_s1046" type="#_x0000_t202" style="position:absolute;left:15487;top:817;width:4046;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" fillcolor="white [3201]" stroked="f" strokeweight=".5pt">
                  <v:textbox>
                    <w:txbxContent>
                      <w:p w:rsidR="002C3633" w:rsidRDefault="002C3633" w:rsidP="002C3633">
                        <w:r>
                          <w:t>2/3</w:t>
                        </w:r>
                      </w:p>
                    </w:txbxContent>
                  </v:textbox>
                </v:shape>
              </v:group>
            </w:pict>
          </mc:Fallback>
        </mc:AlternateContent>
      </w:r>
      <w:r w:rsidRPr="00662543">
        <w:rPr>
          <w:b/>
          <w:i/>
        </w:rPr>
        <w:t>Før</w:t>
      </w:r>
      <w:r w:rsidRPr="004819B0">
        <w:rPr>
          <w:b/>
        </w:rPr>
        <w:t xml:space="preserve"> databehandling</w:t>
      </w:r>
    </w:p>
    <w:p w:rsidR="002C3633" w:rsidRDefault="002C3633" w:rsidP="002C3633"/>
    <w:p w:rsidR="002C3633" w:rsidRDefault="002C3633" w:rsidP="002C3633"/>
    <w:p w:rsidR="002C3633" w:rsidRDefault="002C3633" w:rsidP="002C3633">
      <w:r>
        <w:rPr>
          <w:noProof/>
        </w:rPr>
        <mc:AlternateContent>
          <mc:Choice Requires="wps">
            <w:drawing>
              <wp:anchor distT="0" distB="0" distL="114300" distR="114300" simplePos="0" relativeHeight="251698176" behindDoc="0" locked="0" layoutInCell="1" allowOverlap="1" wp14:anchorId="487AA273" wp14:editId="23B6E43B">
                <wp:simplePos x="0" y="0"/>
                <wp:positionH relativeFrom="column">
                  <wp:posOffset>-937895</wp:posOffset>
                </wp:positionH>
                <wp:positionV relativeFrom="paragraph">
                  <wp:posOffset>282042</wp:posOffset>
                </wp:positionV>
                <wp:extent cx="843280" cy="247650"/>
                <wp:effectExtent l="0" t="0" r="13970" b="19050"/>
                <wp:wrapNone/>
                <wp:docPr id="40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247650"/>
                        </a:xfrm>
                        <a:prstGeom prst="rect">
                          <a:avLst/>
                        </a:prstGeom>
                        <a:solidFill>
                          <a:srgbClr val="FFFFFF"/>
                        </a:solidFill>
                        <a:ln w="9525">
                          <a:solidFill>
                            <a:srgbClr val="000000"/>
                          </a:solidFill>
                          <a:miter lim="800000"/>
                          <a:headEnd/>
                          <a:tailEnd/>
                        </a:ln>
                      </wps:spPr>
                      <wps:txbx>
                        <w:txbxContent>
                          <w:p w:rsidR="002C3633" w:rsidRDefault="002C3633" w:rsidP="002C3633">
                            <w:r>
                              <w:t>Ophold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AA273" id="_x0000_s1047" type="#_x0000_t202" style="position:absolute;margin-left:-73.85pt;margin-top:22.2pt;width:66.4pt;height: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">
                <v:textbox>
                  <w:txbxContent>
                    <w:p w:rsidR="002C3633" w:rsidRDefault="002C3633" w:rsidP="002C3633">
                      <w:r>
                        <w:t>Ophold 4</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3A5E65BA" wp14:editId="5271768C">
                <wp:simplePos x="0" y="0"/>
                <wp:positionH relativeFrom="column">
                  <wp:posOffset>1471930</wp:posOffset>
                </wp:positionH>
                <wp:positionV relativeFrom="paragraph">
                  <wp:posOffset>146685</wp:posOffset>
                </wp:positionV>
                <wp:extent cx="552450" cy="247650"/>
                <wp:effectExtent l="0" t="0" r="0" b="0"/>
                <wp:wrapNone/>
                <wp:docPr id="322" name="Tekstboks 13"/>
                <wp:cNvGraphicFramePr/>
                <a:graphic xmlns:a="http://schemas.openxmlformats.org/drawingml/2006/main">
                  <a:graphicData uri="http://schemas.microsoft.com/office/word/2010/wordprocessingShape">
                    <wps:wsp>
                      <wps:cNvSpPr txBox="1"/>
                      <wps:spPr>
                        <a:xfrm>
                          <a:off x="0" y="0"/>
                          <a:ext cx="5524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5E65BA" id="Tekstboks 13" o:spid="_x0000_s1048" type="#_x0000_t202" style="position:absolute;margin-left:115.9pt;margin-top:11.55pt;width:43.5pt;height:19.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" fillcolor="white [3201]" stroked="f" strokeweight=".5pt">
                <v:textbox>
                  <w:txbxContent>
                    <w:p w:rsidR="002C3633" w:rsidRDefault="002C3633" w:rsidP="002C3633">
                      <w:r>
                        <w:t>15/3</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65DDBADD" wp14:editId="0656A09B">
                <wp:simplePos x="0" y="0"/>
                <wp:positionH relativeFrom="column">
                  <wp:posOffset>733425</wp:posOffset>
                </wp:positionH>
                <wp:positionV relativeFrom="paragraph">
                  <wp:posOffset>147320</wp:posOffset>
                </wp:positionV>
                <wp:extent cx="404495" cy="247650"/>
                <wp:effectExtent l="0" t="0" r="0" b="0"/>
                <wp:wrapNone/>
                <wp:docPr id="399" name="Tekstboks 13"/>
                <wp:cNvGraphicFramePr/>
                <a:graphic xmlns:a="http://schemas.openxmlformats.org/drawingml/2006/main">
                  <a:graphicData uri="http://schemas.microsoft.com/office/word/2010/wordprocessingShape">
                    <wps:wsp>
                      <wps:cNvSpPr txBox="1"/>
                      <wps:spPr>
                        <a:xfrm>
                          <a:off x="0" y="0"/>
                          <a:ext cx="40449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DDBADD" id="_x0000_s1049" type="#_x0000_t202" style="position:absolute;margin-left:57.75pt;margin-top:11.6pt;width:31.85pt;height:19.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" fillcolor="white [3201]" stroked="f" strokeweight=".5pt">
                <v:textbox>
                  <w:txbxContent>
                    <w:p w:rsidR="002C3633" w:rsidRDefault="002C3633" w:rsidP="002C3633">
                      <w:r>
                        <w:t>2/3</w:t>
                      </w:r>
                    </w:p>
                  </w:txbxContent>
                </v:textbox>
              </v:shape>
            </w:pict>
          </mc:Fallback>
        </mc:AlternateContent>
      </w:r>
    </w:p>
    <w:p w:rsidR="002C3633" w:rsidRDefault="002C3633" w:rsidP="002C3633"/>
    <w:p w:rsidR="002C3633" w:rsidRDefault="002C3633" w:rsidP="002C3633">
      <w:r>
        <w:rPr>
          <w:noProof/>
        </w:rPr>
        <mc:AlternateContent>
          <mc:Choice Requires="wps">
            <w:drawing>
              <wp:anchor distT="0" distB="0" distL="114300" distR="114300" simplePos="0" relativeHeight="251712512" behindDoc="0" locked="0" layoutInCell="1" allowOverlap="1" wp14:anchorId="445C1880" wp14:editId="1C24B733">
                <wp:simplePos x="0" y="0"/>
                <wp:positionH relativeFrom="margin">
                  <wp:posOffset>935355</wp:posOffset>
                </wp:positionH>
                <wp:positionV relativeFrom="paragraph">
                  <wp:posOffset>137795</wp:posOffset>
                </wp:positionV>
                <wp:extent cx="819150" cy="9525"/>
                <wp:effectExtent l="57150" t="57150" r="76200" b="85725"/>
                <wp:wrapNone/>
                <wp:docPr id="356" name="Lige forbindelse 356"/>
                <wp:cNvGraphicFramePr/>
                <a:graphic xmlns:a="http://schemas.openxmlformats.org/drawingml/2006/main">
                  <a:graphicData uri="http://schemas.microsoft.com/office/word/2010/wordprocessingShape">
                    <wps:wsp>
                      <wps:cNvCnPr/>
                      <wps:spPr>
                        <a:xfrm>
                          <a:off x="0" y="0"/>
                          <a:ext cx="819150" cy="9525"/>
                        </a:xfrm>
                        <a:prstGeom prst="line">
                          <a:avLst/>
                        </a:prstGeom>
                        <a:ln w="22225">
                          <a:headEnd type="oval" w="lg" len="med"/>
                          <a:tailEnd type="oval"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0DFAB9" id="Lige forbindelse 356" o:spid="_x0000_s1026" style="position:absolute;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3.65pt,10.85pt" to="138.1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" strokecolor="#0e71bd [3044]" strokeweight="1.75pt">
                <v:stroke startarrow="oval" startarrowwidth="wide" endarrow="oval" endarrowwidth="wide"/>
                <w10:wrap anchorx="margin"/>
              </v:line>
            </w:pict>
          </mc:Fallback>
        </mc:AlternateContent>
      </w:r>
    </w:p>
    <w:p w:rsidR="002C3633" w:rsidRDefault="002C3633" w:rsidP="002C3633">
      <w:r>
        <w:rPr>
          <w:noProof/>
        </w:rPr>
        <mc:AlternateContent>
          <mc:Choice Requires="wps">
            <w:drawing>
              <wp:anchor distT="0" distB="0" distL="114300" distR="114300" simplePos="0" relativeHeight="251694080" behindDoc="0" locked="0" layoutInCell="1" allowOverlap="1" wp14:anchorId="4794EB0E" wp14:editId="370A5586">
                <wp:simplePos x="0" y="0"/>
                <wp:positionH relativeFrom="margin">
                  <wp:posOffset>1543823</wp:posOffset>
                </wp:positionH>
                <wp:positionV relativeFrom="paragraph">
                  <wp:posOffset>88625</wp:posOffset>
                </wp:positionV>
                <wp:extent cx="485775" cy="246076"/>
                <wp:effectExtent l="0" t="0" r="9525" b="1905"/>
                <wp:wrapNone/>
                <wp:docPr id="401" name="Tekstboks 13"/>
                <wp:cNvGraphicFramePr/>
                <a:graphic xmlns:a="http://schemas.openxmlformats.org/drawingml/2006/main">
                  <a:graphicData uri="http://schemas.microsoft.com/office/word/2010/wordprocessingShape">
                    <wps:wsp>
                      <wps:cNvSpPr txBox="1"/>
                      <wps:spPr>
                        <a:xfrm>
                          <a:off x="0" y="0"/>
                          <a:ext cx="485775" cy="2460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4EB0E" id="_x0000_s1050" type="#_x0000_t202" style="position:absolute;margin-left:121.55pt;margin-top:7pt;width:38.25pt;height:19.4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" fillcolor="white [3201]" stroked="f" strokeweight=".5pt">
                <v:textbox>
                  <w:txbxContent>
                    <w:p w:rsidR="002C3633" w:rsidRDefault="002C3633" w:rsidP="002C3633">
                      <w:r>
                        <w:t>15/3</w:t>
                      </w:r>
                    </w:p>
                  </w:txbxContent>
                </v:textbox>
                <w10:wrap anchorx="margin"/>
              </v:shape>
            </w:pict>
          </mc:Fallback>
        </mc:AlternateContent>
      </w:r>
      <w:r>
        <w:rPr>
          <w:noProof/>
        </w:rPr>
        <mc:AlternateContent>
          <mc:Choice Requires="wps">
            <w:drawing>
              <wp:anchor distT="0" distB="0" distL="114300" distR="114300" simplePos="0" relativeHeight="251696128" behindDoc="0" locked="0" layoutInCell="1" allowOverlap="1" wp14:anchorId="227FBC90" wp14:editId="1971B3B6">
                <wp:simplePos x="0" y="0"/>
                <wp:positionH relativeFrom="column">
                  <wp:posOffset>2329180</wp:posOffset>
                </wp:positionH>
                <wp:positionV relativeFrom="paragraph">
                  <wp:posOffset>75565</wp:posOffset>
                </wp:positionV>
                <wp:extent cx="480695" cy="247650"/>
                <wp:effectExtent l="0" t="0" r="0" b="0"/>
                <wp:wrapNone/>
                <wp:docPr id="402" name="Tekstboks 13"/>
                <wp:cNvGraphicFramePr/>
                <a:graphic xmlns:a="http://schemas.openxmlformats.org/drawingml/2006/main">
                  <a:graphicData uri="http://schemas.microsoft.com/office/word/2010/wordprocessingShape">
                    <wps:wsp>
                      <wps:cNvSpPr txBox="1"/>
                      <wps:spPr>
                        <a:xfrm>
                          <a:off x="0" y="0"/>
                          <a:ext cx="48069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FBC90" id="_x0000_s1051" type="#_x0000_t202" style="position:absolute;margin-left:183.4pt;margin-top:5.95pt;width:37.85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" fillcolor="white [3201]" stroked="f" strokeweight=".5pt">
                <v:textbox>
                  <w:txbxContent>
                    <w:p w:rsidR="002C3633" w:rsidRDefault="002C3633" w:rsidP="002C3633">
                      <w:r>
                        <w:t>16/3</w:t>
                      </w:r>
                    </w:p>
                  </w:txbxContent>
                </v:textbox>
              </v:shape>
            </w:pict>
          </mc:Fallback>
        </mc:AlternateContent>
      </w:r>
      <w:r>
        <w:rPr>
          <w:noProof/>
        </w:rPr>
        <mc:AlternateContent>
          <mc:Choice Requires="wps">
            <w:drawing>
              <wp:anchor distT="0" distB="0" distL="114300" distR="114300" simplePos="0" relativeHeight="251717632" behindDoc="0" locked="0" layoutInCell="1" allowOverlap="1" wp14:anchorId="3A0806F6" wp14:editId="60FFEDE5">
                <wp:simplePos x="0" y="0"/>
                <wp:positionH relativeFrom="column">
                  <wp:posOffset>-937894</wp:posOffset>
                </wp:positionH>
                <wp:positionV relativeFrom="paragraph">
                  <wp:posOffset>170815</wp:posOffset>
                </wp:positionV>
                <wp:extent cx="857250" cy="247650"/>
                <wp:effectExtent l="0" t="0" r="19050" b="19050"/>
                <wp:wrapNone/>
                <wp:docPr id="40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47650"/>
                        </a:xfrm>
                        <a:prstGeom prst="rect">
                          <a:avLst/>
                        </a:prstGeom>
                        <a:solidFill>
                          <a:srgbClr val="FFFFFF"/>
                        </a:solidFill>
                        <a:ln w="9525">
                          <a:solidFill>
                            <a:srgbClr val="000000"/>
                          </a:solidFill>
                          <a:miter lim="800000"/>
                          <a:headEnd/>
                          <a:tailEnd/>
                        </a:ln>
                      </wps:spPr>
                      <wps:txbx>
                        <w:txbxContent>
                          <w:p w:rsidR="002C3633" w:rsidRDefault="002C3633" w:rsidP="002C3633">
                            <w:r>
                              <w:t>Ophold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0806F6" id="_x0000_s1052" type="#_x0000_t202" style="position:absolute;margin-left:-73.85pt;margin-top:13.45pt;width:67.5pt;height:1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">
                <v:textbox>
                  <w:txbxContent>
                    <w:p w:rsidR="002C3633" w:rsidRDefault="002C3633" w:rsidP="002C3633">
                      <w:r>
                        <w:t>Ophold 5</w:t>
                      </w:r>
                    </w:p>
                  </w:txbxContent>
                </v:textbox>
              </v:shape>
            </w:pict>
          </mc:Fallback>
        </mc:AlternateContent>
      </w:r>
    </w:p>
    <w:p w:rsidR="002C3633" w:rsidRDefault="002C3633" w:rsidP="002C3633"/>
    <w:p w:rsidR="002C3633" w:rsidRDefault="002C3633" w:rsidP="002C3633">
      <w:r>
        <w:rPr>
          <w:noProof/>
        </w:rPr>
        <mc:AlternateContent>
          <mc:Choice Requires="wps">
            <w:drawing>
              <wp:anchor distT="0" distB="0" distL="114300" distR="114300" simplePos="0" relativeHeight="251689984" behindDoc="0" locked="0" layoutInCell="1" allowOverlap="1" wp14:anchorId="555664EC" wp14:editId="6E6A9FCD">
                <wp:simplePos x="0" y="0"/>
                <wp:positionH relativeFrom="column">
                  <wp:posOffset>3201752</wp:posOffset>
                </wp:positionH>
                <wp:positionV relativeFrom="paragraph">
                  <wp:posOffset>162560</wp:posOffset>
                </wp:positionV>
                <wp:extent cx="552450" cy="247650"/>
                <wp:effectExtent l="0" t="0" r="0" b="0"/>
                <wp:wrapNone/>
                <wp:docPr id="320" name="Tekstboks 13"/>
                <wp:cNvGraphicFramePr/>
                <a:graphic xmlns:a="http://schemas.openxmlformats.org/drawingml/2006/main">
                  <a:graphicData uri="http://schemas.microsoft.com/office/word/2010/wordprocessingShape">
                    <wps:wsp>
                      <wps:cNvSpPr txBox="1"/>
                      <wps:spPr>
                        <a:xfrm>
                          <a:off x="0" y="0"/>
                          <a:ext cx="5524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5664EC" id="_x0000_s1053" type="#_x0000_t202" style="position:absolute;margin-left:252.1pt;margin-top:12.8pt;width:43.5pt;height:19.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" fillcolor="white [3201]" stroked="f" strokeweight=".5pt">
                <v:textbox>
                  <w:txbxContent>
                    <w:p w:rsidR="002C3633" w:rsidRDefault="002C3633" w:rsidP="002C3633">
                      <w:r>
                        <w:t>17/3</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0B817529" wp14:editId="007858C6">
                <wp:simplePos x="0" y="0"/>
                <wp:positionH relativeFrom="column">
                  <wp:posOffset>2370759</wp:posOffset>
                </wp:positionH>
                <wp:positionV relativeFrom="paragraph">
                  <wp:posOffset>160766</wp:posOffset>
                </wp:positionV>
                <wp:extent cx="552450" cy="254028"/>
                <wp:effectExtent l="0" t="0" r="0" b="0"/>
                <wp:wrapNone/>
                <wp:docPr id="321" name="Tekstboks 13"/>
                <wp:cNvGraphicFramePr/>
                <a:graphic xmlns:a="http://schemas.openxmlformats.org/drawingml/2006/main">
                  <a:graphicData uri="http://schemas.microsoft.com/office/word/2010/wordprocessingShape">
                    <wps:wsp>
                      <wps:cNvSpPr txBox="1"/>
                      <wps:spPr>
                        <a:xfrm>
                          <a:off x="0" y="0"/>
                          <a:ext cx="552450" cy="25402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17529" id="_x0000_s1054" type="#_x0000_t202" style="position:absolute;margin-left:186.65pt;margin-top:12.65pt;width:43.5pt;height:2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" fillcolor="white [3201]" stroked="f" strokeweight=".5pt">
                <v:textbox>
                  <w:txbxContent>
                    <w:p w:rsidR="002C3633" w:rsidRDefault="002C3633" w:rsidP="002C3633">
                      <w:r>
                        <w:t>16/3</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23F26438" wp14:editId="24FB8C57">
                <wp:simplePos x="0" y="0"/>
                <wp:positionH relativeFrom="column">
                  <wp:posOffset>1767205</wp:posOffset>
                </wp:positionH>
                <wp:positionV relativeFrom="paragraph">
                  <wp:posOffset>69850</wp:posOffset>
                </wp:positionV>
                <wp:extent cx="830580" cy="0"/>
                <wp:effectExtent l="57150" t="57150" r="83820" b="76200"/>
                <wp:wrapNone/>
                <wp:docPr id="340" name="Lige forbindelse 340"/>
                <wp:cNvGraphicFramePr/>
                <a:graphic xmlns:a="http://schemas.openxmlformats.org/drawingml/2006/main">
                  <a:graphicData uri="http://schemas.microsoft.com/office/word/2010/wordprocessingShape">
                    <wps:wsp>
                      <wps:cNvCnPr/>
                      <wps:spPr>
                        <a:xfrm>
                          <a:off x="0" y="0"/>
                          <a:ext cx="830580" cy="0"/>
                        </a:xfrm>
                        <a:prstGeom prst="line">
                          <a:avLst/>
                        </a:prstGeom>
                        <a:ln w="22225">
                          <a:headEnd type="oval" w="lg" len="med"/>
                          <a:tailEnd type="oval"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D85EFB" id="Lige forbindelse 340"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39.15pt,5.5pt" to="204.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" strokecolor="#0e71bd [3044]" strokeweight="1.75pt">
                <v:stroke startarrow="oval" startarrowwidth="wide" endarrow="oval" endarrowwidth="wide"/>
              </v:line>
            </w:pict>
          </mc:Fallback>
        </mc:AlternateContent>
      </w:r>
      <w:r>
        <w:rPr>
          <w:noProof/>
        </w:rPr>
        <mc:AlternateContent>
          <mc:Choice Requires="wps">
            <w:drawing>
              <wp:anchor distT="0" distB="0" distL="114300" distR="114300" simplePos="0" relativeHeight="251700224" behindDoc="0" locked="0" layoutInCell="1" allowOverlap="1" wp14:anchorId="6143BC55" wp14:editId="7E9CFF73">
                <wp:simplePos x="0" y="0"/>
                <wp:positionH relativeFrom="column">
                  <wp:posOffset>-928370</wp:posOffset>
                </wp:positionH>
                <wp:positionV relativeFrom="paragraph">
                  <wp:posOffset>256540</wp:posOffset>
                </wp:positionV>
                <wp:extent cx="847725" cy="247650"/>
                <wp:effectExtent l="0" t="0" r="28575" b="19050"/>
                <wp:wrapNone/>
                <wp:docPr id="41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47650"/>
                        </a:xfrm>
                        <a:prstGeom prst="rect">
                          <a:avLst/>
                        </a:prstGeom>
                        <a:solidFill>
                          <a:srgbClr val="FFFFFF"/>
                        </a:solidFill>
                        <a:ln w="9525">
                          <a:solidFill>
                            <a:srgbClr val="000000"/>
                          </a:solidFill>
                          <a:miter lim="800000"/>
                          <a:headEnd/>
                          <a:tailEnd/>
                        </a:ln>
                      </wps:spPr>
                      <wps:txbx>
                        <w:txbxContent>
                          <w:p w:rsidR="002C3633" w:rsidRDefault="002C3633" w:rsidP="002C3633">
                            <w:r>
                              <w:t>Ophold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3BC55" id="_x0000_s1055" type="#_x0000_t202" style="position:absolute;margin-left:-73.1pt;margin-top:20.2pt;width:66.75pt;height:1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">
                <v:textbox>
                  <w:txbxContent>
                    <w:p w:rsidR="002C3633" w:rsidRDefault="002C3633" w:rsidP="002C3633">
                      <w:r>
                        <w:t>Ophold 6</w:t>
                      </w:r>
                    </w:p>
                  </w:txbxContent>
                </v:textbox>
              </v:shape>
            </w:pict>
          </mc:Fallback>
        </mc:AlternateContent>
      </w:r>
    </w:p>
    <w:p w:rsidR="002C3633" w:rsidRDefault="002C3633" w:rsidP="002C3633"/>
    <w:p w:rsidR="002C3633" w:rsidRDefault="002C3633" w:rsidP="002C3633">
      <w:r>
        <w:rPr>
          <w:noProof/>
        </w:rPr>
        <mc:AlternateContent>
          <mc:Choice Requires="wps">
            <w:drawing>
              <wp:anchor distT="0" distB="0" distL="114300" distR="114300" simplePos="0" relativeHeight="251707392" behindDoc="0" locked="0" layoutInCell="1" allowOverlap="1" wp14:anchorId="6800DCF4" wp14:editId="0429785A">
                <wp:simplePos x="0" y="0"/>
                <wp:positionH relativeFrom="column">
                  <wp:posOffset>2614295</wp:posOffset>
                </wp:positionH>
                <wp:positionV relativeFrom="paragraph">
                  <wp:posOffset>150827</wp:posOffset>
                </wp:positionV>
                <wp:extent cx="830580" cy="0"/>
                <wp:effectExtent l="57150" t="57150" r="83820" b="76200"/>
                <wp:wrapNone/>
                <wp:docPr id="339" name="Lige forbindelse 339"/>
                <wp:cNvGraphicFramePr/>
                <a:graphic xmlns:a="http://schemas.openxmlformats.org/drawingml/2006/main">
                  <a:graphicData uri="http://schemas.microsoft.com/office/word/2010/wordprocessingShape">
                    <wps:wsp>
                      <wps:cNvCnPr/>
                      <wps:spPr>
                        <a:xfrm>
                          <a:off x="0" y="0"/>
                          <a:ext cx="830580" cy="0"/>
                        </a:xfrm>
                        <a:prstGeom prst="line">
                          <a:avLst/>
                        </a:prstGeom>
                        <a:ln w="22225">
                          <a:headEnd type="oval" w="lg" len="med"/>
                          <a:tailEnd type="oval"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9384C3" id="Lige forbindelse 339"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05.85pt,11.9pt" to="271.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" strokecolor="#0e71bd [3044]" strokeweight="1.75pt">
                <v:stroke startarrow="oval" startarrowwidth="wide" endarrow="oval" endarrowwidth="wide"/>
              </v:line>
            </w:pict>
          </mc:Fallback>
        </mc:AlternateContent>
      </w:r>
    </w:p>
    <w:p w:rsidR="002C3633" w:rsidRDefault="002C3633" w:rsidP="002C3633">
      <w:r>
        <w:rPr>
          <w:noProof/>
        </w:rPr>
        <mc:AlternateContent>
          <mc:Choice Requires="wps">
            <w:drawing>
              <wp:anchor distT="0" distB="0" distL="114300" distR="114300" simplePos="0" relativeHeight="251715584" behindDoc="0" locked="0" layoutInCell="1" allowOverlap="1" wp14:anchorId="45FAC3E6" wp14:editId="403A3907">
                <wp:simplePos x="0" y="0"/>
                <wp:positionH relativeFrom="column">
                  <wp:posOffset>3238500</wp:posOffset>
                </wp:positionH>
                <wp:positionV relativeFrom="paragraph">
                  <wp:posOffset>52070</wp:posOffset>
                </wp:positionV>
                <wp:extent cx="552450" cy="247650"/>
                <wp:effectExtent l="0" t="0" r="0" b="0"/>
                <wp:wrapNone/>
                <wp:docPr id="403" name="Tekstboks 13"/>
                <wp:cNvGraphicFramePr/>
                <a:graphic xmlns:a="http://schemas.openxmlformats.org/drawingml/2006/main">
                  <a:graphicData uri="http://schemas.microsoft.com/office/word/2010/wordprocessingShape">
                    <wps:wsp>
                      <wps:cNvSpPr txBox="1"/>
                      <wps:spPr>
                        <a:xfrm>
                          <a:off x="0" y="0"/>
                          <a:ext cx="5524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FAC3E6" id="_x0000_s1056" type="#_x0000_t202" style="position:absolute;margin-left:255pt;margin-top:4.1pt;width:43.5pt;height:19.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" fillcolor="white [3201]" stroked="f" strokeweight=".5pt">
                <v:textbox>
                  <w:txbxContent>
                    <w:p w:rsidR="002C3633" w:rsidRDefault="002C3633" w:rsidP="002C3633">
                      <w:r>
                        <w:t>17/3</w:t>
                      </w:r>
                    </w:p>
                  </w:txbxContent>
                </v:textbox>
              </v:shape>
            </w:pict>
          </mc:Fallback>
        </mc:AlternateContent>
      </w:r>
      <w:r>
        <w:rPr>
          <w:noProof/>
        </w:rPr>
        <mc:AlternateContent>
          <mc:Choice Requires="wps">
            <w:drawing>
              <wp:anchor distT="0" distB="0" distL="114300" distR="114300" simplePos="0" relativeHeight="251718656" behindDoc="0" locked="0" layoutInCell="1" allowOverlap="1" wp14:anchorId="14AA9FA8" wp14:editId="70BBA8E6">
                <wp:simplePos x="0" y="0"/>
                <wp:positionH relativeFrom="leftMargin">
                  <wp:posOffset>1457325</wp:posOffset>
                </wp:positionH>
                <wp:positionV relativeFrom="paragraph">
                  <wp:posOffset>185420</wp:posOffset>
                </wp:positionV>
                <wp:extent cx="852805" cy="247650"/>
                <wp:effectExtent l="0" t="0" r="23495" b="19050"/>
                <wp:wrapNone/>
                <wp:docPr id="41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247650"/>
                        </a:xfrm>
                        <a:prstGeom prst="rect">
                          <a:avLst/>
                        </a:prstGeom>
                        <a:solidFill>
                          <a:srgbClr val="FFFFFF"/>
                        </a:solidFill>
                        <a:ln w="9525">
                          <a:solidFill>
                            <a:srgbClr val="000000"/>
                          </a:solidFill>
                          <a:miter lim="800000"/>
                          <a:headEnd/>
                          <a:tailEnd/>
                        </a:ln>
                      </wps:spPr>
                      <wps:txbx>
                        <w:txbxContent>
                          <w:p w:rsidR="002C3633" w:rsidRDefault="002C3633" w:rsidP="002C3633">
                            <w:r>
                              <w:t>Ophold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A9FA8" id="_x0000_s1057" type="#_x0000_t202" style="position:absolute;margin-left:114.75pt;margin-top:14.6pt;width:67.15pt;height:19.5pt;z-index:2517186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">
                <v:textbox>
                  <w:txbxContent>
                    <w:p w:rsidR="002C3633" w:rsidRDefault="002C3633" w:rsidP="002C3633">
                      <w:r>
                        <w:t>Ophold 7</w:t>
                      </w:r>
                    </w:p>
                  </w:txbxContent>
                </v:textbox>
                <w10:wrap anchorx="margin"/>
              </v:shape>
            </w:pict>
          </mc:Fallback>
        </mc:AlternateContent>
      </w:r>
    </w:p>
    <w:p w:rsidR="002C3633" w:rsidRDefault="002C3633" w:rsidP="002C3633"/>
    <w:p w:rsidR="002C3633" w:rsidRDefault="002C3633" w:rsidP="002C3633">
      <w:r>
        <w:rPr>
          <w:noProof/>
        </w:rPr>
        <mc:AlternateContent>
          <mc:Choice Requires="wps">
            <w:drawing>
              <wp:anchor distT="0" distB="0" distL="114300" distR="114300" simplePos="0" relativeHeight="251708416" behindDoc="0" locked="0" layoutInCell="1" allowOverlap="1" wp14:anchorId="6A4B7A96" wp14:editId="6CAAB038">
                <wp:simplePos x="0" y="0"/>
                <wp:positionH relativeFrom="column">
                  <wp:posOffset>3471545</wp:posOffset>
                </wp:positionH>
                <wp:positionV relativeFrom="paragraph">
                  <wp:posOffset>36195</wp:posOffset>
                </wp:positionV>
                <wp:extent cx="830580" cy="0"/>
                <wp:effectExtent l="57150" t="57150" r="83820" b="76200"/>
                <wp:wrapNone/>
                <wp:docPr id="323" name="Lige forbindelse 323"/>
                <wp:cNvGraphicFramePr/>
                <a:graphic xmlns:a="http://schemas.openxmlformats.org/drawingml/2006/main">
                  <a:graphicData uri="http://schemas.microsoft.com/office/word/2010/wordprocessingShape">
                    <wps:wsp>
                      <wps:cNvCnPr/>
                      <wps:spPr>
                        <a:xfrm>
                          <a:off x="0" y="0"/>
                          <a:ext cx="830580" cy="0"/>
                        </a:xfrm>
                        <a:prstGeom prst="line">
                          <a:avLst/>
                        </a:prstGeom>
                        <a:ln w="22225">
                          <a:headEnd type="oval" w="lg" len="med"/>
                          <a:tailEnd type="oval"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378043" id="Lige forbindelse 323"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273.35pt,2.85pt" to="338.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" strokecolor="#0e71bd [3044]" strokeweight="1.75pt">
                <v:stroke startarrow="oval" startarrowwidth="wide" endarrow="oval" endarrowwidth="wide"/>
              </v:line>
            </w:pict>
          </mc:Fallback>
        </mc:AlternateContent>
      </w:r>
    </w:p>
    <w:p w:rsidR="002C3633" w:rsidRDefault="002C3633" w:rsidP="002C3633"/>
    <w:p w:rsidR="002C3633" w:rsidRPr="00425C6A" w:rsidRDefault="002C3633" w:rsidP="002C3633">
      <w:pPr>
        <w:rPr>
          <w:sz w:val="16"/>
          <w:szCs w:val="16"/>
        </w:rPr>
      </w:pPr>
    </w:p>
    <w:p w:rsidR="002C3633" w:rsidRPr="00425C6A" w:rsidRDefault="002C3633" w:rsidP="002C3633">
      <w:pPr>
        <w:rPr>
          <w:sz w:val="16"/>
          <w:szCs w:val="16"/>
        </w:rPr>
      </w:pPr>
    </w:p>
    <w:p w:rsidR="002C3633" w:rsidRDefault="002C3633" w:rsidP="002C3633">
      <w:pPr>
        <w:rPr>
          <w:b/>
        </w:rPr>
      </w:pPr>
      <w:r>
        <w:rPr>
          <w:b/>
          <w:i/>
          <w:noProof/>
        </w:rPr>
        <mc:AlternateContent>
          <mc:Choice Requires="wps">
            <w:drawing>
              <wp:anchor distT="0" distB="0" distL="114300" distR="114300" simplePos="0" relativeHeight="251704320" behindDoc="0" locked="0" layoutInCell="1" allowOverlap="1" wp14:anchorId="6B374B7A" wp14:editId="43578054">
                <wp:simplePos x="0" y="0"/>
                <wp:positionH relativeFrom="column">
                  <wp:posOffset>3980739</wp:posOffset>
                </wp:positionH>
                <wp:positionV relativeFrom="paragraph">
                  <wp:posOffset>115875</wp:posOffset>
                </wp:positionV>
                <wp:extent cx="906780" cy="247650"/>
                <wp:effectExtent l="0" t="0" r="7620" b="0"/>
                <wp:wrapNone/>
                <wp:docPr id="342" name="Tekstboks 17"/>
                <wp:cNvGraphicFramePr/>
                <a:graphic xmlns:a="http://schemas.openxmlformats.org/drawingml/2006/main">
                  <a:graphicData uri="http://schemas.microsoft.com/office/word/2010/wordprocessingShape">
                    <wps:wsp>
                      <wps:cNvSpPr txBox="1"/>
                      <wps:spPr>
                        <a:xfrm>
                          <a:off x="0" y="0"/>
                          <a:ext cx="90678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31/3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374B7A" id="_x0000_s1058" type="#_x0000_t202" style="position:absolute;margin-left:313.45pt;margin-top:9.1pt;width:71.4pt;height:19.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" fillcolor="white [3201]" stroked="f" strokeweight=".5pt">
                <v:textbox>
                  <w:txbxContent>
                    <w:p w:rsidR="002C3633" w:rsidRDefault="002C3633" w:rsidP="002C3633">
                      <w:r>
                        <w:t>31/3 2020</w:t>
                      </w:r>
                    </w:p>
                  </w:txbxContent>
                </v:textbox>
              </v:shape>
            </w:pict>
          </mc:Fallback>
        </mc:AlternateContent>
      </w:r>
      <w:r w:rsidRPr="004819B0">
        <w:rPr>
          <w:b/>
          <w:i/>
        </w:rPr>
        <w:t>Efter</w:t>
      </w:r>
      <w:r w:rsidRPr="004819B0">
        <w:rPr>
          <w:b/>
        </w:rPr>
        <w:t xml:space="preserve"> databehandling</w:t>
      </w:r>
    </w:p>
    <w:p w:rsidR="002C3633" w:rsidRPr="004819B0" w:rsidRDefault="002C3633" w:rsidP="002C3633">
      <w:pPr>
        <w:rPr>
          <w:b/>
        </w:rPr>
      </w:pPr>
      <w:r>
        <w:rPr>
          <w:noProof/>
        </w:rPr>
        <mc:AlternateContent>
          <mc:Choice Requires="wps">
            <w:drawing>
              <wp:anchor distT="0" distB="0" distL="114300" distR="114300" simplePos="0" relativeHeight="251695104" behindDoc="0" locked="0" layoutInCell="1" allowOverlap="1" wp14:anchorId="0EE2FDD8" wp14:editId="35310D74">
                <wp:simplePos x="0" y="0"/>
                <wp:positionH relativeFrom="column">
                  <wp:posOffset>-899795</wp:posOffset>
                </wp:positionH>
                <wp:positionV relativeFrom="paragraph">
                  <wp:posOffset>170815</wp:posOffset>
                </wp:positionV>
                <wp:extent cx="805180" cy="247650"/>
                <wp:effectExtent l="0" t="0" r="13970" b="19050"/>
                <wp:wrapNone/>
                <wp:docPr id="35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47650"/>
                        </a:xfrm>
                        <a:prstGeom prst="rect">
                          <a:avLst/>
                        </a:prstGeom>
                        <a:solidFill>
                          <a:srgbClr val="FFFFFF"/>
                        </a:solidFill>
                        <a:ln w="9525">
                          <a:solidFill>
                            <a:srgbClr val="000000"/>
                          </a:solidFill>
                          <a:miter lim="800000"/>
                          <a:headEnd/>
                          <a:tailEnd/>
                        </a:ln>
                      </wps:spPr>
                      <wps:txbx>
                        <w:txbxContent>
                          <w:p w:rsidR="002C3633" w:rsidRDefault="002C3633" w:rsidP="002C3633">
                            <w:r>
                              <w:t>Ophold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2FDD8" id="_x0000_s1059" type="#_x0000_t202" style="position:absolute;margin-left:-70.85pt;margin-top:13.45pt;width:63.4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">
                <v:textbox>
                  <w:txbxContent>
                    <w:p w:rsidR="002C3633" w:rsidRDefault="002C3633" w:rsidP="002C3633">
                      <w:r>
                        <w:t>Ophold 3</w:t>
                      </w:r>
                    </w:p>
                  </w:txbxContent>
                </v:textbox>
              </v:shape>
            </w:pict>
          </mc:Fallback>
        </mc:AlternateContent>
      </w:r>
      <w:r>
        <w:rPr>
          <w:b/>
          <w:noProof/>
        </w:rPr>
        <mc:AlternateContent>
          <mc:Choice Requires="wps">
            <w:drawing>
              <wp:anchor distT="0" distB="0" distL="114300" distR="114300" simplePos="0" relativeHeight="251699200" behindDoc="0" locked="0" layoutInCell="1" allowOverlap="1" wp14:anchorId="35DDE7A5" wp14:editId="1D0C69E1">
                <wp:simplePos x="0" y="0"/>
                <wp:positionH relativeFrom="column">
                  <wp:posOffset>-57252</wp:posOffset>
                </wp:positionH>
                <wp:positionV relativeFrom="paragraph">
                  <wp:posOffset>712</wp:posOffset>
                </wp:positionV>
                <wp:extent cx="753412" cy="248075"/>
                <wp:effectExtent l="0" t="0" r="8890" b="0"/>
                <wp:wrapNone/>
                <wp:docPr id="343" name="Tekstboks 16"/>
                <wp:cNvGraphicFramePr/>
                <a:graphic xmlns:a="http://schemas.openxmlformats.org/drawingml/2006/main">
                  <a:graphicData uri="http://schemas.microsoft.com/office/word/2010/wordprocessingShape">
                    <wps:wsp>
                      <wps:cNvSpPr txBox="1"/>
                      <wps:spPr>
                        <a:xfrm>
                          <a:off x="0" y="0"/>
                          <a:ext cx="753412" cy="248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1/3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DDE7A5" id="_x0000_s1060" type="#_x0000_t202" style="position:absolute;margin-left:-4.5pt;margin-top:.05pt;width:59.3pt;height:19.5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" fillcolor="white [3201]" stroked="f" strokeweight=".5pt">
                <v:textbox>
                  <w:txbxContent>
                    <w:p w:rsidR="002C3633" w:rsidRDefault="002C3633" w:rsidP="002C3633">
                      <w:r>
                        <w:t>1/3 2020</w:t>
                      </w:r>
                    </w:p>
                  </w:txbxContent>
                </v:textbox>
              </v:shape>
            </w:pict>
          </mc:Fallback>
        </mc:AlternateContent>
      </w:r>
    </w:p>
    <w:p w:rsidR="002C3633" w:rsidRDefault="002C3633" w:rsidP="002C3633">
      <w:r>
        <w:rPr>
          <w:noProof/>
        </w:rPr>
        <mc:AlternateContent>
          <mc:Choice Requires="wps">
            <w:drawing>
              <wp:anchor distT="0" distB="0" distL="114300" distR="114300" simplePos="0" relativeHeight="251693056" behindDoc="0" locked="0" layoutInCell="1" allowOverlap="1" wp14:anchorId="0046946A" wp14:editId="2EB85869">
                <wp:simplePos x="0" y="0"/>
                <wp:positionH relativeFrom="column">
                  <wp:posOffset>52476</wp:posOffset>
                </wp:positionH>
                <wp:positionV relativeFrom="paragraph">
                  <wp:posOffset>140945</wp:posOffset>
                </wp:positionV>
                <wp:extent cx="4330065" cy="0"/>
                <wp:effectExtent l="57150" t="57150" r="89535" b="76200"/>
                <wp:wrapNone/>
                <wp:docPr id="354" name="Lige forbindelse 354"/>
                <wp:cNvGraphicFramePr/>
                <a:graphic xmlns:a="http://schemas.openxmlformats.org/drawingml/2006/main">
                  <a:graphicData uri="http://schemas.microsoft.com/office/word/2010/wordprocessingShape">
                    <wps:wsp>
                      <wps:cNvCnPr/>
                      <wps:spPr>
                        <a:xfrm>
                          <a:off x="0" y="0"/>
                          <a:ext cx="4330065" cy="0"/>
                        </a:xfrm>
                        <a:prstGeom prst="line">
                          <a:avLst/>
                        </a:prstGeom>
                        <a:ln w="22225">
                          <a:headEnd type="oval" w="lg" len="med"/>
                          <a:tailEnd type="oval"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540585" id="Lige forbindelse 354"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4.15pt,11.1pt" to="345.1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" strokecolor="#0e71bd [3044]" strokeweight="1.75pt">
                <v:stroke startarrow="oval" startarrowwidth="wide" endarrow="oval" endarrowwidth="wide"/>
              </v:line>
            </w:pict>
          </mc:Fallback>
        </mc:AlternateContent>
      </w:r>
    </w:p>
    <w:p w:rsidR="002C3633" w:rsidRPr="00243FDA" w:rsidRDefault="002C3633" w:rsidP="002C3633"/>
    <w:p w:rsidR="002C3633" w:rsidRDefault="002C3633" w:rsidP="002C3633"/>
    <w:p w:rsidR="002C3633" w:rsidRPr="00FF05A5" w:rsidRDefault="002C3633" w:rsidP="002C3633">
      <w:r w:rsidRPr="00FF05A5">
        <w:t>Ved databehandling i DST sættes</w:t>
      </w:r>
      <w:r>
        <w:t xml:space="preserve"> udflytningsdatoen for Ophold 3</w:t>
      </w:r>
      <w:r w:rsidRPr="00FF05A5">
        <w:t xml:space="preserve"> lig</w:t>
      </w:r>
      <w:r>
        <w:t xml:space="preserve"> udflytningsdatoen for Ophold 7</w:t>
      </w:r>
      <w:r w:rsidRPr="00FF05A5">
        <w:t xml:space="preserve"> og Ophold </w:t>
      </w:r>
      <w:r>
        <w:t>4-7</w:t>
      </w:r>
      <w:r w:rsidRPr="00FF05A5">
        <w:t xml:space="preserve"> fjernes. </w:t>
      </w:r>
      <w:r>
        <w:t>Ud for Ophold 3</w:t>
      </w:r>
      <w:r w:rsidRPr="00FF05A5">
        <w:t xml:space="preserve"> sættes variablen RETDAT</w:t>
      </w:r>
      <w:r>
        <w:t>O</w:t>
      </w:r>
      <w:r w:rsidRPr="00FF05A5">
        <w:t xml:space="preserve"> til antallet af dage, der er blevet rettet op.</w:t>
      </w:r>
    </w:p>
    <w:p w:rsidR="002C3633" w:rsidRDefault="002C3633" w:rsidP="002C3633">
      <w:pPr>
        <w:rPr>
          <w:color w:val="FF0000"/>
        </w:rPr>
      </w:pPr>
    </w:p>
    <w:p w:rsidR="002C3633" w:rsidRDefault="002C3633" w:rsidP="002C3633">
      <w:r w:rsidRPr="00193B33">
        <w:t>I dette tilfæl</w:t>
      </w:r>
      <w:r>
        <w:t>de kan man ikke se, hvilke ophold, der er blevet lagt sammen.</w:t>
      </w:r>
    </w:p>
    <w:p w:rsidR="002C3633" w:rsidRDefault="002C3633" w:rsidP="002C3633"/>
    <w:p w:rsidR="002C3633" w:rsidRDefault="002C3633" w:rsidP="002C3633">
      <w:pPr>
        <w:pStyle w:val="Overskrift3"/>
        <w:numPr>
          <w:ilvl w:val="2"/>
          <w:numId w:val="29"/>
        </w:numPr>
      </w:pPr>
      <w:r>
        <w:t>Scenarie 3</w:t>
      </w:r>
    </w:p>
    <w:p w:rsidR="002C3633" w:rsidRPr="00D07BA7" w:rsidRDefault="002C3633" w:rsidP="002C3633">
      <w:r>
        <w:t xml:space="preserve">Ophold 8 og Ophold 9 er sket i samme tidsperiode for samme </w:t>
      </w:r>
      <w:r w:rsidR="00D209B3">
        <w:t>person</w:t>
      </w:r>
      <w:r>
        <w:t>. Ingen af opholdene har en udflytningsdato.</w:t>
      </w:r>
    </w:p>
    <w:p w:rsidR="002C3633" w:rsidRDefault="002C3633" w:rsidP="002C3633"/>
    <w:p w:rsidR="002C3633" w:rsidRDefault="002C3633" w:rsidP="002C3633">
      <w:pPr>
        <w:rPr>
          <w:b/>
          <w:i/>
        </w:rPr>
      </w:pPr>
    </w:p>
    <w:p w:rsidR="002C3633" w:rsidRPr="004819B0" w:rsidRDefault="002C3633" w:rsidP="002C3633">
      <w:pPr>
        <w:rPr>
          <w:b/>
        </w:rPr>
      </w:pPr>
      <w:r>
        <w:rPr>
          <w:b/>
          <w:i/>
          <w:noProof/>
        </w:rPr>
        <mc:AlternateContent>
          <mc:Choice Requires="wpg">
            <w:drawing>
              <wp:anchor distT="0" distB="0" distL="114300" distR="114300" simplePos="0" relativeHeight="251673600" behindDoc="0" locked="0" layoutInCell="1" allowOverlap="1" wp14:anchorId="71248CEF" wp14:editId="223F9E6B">
                <wp:simplePos x="0" y="0"/>
                <wp:positionH relativeFrom="column">
                  <wp:posOffset>-871220</wp:posOffset>
                </wp:positionH>
                <wp:positionV relativeFrom="paragraph">
                  <wp:posOffset>154940</wp:posOffset>
                </wp:positionV>
                <wp:extent cx="5289883" cy="833121"/>
                <wp:effectExtent l="0" t="0" r="25400" b="24130"/>
                <wp:wrapNone/>
                <wp:docPr id="61" name="Gruppe 61"/>
                <wp:cNvGraphicFramePr/>
                <a:graphic xmlns:a="http://schemas.openxmlformats.org/drawingml/2006/main">
                  <a:graphicData uri="http://schemas.microsoft.com/office/word/2010/wordprocessingGroup">
                    <wpg:wgp>
                      <wpg:cNvGrpSpPr/>
                      <wpg:grpSpPr>
                        <a:xfrm>
                          <a:off x="0" y="0"/>
                          <a:ext cx="5289883" cy="833121"/>
                          <a:chOff x="-38103" y="87782"/>
                          <a:chExt cx="5289883" cy="833121"/>
                        </a:xfrm>
                      </wpg:grpSpPr>
                      <wpg:grpSp>
                        <wpg:cNvPr id="62" name="Gruppe 62"/>
                        <wpg:cNvGrpSpPr/>
                        <wpg:grpSpPr>
                          <a:xfrm>
                            <a:off x="-38103" y="87782"/>
                            <a:ext cx="5289883" cy="833121"/>
                            <a:chOff x="-38103" y="87782"/>
                            <a:chExt cx="5289883" cy="833121"/>
                          </a:xfrm>
                        </wpg:grpSpPr>
                        <wps:wsp>
                          <wps:cNvPr id="63" name="Lige forbindelse 63"/>
                          <wps:cNvCnPr/>
                          <wps:spPr>
                            <a:xfrm>
                              <a:off x="921715" y="402336"/>
                              <a:ext cx="4330065" cy="0"/>
                            </a:xfrm>
                            <a:prstGeom prst="line">
                              <a:avLst/>
                            </a:prstGeom>
                            <a:ln w="22225">
                              <a:headEnd type="oval" w="lg" len="med"/>
                              <a:tailEnd type="none" w="lg" len="med"/>
                            </a:ln>
                          </wps:spPr>
                          <wps:style>
                            <a:lnRef idx="1">
                              <a:schemeClr val="accent1"/>
                            </a:lnRef>
                            <a:fillRef idx="0">
                              <a:schemeClr val="accent1"/>
                            </a:fillRef>
                            <a:effectRef idx="0">
                              <a:schemeClr val="accent1"/>
                            </a:effectRef>
                            <a:fontRef idx="minor">
                              <a:schemeClr val="tx1"/>
                            </a:fontRef>
                          </wps:style>
                          <wps:bodyPr/>
                        </wps:wsp>
                        <wps:wsp>
                          <wps:cNvPr id="256" name="Tekstfelt 2"/>
                          <wps:cNvSpPr txBox="1">
                            <a:spLocks noChangeArrowheads="1"/>
                          </wps:cNvSpPr>
                          <wps:spPr bwMode="auto">
                            <a:xfrm>
                              <a:off x="-38103" y="241351"/>
                              <a:ext cx="754033" cy="262890"/>
                            </a:xfrm>
                            <a:prstGeom prst="rect">
                              <a:avLst/>
                            </a:prstGeom>
                            <a:solidFill>
                              <a:srgbClr val="FFFFFF"/>
                            </a:solidFill>
                            <a:ln w="9525">
                              <a:solidFill>
                                <a:srgbClr val="000000"/>
                              </a:solidFill>
                              <a:miter lim="800000"/>
                              <a:headEnd/>
                              <a:tailEnd type="none"/>
                            </a:ln>
                          </wps:spPr>
                          <wps:txbx>
                            <w:txbxContent>
                              <w:p w:rsidR="002C3633" w:rsidRDefault="002C3633" w:rsidP="002C3633">
                                <w:r>
                                  <w:t>Ophold 8</w:t>
                                </w:r>
                              </w:p>
                            </w:txbxContent>
                          </wps:txbx>
                          <wps:bodyPr rot="0" vert="horz" wrap="square" lIns="91440" tIns="45720" rIns="91440" bIns="45720" anchor="t" anchorCtr="0">
                            <a:noAutofit/>
                          </wps:bodyPr>
                        </wps:wsp>
                        <wps:wsp>
                          <wps:cNvPr id="257" name="Tekstboks 20"/>
                          <wps:cNvSpPr txBox="1"/>
                          <wps:spPr>
                            <a:xfrm>
                              <a:off x="775411" y="87782"/>
                              <a:ext cx="753466" cy="248285"/>
                            </a:xfrm>
                            <a:prstGeom prst="rect">
                              <a:avLst/>
                            </a:prstGeom>
                            <a:solidFill>
                              <a:schemeClr val="lt1"/>
                            </a:solidFill>
                            <a:ln w="6350">
                              <a:noFill/>
                              <a:tailEnd type="none"/>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1/3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8" name="Tekstfelt 2"/>
                          <wps:cNvSpPr txBox="1">
                            <a:spLocks noChangeArrowheads="1"/>
                          </wps:cNvSpPr>
                          <wps:spPr bwMode="auto">
                            <a:xfrm>
                              <a:off x="-38103" y="658013"/>
                              <a:ext cx="761955" cy="262890"/>
                            </a:xfrm>
                            <a:prstGeom prst="rect">
                              <a:avLst/>
                            </a:prstGeom>
                            <a:solidFill>
                              <a:srgbClr val="FFFFFF"/>
                            </a:solidFill>
                            <a:ln w="9525">
                              <a:solidFill>
                                <a:srgbClr val="000000"/>
                              </a:solidFill>
                              <a:miter lim="800000"/>
                              <a:headEnd/>
                              <a:tailEnd type="none"/>
                            </a:ln>
                          </wps:spPr>
                          <wps:txbx>
                            <w:txbxContent>
                              <w:p w:rsidR="002C3633" w:rsidRDefault="002C3633" w:rsidP="002C3633">
                                <w:r>
                                  <w:t>Ophold 9</w:t>
                                </w:r>
                              </w:p>
                            </w:txbxContent>
                          </wps:txbx>
                          <wps:bodyPr rot="0" vert="horz" wrap="square" lIns="91440" tIns="45720" rIns="91440" bIns="45720" anchor="t" anchorCtr="0">
                            <a:noAutofit/>
                          </wps:bodyPr>
                        </wps:wsp>
                      </wpg:grpSp>
                      <wpg:grpSp>
                        <wpg:cNvPr id="259" name="Gruppe 259"/>
                        <wpg:cNvGrpSpPr/>
                        <wpg:grpSpPr>
                          <a:xfrm>
                            <a:off x="1843431" y="475488"/>
                            <a:ext cx="3407975" cy="321566"/>
                            <a:chOff x="0" y="14630"/>
                            <a:chExt cx="3407975" cy="321566"/>
                          </a:xfrm>
                        </wpg:grpSpPr>
                        <wps:wsp>
                          <wps:cNvPr id="260" name="Tekstboks 290"/>
                          <wps:cNvSpPr txBox="1"/>
                          <wps:spPr>
                            <a:xfrm>
                              <a:off x="0" y="14630"/>
                              <a:ext cx="753110" cy="248285"/>
                            </a:xfrm>
                            <a:prstGeom prst="rect">
                              <a:avLst/>
                            </a:prstGeom>
                            <a:solidFill>
                              <a:schemeClr val="lt1"/>
                            </a:solidFill>
                            <a:ln w="6350">
                              <a:noFill/>
                              <a:tailEnd type="none"/>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1/6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1" name="Lige forbindelse 261"/>
                          <wps:cNvCnPr/>
                          <wps:spPr>
                            <a:xfrm>
                              <a:off x="350991" y="336196"/>
                              <a:ext cx="3056984" cy="0"/>
                            </a:xfrm>
                            <a:prstGeom prst="line">
                              <a:avLst/>
                            </a:prstGeom>
                            <a:ln w="22225">
                              <a:solidFill>
                                <a:srgbClr val="00B050"/>
                              </a:solidFill>
                              <a:headEnd type="oval" w="lg" len="med"/>
                              <a:tailEnd type="none" w="lg" len="med"/>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71248CEF" id="Gruppe 61" o:spid="_x0000_s1061" style="position:absolute;margin-left:-68.6pt;margin-top:12.2pt;width:416.55pt;height:65.6pt;z-index:251673600;mso-width-relative:margin;mso-height-relative:margin" coordorigin="-381,877" coordsize="52898,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">
                <v:group id="Gruppe 62" o:spid="_x0000_s1062" style="position:absolute;left:-381;top:877;width:52898;height:8332" coordorigin="-381,877" coordsize="52898,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line id="Lige forbindelse 63" o:spid="_x0000_s1063" style="position:absolute;visibility:visible;mso-wrap-style:square" from="9217,4023" to="52517,4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" strokecolor="#0e71bd [3044]" strokeweight="1.75pt">
                    <v:stroke startarrow="oval" startarrowwidth="wide" endarrowwidth="wide"/>
                  </v:line>
                  <v:shape id="_x0000_s1064" type="#_x0000_t202" style="position:absolute;left:-381;top:2413;width:7540;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">
                    <v:textbox>
                      <w:txbxContent>
                        <w:p w:rsidR="002C3633" w:rsidRDefault="002C3633" w:rsidP="002C3633">
                          <w:r>
                            <w:t>Ophold 8</w:t>
                          </w:r>
                        </w:p>
                      </w:txbxContent>
                    </v:textbox>
                  </v:shape>
                  <v:shape id="Tekstboks 20" o:spid="_x0000_s1065" type="#_x0000_t202" style="position:absolute;left:7754;top:877;width:7534;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" fillcolor="white [3201]" stroked="f" strokeweight=".5pt">
                    <v:textbox>
                      <w:txbxContent>
                        <w:p w:rsidR="002C3633" w:rsidRDefault="002C3633" w:rsidP="002C3633">
                          <w:r>
                            <w:t>1/3 2020</w:t>
                          </w:r>
                        </w:p>
                      </w:txbxContent>
                    </v:textbox>
                  </v:shape>
                  <v:shape id="_x0000_s1066" type="#_x0000_t202" style="position:absolute;left:-381;top:6580;width:7619;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">
                    <v:textbox>
                      <w:txbxContent>
                        <w:p w:rsidR="002C3633" w:rsidRDefault="002C3633" w:rsidP="002C3633">
                          <w:r>
                            <w:t>Ophold 9</w:t>
                          </w:r>
                        </w:p>
                      </w:txbxContent>
                    </v:textbox>
                  </v:shape>
                </v:group>
                <v:group id="Gruppe 259" o:spid="_x0000_s1067" style="position:absolute;left:18434;top:4754;width:34080;height:3216" coordorigin=",146" coordsize="34079,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Tekstboks 290" o:spid="_x0000_s1068" type="#_x0000_t202" style="position:absolute;top:146;width:7531;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" fillcolor="white [3201]" stroked="f" strokeweight=".5pt">
                    <v:textbox>
                      <w:txbxContent>
                        <w:p w:rsidR="002C3633" w:rsidRDefault="002C3633" w:rsidP="002C3633">
                          <w:r>
                            <w:t>1/6 2020</w:t>
                          </w:r>
                        </w:p>
                      </w:txbxContent>
                    </v:textbox>
                  </v:shape>
                  <v:line id="Lige forbindelse 261" o:spid="_x0000_s1069" style="position:absolute;visibility:visible;mso-wrap-style:square" from="3509,3361" to="34079,3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" strokecolor="#00b050" strokeweight="1.75pt">
                    <v:stroke startarrow="oval" startarrowwidth="wide" endarrowwidth="wide"/>
                  </v:line>
                </v:group>
              </v:group>
            </w:pict>
          </mc:Fallback>
        </mc:AlternateContent>
      </w:r>
      <w:r w:rsidRPr="004819B0">
        <w:rPr>
          <w:b/>
          <w:i/>
        </w:rPr>
        <w:t>Før</w:t>
      </w:r>
      <w:r w:rsidRPr="004819B0">
        <w:rPr>
          <w:b/>
        </w:rPr>
        <w:t xml:space="preserve"> databehandling</w:t>
      </w:r>
    </w:p>
    <w:p w:rsidR="002C3633" w:rsidRDefault="002C3633" w:rsidP="002C3633"/>
    <w:p w:rsidR="002C3633" w:rsidRDefault="002C3633" w:rsidP="002C3633"/>
    <w:p w:rsidR="002C3633" w:rsidRDefault="002C3633" w:rsidP="002C3633"/>
    <w:p w:rsidR="002C3633" w:rsidRDefault="002C3633" w:rsidP="002C3633"/>
    <w:p w:rsidR="002C3633" w:rsidRPr="00425C6A" w:rsidRDefault="002C3633" w:rsidP="002C3633">
      <w:pPr>
        <w:rPr>
          <w:sz w:val="16"/>
          <w:szCs w:val="16"/>
        </w:rPr>
      </w:pPr>
    </w:p>
    <w:p w:rsidR="002C3633" w:rsidRPr="00425C6A" w:rsidRDefault="002C3633" w:rsidP="002C3633">
      <w:pPr>
        <w:rPr>
          <w:sz w:val="16"/>
          <w:szCs w:val="16"/>
        </w:rPr>
      </w:pPr>
    </w:p>
    <w:p w:rsidR="002C3633" w:rsidRPr="00425C6A" w:rsidRDefault="002C3633" w:rsidP="002C3633">
      <w:pPr>
        <w:rPr>
          <w:sz w:val="16"/>
          <w:szCs w:val="16"/>
        </w:rPr>
      </w:pPr>
    </w:p>
    <w:p w:rsidR="002C3633" w:rsidRDefault="002C3633" w:rsidP="002C3633">
      <w:pPr>
        <w:spacing w:after="200" w:line="276" w:lineRule="auto"/>
        <w:rPr>
          <w:sz w:val="16"/>
          <w:szCs w:val="16"/>
        </w:rPr>
      </w:pPr>
      <w:r>
        <w:rPr>
          <w:sz w:val="16"/>
          <w:szCs w:val="16"/>
        </w:rPr>
        <w:br w:type="page"/>
      </w:r>
    </w:p>
    <w:p w:rsidR="002C3633" w:rsidRPr="00425C6A" w:rsidRDefault="002C3633" w:rsidP="002C3633">
      <w:pPr>
        <w:rPr>
          <w:sz w:val="16"/>
          <w:szCs w:val="16"/>
        </w:rPr>
      </w:pPr>
    </w:p>
    <w:p w:rsidR="002C3633" w:rsidRDefault="002C3633" w:rsidP="002C3633">
      <w:pPr>
        <w:rPr>
          <w:b/>
        </w:rPr>
      </w:pPr>
      <w:r w:rsidRPr="004819B0">
        <w:rPr>
          <w:b/>
          <w:i/>
        </w:rPr>
        <w:t>Efter</w:t>
      </w:r>
      <w:r w:rsidRPr="004819B0">
        <w:rPr>
          <w:b/>
        </w:rPr>
        <w:t xml:space="preserve"> databehandling</w:t>
      </w:r>
    </w:p>
    <w:p w:rsidR="002C3633" w:rsidRPr="004819B0" w:rsidRDefault="002C3633" w:rsidP="002C3633">
      <w:pPr>
        <w:rPr>
          <w:b/>
        </w:rPr>
      </w:pPr>
      <w:r>
        <w:rPr>
          <w:noProof/>
        </w:rPr>
        <mc:AlternateContent>
          <mc:Choice Requires="wps">
            <w:drawing>
              <wp:anchor distT="0" distB="0" distL="114300" distR="114300" simplePos="0" relativeHeight="251675648" behindDoc="0" locked="0" layoutInCell="1" allowOverlap="1" wp14:anchorId="7DAD306E" wp14:editId="7827E9B0">
                <wp:simplePos x="0" y="0"/>
                <wp:positionH relativeFrom="column">
                  <wp:posOffset>-847293</wp:posOffset>
                </wp:positionH>
                <wp:positionV relativeFrom="paragraph">
                  <wp:posOffset>161493</wp:posOffset>
                </wp:positionV>
                <wp:extent cx="779653" cy="262890"/>
                <wp:effectExtent l="0" t="0" r="20955" b="22860"/>
                <wp:wrapNone/>
                <wp:docPr id="31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653" cy="262890"/>
                        </a:xfrm>
                        <a:prstGeom prst="rect">
                          <a:avLst/>
                        </a:prstGeom>
                        <a:solidFill>
                          <a:srgbClr val="FFFFFF"/>
                        </a:solidFill>
                        <a:ln w="9525">
                          <a:solidFill>
                            <a:srgbClr val="000000"/>
                          </a:solidFill>
                          <a:miter lim="800000"/>
                          <a:headEnd/>
                          <a:tailEnd/>
                        </a:ln>
                      </wps:spPr>
                      <wps:txbx>
                        <w:txbxContent>
                          <w:p w:rsidR="002C3633" w:rsidRDefault="002C3633" w:rsidP="002C3633">
                            <w:r>
                              <w:t>Ophold 8</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DAD306E" id="_x0000_s1070" type="#_x0000_t202" style="position:absolute;margin-left:-66.7pt;margin-top:12.7pt;width:61.4pt;height:20.7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">
                <v:textbox>
                  <w:txbxContent>
                    <w:p w:rsidR="002C3633" w:rsidRDefault="002C3633" w:rsidP="002C3633">
                      <w:r>
                        <w:t>Ophold 8</w:t>
                      </w:r>
                    </w:p>
                  </w:txbxContent>
                </v:textbox>
              </v:shape>
            </w:pict>
          </mc:Fallback>
        </mc:AlternateContent>
      </w:r>
      <w:r>
        <w:rPr>
          <w:b/>
          <w:noProof/>
        </w:rPr>
        <mc:AlternateContent>
          <mc:Choice Requires="wps">
            <w:drawing>
              <wp:anchor distT="0" distB="0" distL="114300" distR="114300" simplePos="0" relativeHeight="251677696" behindDoc="0" locked="0" layoutInCell="1" allowOverlap="1" wp14:anchorId="2E3CFD59" wp14:editId="74D01546">
                <wp:simplePos x="0" y="0"/>
                <wp:positionH relativeFrom="column">
                  <wp:posOffset>-57252</wp:posOffset>
                </wp:positionH>
                <wp:positionV relativeFrom="paragraph">
                  <wp:posOffset>712</wp:posOffset>
                </wp:positionV>
                <wp:extent cx="753412" cy="248075"/>
                <wp:effectExtent l="0" t="0" r="8890" b="0"/>
                <wp:wrapNone/>
                <wp:docPr id="317" name="Tekstboks 317"/>
                <wp:cNvGraphicFramePr/>
                <a:graphic xmlns:a="http://schemas.openxmlformats.org/drawingml/2006/main">
                  <a:graphicData uri="http://schemas.microsoft.com/office/word/2010/wordprocessingShape">
                    <wps:wsp>
                      <wps:cNvSpPr txBox="1"/>
                      <wps:spPr>
                        <a:xfrm>
                          <a:off x="0" y="0"/>
                          <a:ext cx="753412" cy="248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1/3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3CFD59" id="Tekstboks 317" o:spid="_x0000_s1071" type="#_x0000_t202" style="position:absolute;margin-left:-4.5pt;margin-top:.05pt;width:59.3pt;height:19.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" fillcolor="white [3201]" stroked="f" strokeweight=".5pt">
                <v:textbox>
                  <w:txbxContent>
                    <w:p w:rsidR="002C3633" w:rsidRDefault="002C3633" w:rsidP="002C3633">
                      <w:r>
                        <w:t>1/3 2020</w:t>
                      </w:r>
                    </w:p>
                  </w:txbxContent>
                </v:textbox>
              </v:shape>
            </w:pict>
          </mc:Fallback>
        </mc:AlternateContent>
      </w:r>
    </w:p>
    <w:p w:rsidR="002C3633" w:rsidRDefault="002C3633" w:rsidP="002C3633">
      <w:r>
        <w:rPr>
          <w:noProof/>
        </w:rPr>
        <mc:AlternateContent>
          <mc:Choice Requires="wps">
            <w:drawing>
              <wp:anchor distT="0" distB="0" distL="114300" distR="114300" simplePos="0" relativeHeight="251674624" behindDoc="0" locked="0" layoutInCell="1" allowOverlap="1" wp14:anchorId="6DCD0561" wp14:editId="6D544A41">
                <wp:simplePos x="0" y="0"/>
                <wp:positionH relativeFrom="column">
                  <wp:posOffset>52476</wp:posOffset>
                </wp:positionH>
                <wp:positionV relativeFrom="paragraph">
                  <wp:posOffset>140945</wp:posOffset>
                </wp:positionV>
                <wp:extent cx="4330065" cy="0"/>
                <wp:effectExtent l="57150" t="57150" r="0" b="76200"/>
                <wp:wrapNone/>
                <wp:docPr id="327" name="Lige forbindelse 327"/>
                <wp:cNvGraphicFramePr/>
                <a:graphic xmlns:a="http://schemas.openxmlformats.org/drawingml/2006/main">
                  <a:graphicData uri="http://schemas.microsoft.com/office/word/2010/wordprocessingShape">
                    <wps:wsp>
                      <wps:cNvCnPr/>
                      <wps:spPr>
                        <a:xfrm>
                          <a:off x="0" y="0"/>
                          <a:ext cx="4330065" cy="0"/>
                        </a:xfrm>
                        <a:prstGeom prst="line">
                          <a:avLst/>
                        </a:prstGeom>
                        <a:ln w="22225">
                          <a:headEnd type="oval" w="lg" len="med"/>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8ED107" id="Lige forbindelse 32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15pt,11.1pt" to="345.1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" strokecolor="#0e71bd [3044]" strokeweight="1.75pt">
                <v:stroke startarrow="oval" startarrowwidth="wide" endarrowwidth="wide"/>
              </v:line>
            </w:pict>
          </mc:Fallback>
        </mc:AlternateContent>
      </w:r>
    </w:p>
    <w:p w:rsidR="002C3633" w:rsidRDefault="002C3633" w:rsidP="002C3633"/>
    <w:p w:rsidR="002C3633" w:rsidRDefault="002C3633" w:rsidP="002C3633"/>
    <w:p w:rsidR="002C3633" w:rsidRDefault="002C3633" w:rsidP="002C3633">
      <w:r>
        <w:t xml:space="preserve">Ved databehandling i DST fjernes Ophold 9. </w:t>
      </w:r>
    </w:p>
    <w:p w:rsidR="002C3633" w:rsidRPr="00FF05A5" w:rsidRDefault="002C3633" w:rsidP="002C3633">
      <w:r w:rsidRPr="00FF05A5">
        <w:t>I dette tilfælde kan man ikke se, hvor mange indlejrede ophold, der er fjernet.</w:t>
      </w:r>
    </w:p>
    <w:p w:rsidR="002C3633" w:rsidRDefault="002C3633" w:rsidP="002C3633"/>
    <w:p w:rsidR="002C3633" w:rsidRDefault="002C3633" w:rsidP="002C3633">
      <w:pPr>
        <w:pStyle w:val="Overskrift3"/>
        <w:numPr>
          <w:ilvl w:val="2"/>
          <w:numId w:val="29"/>
        </w:numPr>
      </w:pPr>
      <w:r>
        <w:t>Scenarie 4</w:t>
      </w:r>
    </w:p>
    <w:p w:rsidR="002C3633" w:rsidRDefault="002C3633" w:rsidP="002C3633">
      <w:r>
        <w:t xml:space="preserve">Ophold er sket i samme tidsperiode for samme </w:t>
      </w:r>
      <w:r w:rsidR="00D209B3">
        <w:t>person</w:t>
      </w:r>
      <w:r>
        <w:t>. Ophold 10 har ingen udflytningsdato.</w:t>
      </w:r>
    </w:p>
    <w:p w:rsidR="002C3633" w:rsidRDefault="002C3633" w:rsidP="002C3633">
      <w:pPr>
        <w:rPr>
          <w:b/>
          <w:i/>
        </w:rPr>
      </w:pPr>
    </w:p>
    <w:p w:rsidR="002C3633" w:rsidRDefault="002C3633" w:rsidP="002C3633">
      <w:pPr>
        <w:rPr>
          <w:b/>
          <w:i/>
        </w:rPr>
      </w:pPr>
    </w:p>
    <w:p w:rsidR="002C3633" w:rsidRPr="004819B0" w:rsidRDefault="002C3633" w:rsidP="002C3633">
      <w:pPr>
        <w:rPr>
          <w:b/>
        </w:rPr>
      </w:pPr>
      <w:r>
        <w:rPr>
          <w:b/>
          <w:i/>
          <w:noProof/>
        </w:rPr>
        <mc:AlternateContent>
          <mc:Choice Requires="wpg">
            <w:drawing>
              <wp:anchor distT="0" distB="0" distL="114300" distR="114300" simplePos="0" relativeHeight="251676672" behindDoc="0" locked="0" layoutInCell="1" allowOverlap="1" wp14:anchorId="55B18EBB" wp14:editId="17BD8429">
                <wp:simplePos x="0" y="0"/>
                <wp:positionH relativeFrom="column">
                  <wp:posOffset>-920750</wp:posOffset>
                </wp:positionH>
                <wp:positionV relativeFrom="paragraph">
                  <wp:posOffset>153670</wp:posOffset>
                </wp:positionV>
                <wp:extent cx="5343220" cy="833121"/>
                <wp:effectExtent l="0" t="0" r="29210" b="24130"/>
                <wp:wrapNone/>
                <wp:docPr id="388" name="Gruppe 388"/>
                <wp:cNvGraphicFramePr/>
                <a:graphic xmlns:a="http://schemas.openxmlformats.org/drawingml/2006/main">
                  <a:graphicData uri="http://schemas.microsoft.com/office/word/2010/wordprocessingGroup">
                    <wpg:wgp>
                      <wpg:cNvGrpSpPr/>
                      <wpg:grpSpPr>
                        <a:xfrm>
                          <a:off x="0" y="0"/>
                          <a:ext cx="5343220" cy="833121"/>
                          <a:chOff x="-91440" y="87782"/>
                          <a:chExt cx="5343220" cy="833121"/>
                        </a:xfrm>
                      </wpg:grpSpPr>
                      <wpg:grpSp>
                        <wpg:cNvPr id="389" name="Gruppe 389"/>
                        <wpg:cNvGrpSpPr/>
                        <wpg:grpSpPr>
                          <a:xfrm>
                            <a:off x="-91440" y="87782"/>
                            <a:ext cx="5343220" cy="833121"/>
                            <a:chOff x="-91440" y="87782"/>
                            <a:chExt cx="5343220" cy="833121"/>
                          </a:xfrm>
                        </wpg:grpSpPr>
                        <wps:wsp>
                          <wps:cNvPr id="390" name="Lige forbindelse 390"/>
                          <wps:cNvCnPr/>
                          <wps:spPr>
                            <a:xfrm>
                              <a:off x="921715" y="402336"/>
                              <a:ext cx="4330065" cy="0"/>
                            </a:xfrm>
                            <a:prstGeom prst="line">
                              <a:avLst/>
                            </a:prstGeom>
                            <a:ln w="22225">
                              <a:headEnd type="oval" w="lg" len="med"/>
                              <a:tailEnd type="none" w="lg" len="med"/>
                            </a:ln>
                          </wps:spPr>
                          <wps:style>
                            <a:lnRef idx="1">
                              <a:schemeClr val="accent1"/>
                            </a:lnRef>
                            <a:fillRef idx="0">
                              <a:schemeClr val="accent1"/>
                            </a:fillRef>
                            <a:effectRef idx="0">
                              <a:schemeClr val="accent1"/>
                            </a:effectRef>
                            <a:fontRef idx="minor">
                              <a:schemeClr val="tx1"/>
                            </a:fontRef>
                          </wps:style>
                          <wps:bodyPr/>
                        </wps:wsp>
                        <wps:wsp>
                          <wps:cNvPr id="391" name="Tekstfelt 2"/>
                          <wps:cNvSpPr txBox="1">
                            <a:spLocks noChangeArrowheads="1"/>
                          </wps:cNvSpPr>
                          <wps:spPr bwMode="auto">
                            <a:xfrm>
                              <a:off x="-68579" y="241373"/>
                              <a:ext cx="807668" cy="262890"/>
                            </a:xfrm>
                            <a:prstGeom prst="rect">
                              <a:avLst/>
                            </a:prstGeom>
                            <a:solidFill>
                              <a:srgbClr val="FFFFFF"/>
                            </a:solidFill>
                            <a:ln w="9525">
                              <a:solidFill>
                                <a:srgbClr val="000000"/>
                              </a:solidFill>
                              <a:miter lim="800000"/>
                              <a:headEnd/>
                              <a:tailEnd/>
                            </a:ln>
                          </wps:spPr>
                          <wps:txbx>
                            <w:txbxContent>
                              <w:p w:rsidR="002C3633" w:rsidRDefault="002C3633" w:rsidP="002C3633">
                                <w:r>
                                  <w:t>Ophold 10</w:t>
                                </w:r>
                              </w:p>
                            </w:txbxContent>
                          </wps:txbx>
                          <wps:bodyPr rot="0" vert="horz" wrap="square" lIns="91440" tIns="45720" rIns="91440" bIns="45720" anchor="t" anchorCtr="0">
                            <a:noAutofit/>
                          </wps:bodyPr>
                        </wps:wsp>
                        <wps:wsp>
                          <wps:cNvPr id="392" name="Tekstboks 332"/>
                          <wps:cNvSpPr txBox="1"/>
                          <wps:spPr>
                            <a:xfrm>
                              <a:off x="775411" y="87782"/>
                              <a:ext cx="753466"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1/3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3" name="Tekstfelt 2"/>
                          <wps:cNvSpPr txBox="1">
                            <a:spLocks noChangeArrowheads="1"/>
                          </wps:cNvSpPr>
                          <wps:spPr bwMode="auto">
                            <a:xfrm>
                              <a:off x="-91440" y="658013"/>
                              <a:ext cx="815250" cy="262890"/>
                            </a:xfrm>
                            <a:prstGeom prst="rect">
                              <a:avLst/>
                            </a:prstGeom>
                            <a:solidFill>
                              <a:srgbClr val="FFFFFF"/>
                            </a:solidFill>
                            <a:ln w="9525">
                              <a:solidFill>
                                <a:srgbClr val="000000"/>
                              </a:solidFill>
                              <a:miter lim="800000"/>
                              <a:headEnd/>
                              <a:tailEnd/>
                            </a:ln>
                          </wps:spPr>
                          <wps:txbx>
                            <w:txbxContent>
                              <w:p w:rsidR="002C3633" w:rsidRDefault="002C3633" w:rsidP="002C3633">
                                <w:r>
                                  <w:t>Ophold 11</w:t>
                                </w:r>
                              </w:p>
                            </w:txbxContent>
                          </wps:txbx>
                          <wps:bodyPr rot="0" vert="horz" wrap="square" lIns="91440" tIns="45720" rIns="91440" bIns="45720" anchor="t" anchorCtr="0">
                            <a:noAutofit/>
                          </wps:bodyPr>
                        </wps:wsp>
                      </wpg:grpSp>
                      <wpg:grpSp>
                        <wpg:cNvPr id="394" name="Gruppe 394"/>
                        <wpg:cNvGrpSpPr/>
                        <wpg:grpSpPr>
                          <a:xfrm>
                            <a:off x="1843431" y="460858"/>
                            <a:ext cx="2230780" cy="336499"/>
                            <a:chOff x="0" y="0"/>
                            <a:chExt cx="2230780" cy="336499"/>
                          </a:xfrm>
                        </wpg:grpSpPr>
                        <wps:wsp>
                          <wps:cNvPr id="395" name="Tekstboks 336"/>
                          <wps:cNvSpPr txBox="1"/>
                          <wps:spPr>
                            <a:xfrm>
                              <a:off x="0" y="14630"/>
                              <a:ext cx="753110"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1/6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6" name="Lige forbindelse 396"/>
                          <wps:cNvCnPr/>
                          <wps:spPr>
                            <a:xfrm>
                              <a:off x="351129" y="336499"/>
                              <a:ext cx="1476375" cy="0"/>
                            </a:xfrm>
                            <a:prstGeom prst="line">
                              <a:avLst/>
                            </a:prstGeom>
                            <a:ln w="22225">
                              <a:solidFill>
                                <a:srgbClr val="00B050"/>
                              </a:solidFill>
                              <a:headEnd type="oval" w="lg" len="med"/>
                              <a:tailEnd type="oval" w="lg" len="med"/>
                            </a:ln>
                          </wps:spPr>
                          <wps:style>
                            <a:lnRef idx="1">
                              <a:schemeClr val="accent1"/>
                            </a:lnRef>
                            <a:fillRef idx="0">
                              <a:schemeClr val="accent1"/>
                            </a:fillRef>
                            <a:effectRef idx="0">
                              <a:schemeClr val="accent1"/>
                            </a:effectRef>
                            <a:fontRef idx="minor">
                              <a:schemeClr val="tx1"/>
                            </a:fontRef>
                          </wps:style>
                          <wps:bodyPr/>
                        </wps:wsp>
                        <wps:wsp>
                          <wps:cNvPr id="397" name="Tekstboks 338"/>
                          <wps:cNvSpPr txBox="1"/>
                          <wps:spPr>
                            <a:xfrm>
                              <a:off x="1477670" y="0"/>
                              <a:ext cx="753110"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1/8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5B18EBB" id="Gruppe 388" o:spid="_x0000_s1072" style="position:absolute;margin-left:-72.5pt;margin-top:12.1pt;width:420.75pt;height:65.6pt;z-index:251676672;mso-width-relative:margin;mso-height-relative:margin" coordorigin="-914,877" coordsize="53432,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">
                <v:group id="Gruppe 389" o:spid="_x0000_s1073" style="position:absolute;left:-914;top:877;width:53431;height:8332" coordorigin="-914,877" coordsize="53432,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line id="Lige forbindelse 390" o:spid="_x0000_s1074" style="position:absolute;visibility:visible;mso-wrap-style:square" from="9217,4023" to="52517,4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" strokecolor="#0e71bd [3044]" strokeweight="1.75pt">
                    <v:stroke startarrow="oval" startarrowwidth="wide" endarrowwidth="wide"/>
                  </v:line>
                  <v:shape id="_x0000_s1075" type="#_x0000_t202" style="position:absolute;left:-685;top:2413;width:8075;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">
                    <v:textbox>
                      <w:txbxContent>
                        <w:p w:rsidR="002C3633" w:rsidRDefault="002C3633" w:rsidP="002C3633">
                          <w:r>
                            <w:t>Ophold 10</w:t>
                          </w:r>
                        </w:p>
                      </w:txbxContent>
                    </v:textbox>
                  </v:shape>
                  <v:shape id="Tekstboks 332" o:spid="_x0000_s1076" type="#_x0000_t202" style="position:absolute;left:7754;top:877;width:7534;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" fillcolor="white [3201]" stroked="f" strokeweight=".5pt">
                    <v:textbox>
                      <w:txbxContent>
                        <w:p w:rsidR="002C3633" w:rsidRDefault="002C3633" w:rsidP="002C3633">
                          <w:r>
                            <w:t>1/3 2020</w:t>
                          </w:r>
                        </w:p>
                      </w:txbxContent>
                    </v:textbox>
                  </v:shape>
                  <v:shape id="_x0000_s1077" type="#_x0000_t202" style="position:absolute;left:-914;top:6580;width:8152;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">
                    <v:textbox>
                      <w:txbxContent>
                        <w:p w:rsidR="002C3633" w:rsidRDefault="002C3633" w:rsidP="002C3633">
                          <w:r>
                            <w:t>Ophold 11</w:t>
                          </w:r>
                        </w:p>
                      </w:txbxContent>
                    </v:textbox>
                  </v:shape>
                </v:group>
                <v:group id="Gruppe 394" o:spid="_x0000_s1078" style="position:absolute;left:18434;top:4608;width:22308;height:3365" coordsize="22307,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Tekstboks 336" o:spid="_x0000_s1079" type="#_x0000_t202" style="position:absolute;top:146;width:7531;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" fillcolor="white [3201]" stroked="f" strokeweight=".5pt">
                    <v:textbox>
                      <w:txbxContent>
                        <w:p w:rsidR="002C3633" w:rsidRDefault="002C3633" w:rsidP="002C3633">
                          <w:r>
                            <w:t>1/6 2020</w:t>
                          </w:r>
                        </w:p>
                      </w:txbxContent>
                    </v:textbox>
                  </v:shape>
                  <v:line id="Lige forbindelse 396" o:spid="_x0000_s1080" style="position:absolute;visibility:visible;mso-wrap-style:square" from="3511,3364" to="18275,3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" strokecolor="#00b050" strokeweight="1.75pt">
                    <v:stroke startarrow="oval" startarrowwidth="wide" endarrow="oval" endarrowwidth="wide"/>
                  </v:line>
                  <v:shape id="_x0000_s1081" type="#_x0000_t202" style="position:absolute;left:14776;width:7531;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" fillcolor="white [3201]" stroked="f" strokeweight=".5pt">
                    <v:textbox>
                      <w:txbxContent>
                        <w:p w:rsidR="002C3633" w:rsidRDefault="002C3633" w:rsidP="002C3633">
                          <w:r>
                            <w:t>1/8 2020</w:t>
                          </w:r>
                        </w:p>
                      </w:txbxContent>
                    </v:textbox>
                  </v:shape>
                </v:group>
              </v:group>
            </w:pict>
          </mc:Fallback>
        </mc:AlternateContent>
      </w:r>
      <w:r w:rsidRPr="004819B0">
        <w:rPr>
          <w:b/>
          <w:i/>
        </w:rPr>
        <w:t>Før</w:t>
      </w:r>
      <w:r w:rsidRPr="004819B0">
        <w:rPr>
          <w:b/>
        </w:rPr>
        <w:t xml:space="preserve"> databehandling</w:t>
      </w:r>
    </w:p>
    <w:p w:rsidR="002C3633" w:rsidRDefault="002C3633" w:rsidP="002C3633"/>
    <w:p w:rsidR="002C3633" w:rsidRDefault="002C3633" w:rsidP="002C3633"/>
    <w:p w:rsidR="002C3633" w:rsidRDefault="002C3633" w:rsidP="002C3633"/>
    <w:p w:rsidR="002C3633" w:rsidRDefault="002C3633" w:rsidP="002C3633"/>
    <w:p w:rsidR="002C3633" w:rsidRPr="00425C6A" w:rsidRDefault="002C3633" w:rsidP="002C3633">
      <w:pPr>
        <w:rPr>
          <w:sz w:val="16"/>
          <w:szCs w:val="16"/>
        </w:rPr>
      </w:pPr>
    </w:p>
    <w:p w:rsidR="002C3633" w:rsidRPr="00425C6A" w:rsidRDefault="002C3633" w:rsidP="002C3633">
      <w:pPr>
        <w:rPr>
          <w:sz w:val="16"/>
          <w:szCs w:val="16"/>
        </w:rPr>
      </w:pPr>
    </w:p>
    <w:p w:rsidR="002C3633" w:rsidRDefault="002C3633" w:rsidP="002C3633"/>
    <w:p w:rsidR="002C3633" w:rsidRPr="00691A18" w:rsidRDefault="002C3633" w:rsidP="002C3633">
      <w:pPr>
        <w:rPr>
          <w:color w:val="000000" w:themeColor="text1"/>
        </w:rPr>
      </w:pPr>
      <w:r w:rsidRPr="00691A18">
        <w:rPr>
          <w:b/>
          <w:i/>
          <w:color w:val="000000" w:themeColor="text1"/>
        </w:rPr>
        <w:t>Efter</w:t>
      </w:r>
      <w:r w:rsidRPr="00691A18">
        <w:rPr>
          <w:b/>
          <w:color w:val="000000" w:themeColor="text1"/>
        </w:rPr>
        <w:t xml:space="preserve"> databehandling</w:t>
      </w:r>
    </w:p>
    <w:p w:rsidR="002C3633" w:rsidRDefault="002C3633" w:rsidP="002C3633">
      <w:r>
        <w:rPr>
          <w:noProof/>
        </w:rPr>
        <mc:AlternateContent>
          <mc:Choice Requires="wpg">
            <w:drawing>
              <wp:anchor distT="0" distB="0" distL="114300" distR="114300" simplePos="0" relativeHeight="251678720" behindDoc="0" locked="0" layoutInCell="1" allowOverlap="1" wp14:anchorId="5C83E5C5" wp14:editId="4B129E57">
                <wp:simplePos x="0" y="0"/>
                <wp:positionH relativeFrom="column">
                  <wp:posOffset>-895984</wp:posOffset>
                </wp:positionH>
                <wp:positionV relativeFrom="paragraph">
                  <wp:posOffset>172720</wp:posOffset>
                </wp:positionV>
                <wp:extent cx="1645079" cy="416015"/>
                <wp:effectExtent l="0" t="0" r="0" b="22225"/>
                <wp:wrapNone/>
                <wp:docPr id="324" name="Gruppe 324"/>
                <wp:cNvGraphicFramePr/>
                <a:graphic xmlns:a="http://schemas.openxmlformats.org/drawingml/2006/main">
                  <a:graphicData uri="http://schemas.microsoft.com/office/word/2010/wordprocessingGroup">
                    <wpg:wgp>
                      <wpg:cNvGrpSpPr/>
                      <wpg:grpSpPr>
                        <a:xfrm>
                          <a:off x="0" y="0"/>
                          <a:ext cx="1645079" cy="416015"/>
                          <a:chOff x="-116202" y="87782"/>
                          <a:chExt cx="1645079" cy="416015"/>
                        </a:xfrm>
                      </wpg:grpSpPr>
                      <wps:wsp>
                        <wps:cNvPr id="326" name="Tekstfelt 2"/>
                        <wps:cNvSpPr txBox="1">
                          <a:spLocks noChangeArrowheads="1"/>
                        </wps:cNvSpPr>
                        <wps:spPr bwMode="auto">
                          <a:xfrm>
                            <a:off x="-116202" y="240907"/>
                            <a:ext cx="809376" cy="262890"/>
                          </a:xfrm>
                          <a:prstGeom prst="rect">
                            <a:avLst/>
                          </a:prstGeom>
                          <a:solidFill>
                            <a:srgbClr val="FFFFFF"/>
                          </a:solidFill>
                          <a:ln w="9525">
                            <a:solidFill>
                              <a:srgbClr val="000000"/>
                            </a:solidFill>
                            <a:miter lim="800000"/>
                            <a:headEnd/>
                            <a:tailEnd/>
                          </a:ln>
                        </wps:spPr>
                        <wps:txbx>
                          <w:txbxContent>
                            <w:p w:rsidR="002C3633" w:rsidRDefault="002C3633" w:rsidP="002C3633">
                              <w:r>
                                <w:t>Ophold 10</w:t>
                              </w:r>
                            </w:p>
                          </w:txbxContent>
                        </wps:txbx>
                        <wps:bodyPr rot="0" vert="horz" wrap="square" lIns="91440" tIns="45720" rIns="91440" bIns="45720" anchor="t" anchorCtr="0">
                          <a:noAutofit/>
                        </wps:bodyPr>
                      </wps:wsp>
                      <wps:wsp>
                        <wps:cNvPr id="333" name="Tekstboks 332"/>
                        <wps:cNvSpPr txBox="1"/>
                        <wps:spPr>
                          <a:xfrm>
                            <a:off x="775411" y="87782"/>
                            <a:ext cx="753466"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1/3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C83E5C5" id="Gruppe 324" o:spid="_x0000_s1082" style="position:absolute;margin-left:-70.55pt;margin-top:13.6pt;width:129.55pt;height:32.75pt;z-index:251678720;mso-width-relative:margin" coordorigin="-1162,877" coordsize="16450,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">
                <v:shape id="_x0000_s1083" type="#_x0000_t202" style="position:absolute;left:-1162;top:2409;width:8093;height:2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">
                  <v:textbox>
                    <w:txbxContent>
                      <w:p w:rsidR="002C3633" w:rsidRDefault="002C3633" w:rsidP="002C3633">
                        <w:r>
                          <w:t>Ophold 10</w:t>
                        </w:r>
                      </w:p>
                    </w:txbxContent>
                  </v:textbox>
                </v:shape>
                <v:shape id="Tekstboks 332" o:spid="_x0000_s1084" type="#_x0000_t202" style="position:absolute;left:7754;top:877;width:7534;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" fillcolor="white [3201]" stroked="f" strokeweight=".5pt">
                  <v:textbox>
                    <w:txbxContent>
                      <w:p w:rsidR="002C3633" w:rsidRDefault="002C3633" w:rsidP="002C3633">
                        <w:r>
                          <w:t>1/3 2020</w:t>
                        </w:r>
                      </w:p>
                    </w:txbxContent>
                  </v:textbox>
                </v:shape>
              </v:group>
            </w:pict>
          </mc:Fallback>
        </mc:AlternateContent>
      </w:r>
    </w:p>
    <w:p w:rsidR="002C3633" w:rsidRDefault="002C3633" w:rsidP="002C3633">
      <w:pPr>
        <w:sectPr w:rsidR="002C3633" w:rsidSect="00CF4972">
          <w:headerReference w:type="default" r:id="rId12"/>
          <w:footerReference w:type="default" r:id="rId13"/>
          <w:type w:val="continuous"/>
          <w:pgSz w:w="11906" w:h="16838" w:code="9"/>
          <w:pgMar w:top="1021" w:right="794" w:bottom="1247" w:left="3742" w:header="454" w:footer="454" w:gutter="0"/>
          <w:cols w:space="708"/>
          <w:titlePg/>
          <w:docGrid w:linePitch="360"/>
        </w:sectPr>
      </w:pPr>
    </w:p>
    <w:p w:rsidR="002C3633" w:rsidRDefault="002C3633" w:rsidP="002C3633">
      <w:r>
        <w:rPr>
          <w:noProof/>
        </w:rPr>
        <mc:AlternateContent>
          <mc:Choice Requires="wps">
            <w:drawing>
              <wp:anchor distT="0" distB="0" distL="114300" distR="114300" simplePos="0" relativeHeight="251684864" behindDoc="0" locked="0" layoutInCell="1" allowOverlap="1" wp14:anchorId="24515F67" wp14:editId="60C5A631">
                <wp:simplePos x="0" y="0"/>
                <wp:positionH relativeFrom="column">
                  <wp:posOffset>2543175</wp:posOffset>
                </wp:positionH>
                <wp:positionV relativeFrom="paragraph">
                  <wp:posOffset>4445</wp:posOffset>
                </wp:positionV>
                <wp:extent cx="753063" cy="248285"/>
                <wp:effectExtent l="0" t="0" r="0" b="0"/>
                <wp:wrapNone/>
                <wp:docPr id="406" name="Tekstboks 338"/>
                <wp:cNvGraphicFramePr/>
                <a:graphic xmlns:a="http://schemas.openxmlformats.org/drawingml/2006/main">
                  <a:graphicData uri="http://schemas.microsoft.com/office/word/2010/wordprocessingShape">
                    <wps:wsp>
                      <wps:cNvSpPr txBox="1"/>
                      <wps:spPr>
                        <a:xfrm>
                          <a:off x="0" y="0"/>
                          <a:ext cx="753063"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1/8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515F67" id="Tekstboks 338" o:spid="_x0000_s1085" type="#_x0000_t202" style="position:absolute;margin-left:200.25pt;margin-top:.35pt;width:59.3pt;height:19.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" fillcolor="white [3201]" stroked="f" strokeweight=".5pt">
                <v:textbox>
                  <w:txbxContent>
                    <w:p w:rsidR="002C3633" w:rsidRDefault="002C3633" w:rsidP="002C3633">
                      <w:r>
                        <w:t>1/8 2020</w:t>
                      </w:r>
                    </w:p>
                  </w:txbxContent>
                </v:textbox>
              </v:shape>
            </w:pict>
          </mc:Fallback>
        </mc:AlternateContent>
      </w:r>
    </w:p>
    <w:p w:rsidR="002C3633" w:rsidRDefault="002C3633" w:rsidP="002C3633"/>
    <w:p w:rsidR="002C3633" w:rsidRDefault="002C3633" w:rsidP="002C3633">
      <w:r>
        <w:rPr>
          <w:noProof/>
        </w:rPr>
        <mc:AlternateContent>
          <mc:Choice Requires="wps">
            <w:drawing>
              <wp:anchor distT="0" distB="0" distL="114300" distR="114300" simplePos="0" relativeHeight="251682816" behindDoc="0" locked="0" layoutInCell="1" allowOverlap="1" wp14:anchorId="19859359" wp14:editId="3472863D">
                <wp:simplePos x="0" y="0"/>
                <wp:positionH relativeFrom="margin">
                  <wp:align>left</wp:align>
                </wp:positionH>
                <wp:positionV relativeFrom="paragraph">
                  <wp:posOffset>6349</wp:posOffset>
                </wp:positionV>
                <wp:extent cx="2800350" cy="9525"/>
                <wp:effectExtent l="57150" t="57150" r="76200" b="85725"/>
                <wp:wrapNone/>
                <wp:docPr id="404" name="Lige forbindelse 404"/>
                <wp:cNvGraphicFramePr/>
                <a:graphic xmlns:a="http://schemas.openxmlformats.org/drawingml/2006/main">
                  <a:graphicData uri="http://schemas.microsoft.com/office/word/2010/wordprocessingShape">
                    <wps:wsp>
                      <wps:cNvCnPr/>
                      <wps:spPr>
                        <a:xfrm>
                          <a:off x="0" y="0"/>
                          <a:ext cx="2800350" cy="9525"/>
                        </a:xfrm>
                        <a:prstGeom prst="line">
                          <a:avLst/>
                        </a:prstGeom>
                        <a:ln w="22225">
                          <a:headEnd type="oval" w="lg" len="med"/>
                          <a:tailEnd type="oval"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BB8361" id="Lige forbindelse 404" o:spid="_x0000_s1026" style="position:absolute;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pt" to="22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" strokecolor="#0e71bd [3044]" strokeweight="1.75pt">
                <v:stroke startarrow="oval" startarrowwidth="wide" endarrow="oval" endarrowwidth="wide"/>
                <w10:wrap anchorx="margin"/>
              </v:line>
            </w:pict>
          </mc:Fallback>
        </mc:AlternateContent>
      </w:r>
    </w:p>
    <w:p w:rsidR="002C3633" w:rsidRDefault="002C3633" w:rsidP="002C3633"/>
    <w:p w:rsidR="002C3633" w:rsidRPr="00FF05A5" w:rsidRDefault="002C3633" w:rsidP="002C3633">
      <w:r w:rsidRPr="00FF05A5">
        <w:t>Ved databehandling i DST fjernes</w:t>
      </w:r>
      <w:r>
        <w:t xml:space="preserve"> overlappet mellem Ophold 10 og Ophold 11</w:t>
      </w:r>
      <w:r w:rsidRPr="00FF05A5">
        <w:t xml:space="preserve"> ved, at udflytningsdatoen for O</w:t>
      </w:r>
      <w:r>
        <w:t>phold 10</w:t>
      </w:r>
      <w:r w:rsidRPr="00FF05A5">
        <w:t xml:space="preserve"> sættes lig </w:t>
      </w:r>
      <w:r>
        <w:t>ind</w:t>
      </w:r>
      <w:r w:rsidRPr="00D32BB0">
        <w:t>flytning</w:t>
      </w:r>
      <w:r w:rsidRPr="00FF05A5">
        <w:t xml:space="preserve">sdatoen for </w:t>
      </w:r>
      <w:r>
        <w:t>Ophold 11</w:t>
      </w:r>
      <w:r w:rsidRPr="00FF05A5">
        <w:t xml:space="preserve">. Ophold </w:t>
      </w:r>
      <w:r>
        <w:t>10 og O</w:t>
      </w:r>
      <w:r w:rsidRPr="00FF05A5">
        <w:t xml:space="preserve">phold </w:t>
      </w:r>
      <w:r>
        <w:t xml:space="preserve">11 </w:t>
      </w:r>
      <w:r w:rsidRPr="00FF05A5">
        <w:t>lægges sammen</w:t>
      </w:r>
      <w:r>
        <w:t xml:space="preserve"> til et ophold jfr</w:t>
      </w:r>
      <w:r w:rsidRPr="00FF05A5">
        <w:t>. scenarie 2</w:t>
      </w:r>
      <w:r>
        <w:t>. Ophold 10</w:t>
      </w:r>
      <w:r w:rsidRPr="00FF05A5">
        <w:t xml:space="preserve"> er blevet korrigeret fra et åbent til et lukket ophold, hvorfor</w:t>
      </w:r>
      <w:r>
        <w:t xml:space="preserve"> variablen RETDATO for Ophold 10</w:t>
      </w:r>
      <w:r w:rsidRPr="00FF05A5">
        <w:t xml:space="preserve"> får værdien 999.</w:t>
      </w:r>
    </w:p>
    <w:p w:rsidR="002C3633" w:rsidRPr="00597552" w:rsidRDefault="002C3633" w:rsidP="002C3633">
      <w:pPr>
        <w:rPr>
          <w:color w:val="FF0000"/>
        </w:rPr>
      </w:pPr>
    </w:p>
    <w:p w:rsidR="002C3633" w:rsidRDefault="002C3633" w:rsidP="002C3633">
      <w:pPr>
        <w:pStyle w:val="Overskrift3"/>
        <w:numPr>
          <w:ilvl w:val="2"/>
          <w:numId w:val="29"/>
        </w:numPr>
      </w:pPr>
      <w:r>
        <w:t>Scenarie 5</w:t>
      </w:r>
    </w:p>
    <w:p w:rsidR="002C3633" w:rsidRDefault="002C3633" w:rsidP="002C3633">
      <w:r>
        <w:t xml:space="preserve">Ophold er sket i samme tidsperiode for samme </w:t>
      </w:r>
      <w:r w:rsidR="00D209B3">
        <w:t>person</w:t>
      </w:r>
      <w:r>
        <w:t>. Ophold 13 har ingen udflytningsdato.</w:t>
      </w:r>
    </w:p>
    <w:p w:rsidR="002C3633" w:rsidRDefault="002C3633" w:rsidP="002C3633">
      <w:pPr>
        <w:rPr>
          <w:b/>
          <w:i/>
        </w:rPr>
      </w:pPr>
    </w:p>
    <w:p w:rsidR="002C3633" w:rsidRDefault="002C3633" w:rsidP="002C3633"/>
    <w:p w:rsidR="002C3633" w:rsidRPr="004819B0" w:rsidRDefault="002C3633" w:rsidP="002C3633">
      <w:pPr>
        <w:rPr>
          <w:b/>
        </w:rPr>
      </w:pPr>
      <w:r>
        <w:rPr>
          <w:b/>
          <w:i/>
          <w:noProof/>
        </w:rPr>
        <mc:AlternateContent>
          <mc:Choice Requires="wpg">
            <w:drawing>
              <wp:anchor distT="0" distB="0" distL="114300" distR="114300" simplePos="0" relativeHeight="251665408" behindDoc="0" locked="0" layoutInCell="1" allowOverlap="1" wp14:anchorId="2894A1E3" wp14:editId="69133F21">
                <wp:simplePos x="0" y="0"/>
                <wp:positionH relativeFrom="column">
                  <wp:posOffset>-974090</wp:posOffset>
                </wp:positionH>
                <wp:positionV relativeFrom="paragraph">
                  <wp:posOffset>264795</wp:posOffset>
                </wp:positionV>
                <wp:extent cx="3839845" cy="503555"/>
                <wp:effectExtent l="0" t="0" r="8255" b="10795"/>
                <wp:wrapNone/>
                <wp:docPr id="32" name="Gruppe 32"/>
                <wp:cNvGraphicFramePr/>
                <a:graphic xmlns:a="http://schemas.openxmlformats.org/drawingml/2006/main">
                  <a:graphicData uri="http://schemas.microsoft.com/office/word/2010/wordprocessingGroup">
                    <wpg:wgp>
                      <wpg:cNvGrpSpPr/>
                      <wpg:grpSpPr>
                        <a:xfrm>
                          <a:off x="0" y="0"/>
                          <a:ext cx="3839845" cy="503555"/>
                          <a:chOff x="-139653" y="-36640"/>
                          <a:chExt cx="3840840" cy="504147"/>
                        </a:xfrm>
                      </wpg:grpSpPr>
                      <wps:wsp>
                        <wps:cNvPr id="33" name="Lige forbindelse 33"/>
                        <wps:cNvCnPr/>
                        <wps:spPr>
                          <a:xfrm>
                            <a:off x="921715" y="285275"/>
                            <a:ext cx="2333549" cy="0"/>
                          </a:xfrm>
                          <a:prstGeom prst="line">
                            <a:avLst/>
                          </a:prstGeom>
                          <a:ln w="22225">
                            <a:headEnd type="oval" w="lg" len="med"/>
                            <a:tailEnd type="oval" w="lg" len="med"/>
                          </a:ln>
                        </wps:spPr>
                        <wps:style>
                          <a:lnRef idx="1">
                            <a:schemeClr val="accent1"/>
                          </a:lnRef>
                          <a:fillRef idx="0">
                            <a:schemeClr val="accent1"/>
                          </a:fillRef>
                          <a:effectRef idx="0">
                            <a:schemeClr val="accent1"/>
                          </a:effectRef>
                          <a:fontRef idx="minor">
                            <a:schemeClr val="tx1"/>
                          </a:fontRef>
                        </wps:style>
                        <wps:bodyPr/>
                      </wps:wsp>
                      <wps:wsp>
                        <wps:cNvPr id="34" name="Tekstfelt 2"/>
                        <wps:cNvSpPr txBox="1">
                          <a:spLocks noChangeArrowheads="1"/>
                        </wps:cNvSpPr>
                        <wps:spPr bwMode="auto">
                          <a:xfrm>
                            <a:off x="-139653" y="204617"/>
                            <a:ext cx="853593" cy="262890"/>
                          </a:xfrm>
                          <a:prstGeom prst="rect">
                            <a:avLst/>
                          </a:prstGeom>
                          <a:solidFill>
                            <a:srgbClr val="FFFFFF"/>
                          </a:solidFill>
                          <a:ln w="9525">
                            <a:solidFill>
                              <a:srgbClr val="000000"/>
                            </a:solidFill>
                            <a:miter lim="800000"/>
                            <a:headEnd/>
                            <a:tailEnd/>
                          </a:ln>
                        </wps:spPr>
                        <wps:txbx>
                          <w:txbxContent>
                            <w:p w:rsidR="002C3633" w:rsidRDefault="002C3633" w:rsidP="002C3633">
                              <w:r>
                                <w:t>Ophold 12</w:t>
                              </w:r>
                            </w:p>
                          </w:txbxContent>
                        </wps:txbx>
                        <wps:bodyPr rot="0" vert="horz" wrap="square" lIns="91440" tIns="45720" rIns="91440" bIns="45720" anchor="t" anchorCtr="0">
                          <a:noAutofit/>
                        </wps:bodyPr>
                      </wps:wsp>
                      <wps:wsp>
                        <wps:cNvPr id="35" name="Tekstboks 361"/>
                        <wps:cNvSpPr txBox="1"/>
                        <wps:spPr>
                          <a:xfrm>
                            <a:off x="810433" y="-36640"/>
                            <a:ext cx="753466"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1/3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kstboks 362"/>
                        <wps:cNvSpPr txBox="1"/>
                        <wps:spPr>
                          <a:xfrm>
                            <a:off x="2794407" y="-36599"/>
                            <a:ext cx="906780"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31/8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94A1E3" id="Gruppe 32" o:spid="_x0000_s1086" style="position:absolute;margin-left:-76.7pt;margin-top:20.85pt;width:302.35pt;height:39.65pt;z-index:251665408;mso-width-relative:margin;mso-height-relative:margin" coordorigin="-1396,-366" coordsize="38408,5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">
                <v:line id="Lige forbindelse 33" o:spid="_x0000_s1087" style="position:absolute;visibility:visible;mso-wrap-style:square" from="9217,2852" to="32552,2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" strokecolor="#0e71bd [3044]" strokeweight="1.75pt">
                  <v:stroke startarrow="oval" startarrowwidth="wide" endarrow="oval" endarrowwidth="wide"/>
                </v:line>
                <v:shape id="_x0000_s1088" type="#_x0000_t202" style="position:absolute;left:-1396;top:2046;width:8535;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rsidR="002C3633" w:rsidRDefault="002C3633" w:rsidP="002C3633">
                        <w:r>
                          <w:t>Ophold 12</w:t>
                        </w:r>
                      </w:p>
                    </w:txbxContent>
                  </v:textbox>
                </v:shape>
                <v:shape id="Tekstboks 361" o:spid="_x0000_s1089" type="#_x0000_t202" style="position:absolute;left:8104;top:-366;width:7534;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" fillcolor="white [3201]" stroked="f" strokeweight=".5pt">
                  <v:textbox>
                    <w:txbxContent>
                      <w:p w:rsidR="002C3633" w:rsidRDefault="002C3633" w:rsidP="002C3633">
                        <w:r>
                          <w:t>1/3 2020</w:t>
                        </w:r>
                      </w:p>
                    </w:txbxContent>
                  </v:textbox>
                </v:shape>
                <v:shape id="Tekstboks 362" o:spid="_x0000_s1090" type="#_x0000_t202" style="position:absolute;left:27944;top:-365;width:9067;height:2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rsidR="002C3633" w:rsidRDefault="002C3633" w:rsidP="002C3633">
                        <w:r>
                          <w:t>31/8 2020</w:t>
                        </w:r>
                      </w:p>
                    </w:txbxContent>
                  </v:textbox>
                </v:shape>
              </v:group>
            </w:pict>
          </mc:Fallback>
        </mc:AlternateContent>
      </w:r>
      <w:r w:rsidRPr="004819B0">
        <w:rPr>
          <w:b/>
          <w:i/>
        </w:rPr>
        <w:t>Før</w:t>
      </w:r>
      <w:r w:rsidRPr="004819B0">
        <w:rPr>
          <w:b/>
        </w:rPr>
        <w:t xml:space="preserve"> databehandling</w:t>
      </w:r>
    </w:p>
    <w:p w:rsidR="002C3633" w:rsidRDefault="002C3633" w:rsidP="002C3633"/>
    <w:p w:rsidR="002C3633" w:rsidRDefault="002C3633" w:rsidP="002C3633"/>
    <w:p w:rsidR="002C3633" w:rsidRDefault="002C3633" w:rsidP="002C3633">
      <w:pPr>
        <w:ind w:right="-1"/>
      </w:pPr>
      <w:r w:rsidRPr="000D37B5">
        <w:rPr>
          <w:b/>
          <w:noProof/>
        </w:rPr>
        <mc:AlternateContent>
          <mc:Choice Requires="wpg">
            <w:drawing>
              <wp:anchor distT="0" distB="0" distL="114300" distR="114300" simplePos="0" relativeHeight="251666432" behindDoc="0" locked="0" layoutInCell="1" allowOverlap="1" wp14:anchorId="2269C1A3" wp14:editId="4E364C3A">
                <wp:simplePos x="0" y="0"/>
                <wp:positionH relativeFrom="column">
                  <wp:posOffset>-975995</wp:posOffset>
                </wp:positionH>
                <wp:positionV relativeFrom="paragraph">
                  <wp:posOffset>212090</wp:posOffset>
                </wp:positionV>
                <wp:extent cx="5389245" cy="408305"/>
                <wp:effectExtent l="0" t="0" r="40005" b="10795"/>
                <wp:wrapNone/>
                <wp:docPr id="37" name="Gruppe 37"/>
                <wp:cNvGraphicFramePr/>
                <a:graphic xmlns:a="http://schemas.openxmlformats.org/drawingml/2006/main">
                  <a:graphicData uri="http://schemas.microsoft.com/office/word/2010/wordprocessingGroup">
                    <wpg:wgp>
                      <wpg:cNvGrpSpPr/>
                      <wpg:grpSpPr>
                        <a:xfrm>
                          <a:off x="0" y="0"/>
                          <a:ext cx="5389245" cy="408305"/>
                          <a:chOff x="-151314" y="43891"/>
                          <a:chExt cx="5095705" cy="408378"/>
                        </a:xfrm>
                      </wpg:grpSpPr>
                      <wps:wsp>
                        <wps:cNvPr id="38" name="Lige forbindelse 38"/>
                        <wps:cNvCnPr/>
                        <wps:spPr>
                          <a:xfrm>
                            <a:off x="2384352" y="358269"/>
                            <a:ext cx="2560039" cy="0"/>
                          </a:xfrm>
                          <a:prstGeom prst="line">
                            <a:avLst/>
                          </a:prstGeom>
                          <a:ln w="22225">
                            <a:solidFill>
                              <a:srgbClr val="00B050"/>
                            </a:solidFill>
                            <a:headEnd type="oval" w="lg" len="med"/>
                            <a:tailEnd type="none" w="lg" len="med"/>
                          </a:ln>
                        </wps:spPr>
                        <wps:style>
                          <a:lnRef idx="1">
                            <a:schemeClr val="accent1"/>
                          </a:lnRef>
                          <a:fillRef idx="0">
                            <a:schemeClr val="accent1"/>
                          </a:fillRef>
                          <a:effectRef idx="0">
                            <a:schemeClr val="accent1"/>
                          </a:effectRef>
                          <a:fontRef idx="minor">
                            <a:schemeClr val="tx1"/>
                          </a:fontRef>
                        </wps:style>
                        <wps:bodyPr/>
                      </wps:wsp>
                      <wps:wsp>
                        <wps:cNvPr id="39" name="Tekstfelt 2"/>
                        <wps:cNvSpPr txBox="1">
                          <a:spLocks noChangeArrowheads="1"/>
                        </wps:cNvSpPr>
                        <wps:spPr bwMode="auto">
                          <a:xfrm>
                            <a:off x="-151314" y="190014"/>
                            <a:ext cx="806891" cy="262255"/>
                          </a:xfrm>
                          <a:prstGeom prst="rect">
                            <a:avLst/>
                          </a:prstGeom>
                          <a:solidFill>
                            <a:srgbClr val="FFFFFF"/>
                          </a:solidFill>
                          <a:ln w="9525">
                            <a:solidFill>
                              <a:srgbClr val="000000"/>
                            </a:solidFill>
                            <a:miter lim="800000"/>
                            <a:headEnd/>
                            <a:tailEnd/>
                          </a:ln>
                        </wps:spPr>
                        <wps:txbx>
                          <w:txbxContent>
                            <w:p w:rsidR="002C3633" w:rsidRDefault="002C3633" w:rsidP="002C3633">
                              <w:r>
                                <w:t>Ophold 13</w:t>
                              </w:r>
                            </w:p>
                          </w:txbxContent>
                        </wps:txbx>
                        <wps:bodyPr rot="0" vert="horz" wrap="square" lIns="91440" tIns="45720" rIns="91440" bIns="45720" anchor="t" anchorCtr="0">
                          <a:noAutofit/>
                        </wps:bodyPr>
                      </wps:wsp>
                      <wps:wsp>
                        <wps:cNvPr id="40" name="Tekstboks 367"/>
                        <wps:cNvSpPr txBox="1"/>
                        <wps:spPr>
                          <a:xfrm>
                            <a:off x="2004365" y="43891"/>
                            <a:ext cx="75247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1/6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69C1A3" id="Gruppe 37" o:spid="_x0000_s1091" style="position:absolute;margin-left:-76.85pt;margin-top:16.7pt;width:424.35pt;height:32.15pt;z-index:251666432;mso-width-relative:margin;mso-height-relative:margin" coordorigin="-1513,438" coordsize="50957,4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">
                <v:line id="Lige forbindelse 38" o:spid="_x0000_s1092" style="position:absolute;visibility:visible;mso-wrap-style:square" from="23843,3582" to="49443,3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" strokecolor="#00b050" strokeweight="1.75pt">
                  <v:stroke startarrow="oval" startarrowwidth="wide" endarrowwidth="wide"/>
                </v:line>
                <v:shape id="_x0000_s1093" type="#_x0000_t202" style="position:absolute;left:-1513;top:1900;width:8068;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rsidR="002C3633" w:rsidRDefault="002C3633" w:rsidP="002C3633">
                        <w:r>
                          <w:t>Ophold 13</w:t>
                        </w:r>
                      </w:p>
                    </w:txbxContent>
                  </v:textbox>
                </v:shape>
                <v:shape id="Tekstboks 367" o:spid="_x0000_s1094" type="#_x0000_t202" style="position:absolute;left:20043;top:438;width:7525;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" fillcolor="white [3201]" stroked="f" strokeweight=".5pt">
                  <v:textbox>
                    <w:txbxContent>
                      <w:p w:rsidR="002C3633" w:rsidRDefault="002C3633" w:rsidP="002C3633">
                        <w:r>
                          <w:t>1/6 2020</w:t>
                        </w:r>
                      </w:p>
                    </w:txbxContent>
                  </v:textbox>
                </v:shape>
              </v:group>
            </w:pict>
          </mc:Fallback>
        </mc:AlternateContent>
      </w:r>
    </w:p>
    <w:p w:rsidR="002C3633" w:rsidRPr="000D37B5" w:rsidRDefault="002C3633" w:rsidP="002C3633">
      <w:pPr>
        <w:pStyle w:val="Listeafsnit"/>
        <w:rPr>
          <w:b/>
        </w:rPr>
      </w:pPr>
    </w:p>
    <w:p w:rsidR="002C3633" w:rsidRDefault="002C3633" w:rsidP="002C3633">
      <w:pPr>
        <w:pStyle w:val="Listeafsnit"/>
      </w:pPr>
    </w:p>
    <w:p w:rsidR="002C3633" w:rsidRDefault="002C3633" w:rsidP="002C3633">
      <w:pPr>
        <w:pStyle w:val="Listeafsnit"/>
      </w:pPr>
    </w:p>
    <w:p w:rsidR="002C3633" w:rsidRDefault="002C3633" w:rsidP="002C3633"/>
    <w:p w:rsidR="002C3633" w:rsidRDefault="002C3633" w:rsidP="002C3633"/>
    <w:p w:rsidR="002C3633" w:rsidRDefault="002C3633" w:rsidP="002C3633">
      <w:r>
        <w:rPr>
          <w:noProof/>
        </w:rPr>
        <mc:AlternateContent>
          <mc:Choice Requires="wpg">
            <w:drawing>
              <wp:anchor distT="0" distB="0" distL="114300" distR="114300" simplePos="0" relativeHeight="251667456" behindDoc="0" locked="0" layoutInCell="1" allowOverlap="1" wp14:anchorId="141727E3" wp14:editId="5761E8A2">
                <wp:simplePos x="0" y="0"/>
                <wp:positionH relativeFrom="column">
                  <wp:posOffset>-975995</wp:posOffset>
                </wp:positionH>
                <wp:positionV relativeFrom="paragraph">
                  <wp:posOffset>259715</wp:posOffset>
                </wp:positionV>
                <wp:extent cx="1699200" cy="499829"/>
                <wp:effectExtent l="0" t="0" r="0" b="14605"/>
                <wp:wrapNone/>
                <wp:docPr id="45" name="Gruppe 45"/>
                <wp:cNvGraphicFramePr/>
                <a:graphic xmlns:a="http://schemas.openxmlformats.org/drawingml/2006/main">
                  <a:graphicData uri="http://schemas.microsoft.com/office/word/2010/wordprocessingGroup">
                    <wpg:wgp>
                      <wpg:cNvGrpSpPr/>
                      <wpg:grpSpPr>
                        <a:xfrm>
                          <a:off x="0" y="0"/>
                          <a:ext cx="1699200" cy="499829"/>
                          <a:chOff x="-170914" y="58522"/>
                          <a:chExt cx="1699435" cy="500468"/>
                        </a:xfrm>
                      </wpg:grpSpPr>
                      <wps:wsp>
                        <wps:cNvPr id="47" name="Tekstfelt 2"/>
                        <wps:cNvSpPr txBox="1">
                          <a:spLocks noChangeArrowheads="1"/>
                        </wps:cNvSpPr>
                        <wps:spPr bwMode="auto">
                          <a:xfrm>
                            <a:off x="-170914" y="296735"/>
                            <a:ext cx="853213" cy="262255"/>
                          </a:xfrm>
                          <a:prstGeom prst="rect">
                            <a:avLst/>
                          </a:prstGeom>
                          <a:solidFill>
                            <a:srgbClr val="FFFFFF"/>
                          </a:solidFill>
                          <a:ln w="9525">
                            <a:solidFill>
                              <a:srgbClr val="000000"/>
                            </a:solidFill>
                            <a:miter lim="800000"/>
                            <a:headEnd/>
                            <a:tailEnd/>
                          </a:ln>
                        </wps:spPr>
                        <wps:txbx>
                          <w:txbxContent>
                            <w:p w:rsidR="002C3633" w:rsidRDefault="002C3633" w:rsidP="002C3633">
                              <w:r>
                                <w:t>Ophold 12</w:t>
                              </w:r>
                            </w:p>
                          </w:txbxContent>
                        </wps:txbx>
                        <wps:bodyPr rot="0" vert="horz" wrap="square" lIns="91440" tIns="45720" rIns="91440" bIns="45720" anchor="t" anchorCtr="0">
                          <a:noAutofit/>
                        </wps:bodyPr>
                      </wps:wsp>
                      <wps:wsp>
                        <wps:cNvPr id="48" name="Tekstboks 371"/>
                        <wps:cNvSpPr txBox="1"/>
                        <wps:spPr>
                          <a:xfrm>
                            <a:off x="775411" y="58522"/>
                            <a:ext cx="75311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1/3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1727E3" id="Gruppe 45" o:spid="_x0000_s1095" style="position:absolute;margin-left:-76.85pt;margin-top:20.45pt;width:133.8pt;height:39.35pt;z-index:251667456;mso-width-relative:margin;mso-height-relative:margin" coordorigin="-1709,585" coordsize="16994,5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">
                <v:shape id="_x0000_s1096" type="#_x0000_t202" style="position:absolute;left:-1709;top:2967;width:8531;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">
                  <v:textbox>
                    <w:txbxContent>
                      <w:p w:rsidR="002C3633" w:rsidRDefault="002C3633" w:rsidP="002C3633">
                        <w:r>
                          <w:t>Ophold 12</w:t>
                        </w:r>
                      </w:p>
                    </w:txbxContent>
                  </v:textbox>
                </v:shape>
                <v:shape id="Tekstboks 371" o:spid="_x0000_s1097" type="#_x0000_t202" style="position:absolute;left:7754;top:585;width:753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" fillcolor="white [3201]" stroked="f" strokeweight=".5pt">
                  <v:textbox>
                    <w:txbxContent>
                      <w:p w:rsidR="002C3633" w:rsidRDefault="002C3633" w:rsidP="002C3633">
                        <w:r>
                          <w:t>1/3 2020</w:t>
                        </w:r>
                      </w:p>
                    </w:txbxContent>
                  </v:textbox>
                </v:shape>
              </v:group>
            </w:pict>
          </mc:Fallback>
        </mc:AlternateContent>
      </w:r>
      <w:r>
        <w:rPr>
          <w:b/>
          <w:i/>
        </w:rPr>
        <w:t>E</w:t>
      </w:r>
      <w:r w:rsidRPr="004819B0">
        <w:rPr>
          <w:b/>
          <w:i/>
        </w:rPr>
        <w:t>fter</w:t>
      </w:r>
      <w:r w:rsidRPr="004819B0">
        <w:rPr>
          <w:b/>
        </w:rPr>
        <w:t xml:space="preserve"> databehandling</w:t>
      </w:r>
    </w:p>
    <w:p w:rsidR="002C3633" w:rsidRDefault="002C3633" w:rsidP="002C3633">
      <w:pPr>
        <w:pStyle w:val="Overskrift1"/>
        <w:ind w:left="431"/>
      </w:pPr>
      <w:r>
        <w:rPr>
          <w:noProof/>
        </w:rPr>
        <mc:AlternateContent>
          <mc:Choice Requires="wps">
            <w:drawing>
              <wp:anchor distT="0" distB="0" distL="114300" distR="114300" simplePos="0" relativeHeight="251688960" behindDoc="0" locked="0" layoutInCell="1" allowOverlap="1" wp14:anchorId="62267F64" wp14:editId="79F218C9">
                <wp:simplePos x="0" y="0"/>
                <wp:positionH relativeFrom="margin">
                  <wp:align>left</wp:align>
                </wp:positionH>
                <wp:positionV relativeFrom="paragraph">
                  <wp:posOffset>445770</wp:posOffset>
                </wp:positionV>
                <wp:extent cx="4329798" cy="0"/>
                <wp:effectExtent l="57150" t="57150" r="0" b="76200"/>
                <wp:wrapNone/>
                <wp:docPr id="407" name="Lige forbindelse 407"/>
                <wp:cNvGraphicFramePr/>
                <a:graphic xmlns:a="http://schemas.openxmlformats.org/drawingml/2006/main">
                  <a:graphicData uri="http://schemas.microsoft.com/office/word/2010/wordprocessingShape">
                    <wps:wsp>
                      <wps:cNvCnPr/>
                      <wps:spPr>
                        <a:xfrm>
                          <a:off x="0" y="0"/>
                          <a:ext cx="4329798" cy="0"/>
                        </a:xfrm>
                        <a:prstGeom prst="line">
                          <a:avLst/>
                        </a:prstGeom>
                        <a:ln w="22225">
                          <a:headEnd type="oval" w="lg" len="med"/>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2CBD44" id="Lige forbindelse 407" o:spid="_x0000_s1026" style="position:absolute;z-index:251688960;visibility:visible;mso-wrap-style:square;mso-wrap-distance-left:9pt;mso-wrap-distance-top:0;mso-wrap-distance-right:9pt;mso-wrap-distance-bottom:0;mso-position-horizontal:left;mso-position-horizontal-relative:margin;mso-position-vertical:absolute;mso-position-vertical-relative:text" from="0,35.1pt" to="340.9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" strokecolor="#0e71bd [3044]" strokeweight="1.75pt">
                <v:stroke startarrow="oval" startarrowwidth="wide" endarrowwidth="wide"/>
                <w10:wrap anchorx="margin"/>
              </v:line>
            </w:pict>
          </mc:Fallback>
        </mc:AlternateContent>
      </w:r>
    </w:p>
    <w:p w:rsidR="002C3633" w:rsidRDefault="002C3633" w:rsidP="002C3633"/>
    <w:p w:rsidR="002C3633" w:rsidRPr="00FF05A5" w:rsidRDefault="002C3633" w:rsidP="002C3633">
      <w:r w:rsidRPr="00FF05A5">
        <w:lastRenderedPageBreak/>
        <w:t>Ved databehandling i DST fj</w:t>
      </w:r>
      <w:r>
        <w:t>ernes overlappet mellem Ophold 12 og Ophold 13</w:t>
      </w:r>
      <w:r w:rsidRPr="00FF05A5">
        <w:t xml:space="preserve"> ved, a</w:t>
      </w:r>
      <w:r>
        <w:t>t udflytningsdatoen for Ophold 12</w:t>
      </w:r>
      <w:r w:rsidRPr="00FF05A5">
        <w:t xml:space="preserve"> sættes lig indflytningsdatoen for</w:t>
      </w:r>
      <w:r>
        <w:t xml:space="preserve"> Ophold 13. Ophold 12 og Ophold 13 lægges sammen til et ophold jfr</w:t>
      </w:r>
      <w:r w:rsidRPr="00FF05A5">
        <w:t>. scenarie 2. Ud for Oph</w:t>
      </w:r>
      <w:r>
        <w:t>old 12</w:t>
      </w:r>
      <w:r w:rsidRPr="00FF05A5">
        <w:t xml:space="preserve"> sættes variablen RETDATO til antallet af dage, de to ophold oprindeligt overlappede med.</w:t>
      </w:r>
    </w:p>
    <w:p w:rsidR="002C3633" w:rsidRDefault="002C3633" w:rsidP="002C3633"/>
    <w:bookmarkEnd w:id="6"/>
    <w:p w:rsidR="002C3633" w:rsidRDefault="002C3633" w:rsidP="002C3633">
      <w:pPr>
        <w:pStyle w:val="Overskrift3"/>
        <w:numPr>
          <w:ilvl w:val="2"/>
          <w:numId w:val="29"/>
        </w:numPr>
      </w:pPr>
      <w:r>
        <w:t>Scenarie 6</w:t>
      </w:r>
    </w:p>
    <w:p w:rsidR="002C3633" w:rsidRDefault="002C3633" w:rsidP="002C3633">
      <w:r>
        <w:t xml:space="preserve">Ophold er sket i samme tidsperiode for samme </w:t>
      </w:r>
      <w:r w:rsidR="00D209B3">
        <w:t>person</w:t>
      </w:r>
      <w:r>
        <w:t>. Begge ophold har en udflytningsdato.</w:t>
      </w:r>
    </w:p>
    <w:p w:rsidR="002C3633" w:rsidRDefault="002C3633" w:rsidP="002C3633"/>
    <w:p w:rsidR="002C3633" w:rsidRPr="004819B0" w:rsidRDefault="002C3633" w:rsidP="002C3633">
      <w:pPr>
        <w:rPr>
          <w:b/>
        </w:rPr>
      </w:pPr>
      <w:r>
        <w:rPr>
          <w:b/>
          <w:i/>
          <w:noProof/>
        </w:rPr>
        <mc:AlternateContent>
          <mc:Choice Requires="wpg">
            <w:drawing>
              <wp:anchor distT="0" distB="0" distL="114300" distR="114300" simplePos="0" relativeHeight="251679744" behindDoc="0" locked="0" layoutInCell="1" allowOverlap="1" wp14:anchorId="57ADC1B7" wp14:editId="3FED7C7F">
                <wp:simplePos x="0" y="0"/>
                <wp:positionH relativeFrom="column">
                  <wp:posOffset>-905510</wp:posOffset>
                </wp:positionH>
                <wp:positionV relativeFrom="paragraph">
                  <wp:posOffset>264795</wp:posOffset>
                </wp:positionV>
                <wp:extent cx="3771265" cy="503555"/>
                <wp:effectExtent l="0" t="0" r="635" b="10795"/>
                <wp:wrapNone/>
                <wp:docPr id="288" name="Gruppe 288"/>
                <wp:cNvGraphicFramePr/>
                <a:graphic xmlns:a="http://schemas.openxmlformats.org/drawingml/2006/main">
                  <a:graphicData uri="http://schemas.microsoft.com/office/word/2010/wordprocessingGroup">
                    <wpg:wgp>
                      <wpg:cNvGrpSpPr/>
                      <wpg:grpSpPr>
                        <a:xfrm>
                          <a:off x="0" y="0"/>
                          <a:ext cx="3771265" cy="503555"/>
                          <a:chOff x="-71056" y="-36640"/>
                          <a:chExt cx="3772243" cy="504147"/>
                        </a:xfrm>
                      </wpg:grpSpPr>
                      <wps:wsp>
                        <wps:cNvPr id="21" name="Lige forbindelse 21"/>
                        <wps:cNvCnPr/>
                        <wps:spPr>
                          <a:xfrm>
                            <a:off x="921715" y="285275"/>
                            <a:ext cx="2333549" cy="0"/>
                          </a:xfrm>
                          <a:prstGeom prst="line">
                            <a:avLst/>
                          </a:prstGeom>
                          <a:ln w="22225">
                            <a:headEnd type="oval" w="lg" len="med"/>
                            <a:tailEnd type="oval" w="lg" len="med"/>
                          </a:ln>
                        </wps:spPr>
                        <wps:style>
                          <a:lnRef idx="1">
                            <a:schemeClr val="accent1"/>
                          </a:lnRef>
                          <a:fillRef idx="0">
                            <a:schemeClr val="accent1"/>
                          </a:fillRef>
                          <a:effectRef idx="0">
                            <a:schemeClr val="accent1"/>
                          </a:effectRef>
                          <a:fontRef idx="minor">
                            <a:schemeClr val="tx1"/>
                          </a:fontRef>
                        </wps:style>
                        <wps:bodyPr/>
                      </wps:wsp>
                      <wps:wsp>
                        <wps:cNvPr id="22" name="Tekstfelt 2"/>
                        <wps:cNvSpPr txBox="1">
                          <a:spLocks noChangeArrowheads="1"/>
                        </wps:cNvSpPr>
                        <wps:spPr bwMode="auto">
                          <a:xfrm>
                            <a:off x="-71056" y="204617"/>
                            <a:ext cx="823173" cy="262890"/>
                          </a:xfrm>
                          <a:prstGeom prst="rect">
                            <a:avLst/>
                          </a:prstGeom>
                          <a:solidFill>
                            <a:srgbClr val="FFFFFF"/>
                          </a:solidFill>
                          <a:ln w="9525">
                            <a:solidFill>
                              <a:srgbClr val="000000"/>
                            </a:solidFill>
                            <a:miter lim="800000"/>
                            <a:headEnd/>
                            <a:tailEnd/>
                          </a:ln>
                        </wps:spPr>
                        <wps:txbx>
                          <w:txbxContent>
                            <w:p w:rsidR="002C3633" w:rsidRDefault="002C3633" w:rsidP="002C3633">
                              <w:r>
                                <w:t>Ophold 14</w:t>
                              </w:r>
                            </w:p>
                          </w:txbxContent>
                        </wps:txbx>
                        <wps:bodyPr rot="0" vert="horz" wrap="square" lIns="91440" tIns="45720" rIns="91440" bIns="45720" anchor="t" anchorCtr="0">
                          <a:noAutofit/>
                        </wps:bodyPr>
                      </wps:wsp>
                      <wps:wsp>
                        <wps:cNvPr id="23" name="Tekstboks 23"/>
                        <wps:cNvSpPr txBox="1"/>
                        <wps:spPr>
                          <a:xfrm>
                            <a:off x="810433" y="-36640"/>
                            <a:ext cx="753466"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1/3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kstboks 24"/>
                        <wps:cNvSpPr txBox="1"/>
                        <wps:spPr>
                          <a:xfrm>
                            <a:off x="2794407" y="-36599"/>
                            <a:ext cx="906780"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31/8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ADC1B7" id="Gruppe 288" o:spid="_x0000_s1098" style="position:absolute;margin-left:-71.3pt;margin-top:20.85pt;width:296.95pt;height:39.65pt;z-index:251679744;mso-width-relative:margin;mso-height-relative:margin" coordorigin="-710,-366" coordsize="37722,5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">
                <v:line id="Lige forbindelse 21" o:spid="_x0000_s1099" style="position:absolute;visibility:visible;mso-wrap-style:square" from="9217,2852" to="32552,2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" strokecolor="#0e71bd [3044]" strokeweight="1.75pt">
                  <v:stroke startarrow="oval" startarrowwidth="wide" endarrow="oval" endarrowwidth="wide"/>
                </v:line>
                <v:shape id="_x0000_s1100" type="#_x0000_t202" style="position:absolute;left:-710;top:2046;width:8231;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rsidR="002C3633" w:rsidRDefault="002C3633" w:rsidP="002C3633">
                        <w:r>
                          <w:t>Ophold 14</w:t>
                        </w:r>
                      </w:p>
                    </w:txbxContent>
                  </v:textbox>
                </v:shape>
                <v:shape id="Tekstboks 23" o:spid="_x0000_s1101" type="#_x0000_t202" style="position:absolute;left:8104;top:-366;width:7534;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RMS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" fillcolor="white [3201]" stroked="f" strokeweight=".5pt">
                  <v:textbox>
                    <w:txbxContent>
                      <w:p w:rsidR="002C3633" w:rsidRDefault="002C3633" w:rsidP="002C3633">
                        <w:r>
                          <w:t>1/3 2020</w:t>
                        </w:r>
                      </w:p>
                    </w:txbxContent>
                  </v:textbox>
                </v:shape>
                <v:shape id="Tekstboks 24" o:spid="_x0000_s1102" type="#_x0000_t202" style="position:absolute;left:27944;top:-365;width:9067;height:2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" fillcolor="white [3201]" stroked="f" strokeweight=".5pt">
                  <v:textbox>
                    <w:txbxContent>
                      <w:p w:rsidR="002C3633" w:rsidRDefault="002C3633" w:rsidP="002C3633">
                        <w:r>
                          <w:t>31/8 2020</w:t>
                        </w:r>
                      </w:p>
                    </w:txbxContent>
                  </v:textbox>
                </v:shape>
              </v:group>
            </w:pict>
          </mc:Fallback>
        </mc:AlternateContent>
      </w:r>
      <w:r w:rsidRPr="004819B0">
        <w:rPr>
          <w:b/>
          <w:i/>
        </w:rPr>
        <w:t>Før</w:t>
      </w:r>
      <w:r w:rsidRPr="004819B0">
        <w:rPr>
          <w:b/>
        </w:rPr>
        <w:t xml:space="preserve"> databehandling</w:t>
      </w:r>
    </w:p>
    <w:p w:rsidR="002C3633" w:rsidRDefault="002C3633" w:rsidP="002C3633"/>
    <w:p w:rsidR="002C3633" w:rsidRDefault="002C3633" w:rsidP="002C3633"/>
    <w:p w:rsidR="002C3633" w:rsidRDefault="002C3633" w:rsidP="002C3633">
      <w:r w:rsidRPr="000D37B5">
        <w:rPr>
          <w:b/>
          <w:noProof/>
        </w:rPr>
        <mc:AlternateContent>
          <mc:Choice Requires="wpg">
            <w:drawing>
              <wp:anchor distT="0" distB="0" distL="114300" distR="114300" simplePos="0" relativeHeight="251680768" behindDoc="0" locked="0" layoutInCell="1" allowOverlap="1" wp14:anchorId="14CDE703" wp14:editId="3A240D85">
                <wp:simplePos x="0" y="0"/>
                <wp:positionH relativeFrom="column">
                  <wp:posOffset>-913130</wp:posOffset>
                </wp:positionH>
                <wp:positionV relativeFrom="paragraph">
                  <wp:posOffset>214630</wp:posOffset>
                </wp:positionV>
                <wp:extent cx="5496559" cy="408305"/>
                <wp:effectExtent l="0" t="0" r="9525" b="10795"/>
                <wp:wrapNone/>
                <wp:docPr id="289" name="Gruppe 289"/>
                <wp:cNvGraphicFramePr/>
                <a:graphic xmlns:a="http://schemas.openxmlformats.org/drawingml/2006/main">
                  <a:graphicData uri="http://schemas.microsoft.com/office/word/2010/wordprocessingGroup">
                    <wpg:wgp>
                      <wpg:cNvGrpSpPr/>
                      <wpg:grpSpPr>
                        <a:xfrm>
                          <a:off x="0" y="0"/>
                          <a:ext cx="5496559" cy="408305"/>
                          <a:chOff x="-99495" y="43891"/>
                          <a:chExt cx="5497088" cy="408378"/>
                        </a:xfrm>
                      </wpg:grpSpPr>
                      <wps:wsp>
                        <wps:cNvPr id="27" name="Lige forbindelse 27"/>
                        <wps:cNvCnPr/>
                        <wps:spPr>
                          <a:xfrm>
                            <a:off x="2384297" y="358269"/>
                            <a:ext cx="2841327" cy="0"/>
                          </a:xfrm>
                          <a:prstGeom prst="line">
                            <a:avLst/>
                          </a:prstGeom>
                          <a:ln w="22225">
                            <a:solidFill>
                              <a:srgbClr val="00B050"/>
                            </a:solidFill>
                            <a:headEnd type="oval" w="lg" len="med"/>
                            <a:tailEnd type="oval" w="lg" len="med"/>
                          </a:ln>
                        </wps:spPr>
                        <wps:style>
                          <a:lnRef idx="1">
                            <a:schemeClr val="accent1"/>
                          </a:lnRef>
                          <a:fillRef idx="0">
                            <a:schemeClr val="accent1"/>
                          </a:fillRef>
                          <a:effectRef idx="0">
                            <a:schemeClr val="accent1"/>
                          </a:effectRef>
                          <a:fontRef idx="minor">
                            <a:schemeClr val="tx1"/>
                          </a:fontRef>
                        </wps:style>
                        <wps:bodyPr/>
                      </wps:wsp>
                      <wps:wsp>
                        <wps:cNvPr id="28" name="Tekstfelt 2"/>
                        <wps:cNvSpPr txBox="1">
                          <a:spLocks noChangeArrowheads="1"/>
                        </wps:cNvSpPr>
                        <wps:spPr bwMode="auto">
                          <a:xfrm>
                            <a:off x="-99495" y="190014"/>
                            <a:ext cx="845814" cy="262255"/>
                          </a:xfrm>
                          <a:prstGeom prst="rect">
                            <a:avLst/>
                          </a:prstGeom>
                          <a:solidFill>
                            <a:srgbClr val="FFFFFF"/>
                          </a:solidFill>
                          <a:ln w="9525">
                            <a:solidFill>
                              <a:srgbClr val="000000"/>
                            </a:solidFill>
                            <a:miter lim="800000"/>
                            <a:headEnd/>
                            <a:tailEnd/>
                          </a:ln>
                        </wps:spPr>
                        <wps:txbx>
                          <w:txbxContent>
                            <w:p w:rsidR="002C3633" w:rsidRDefault="002C3633" w:rsidP="002C3633">
                              <w:r>
                                <w:t>Ophold 15</w:t>
                              </w:r>
                            </w:p>
                          </w:txbxContent>
                        </wps:txbx>
                        <wps:bodyPr rot="0" vert="horz" wrap="square" lIns="91440" tIns="45720" rIns="91440" bIns="45720" anchor="t" anchorCtr="0">
                          <a:noAutofit/>
                        </wps:bodyPr>
                      </wps:wsp>
                      <wps:wsp>
                        <wps:cNvPr id="29" name="Tekstboks 29"/>
                        <wps:cNvSpPr txBox="1"/>
                        <wps:spPr>
                          <a:xfrm>
                            <a:off x="4468588" y="43896"/>
                            <a:ext cx="92900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31/12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kstboks 31"/>
                        <wps:cNvSpPr txBox="1"/>
                        <wps:spPr>
                          <a:xfrm>
                            <a:off x="2004365" y="43891"/>
                            <a:ext cx="75247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1/6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CDE703" id="Gruppe 289" o:spid="_x0000_s1103" style="position:absolute;margin-left:-71.9pt;margin-top:16.9pt;width:432.8pt;height:32.15pt;z-index:251680768;mso-width-relative:margin;mso-height-relative:margin" coordorigin="-994,438" coordsize="54970,4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">
                <v:line id="Lige forbindelse 27" o:spid="_x0000_s1104" style="position:absolute;visibility:visible;mso-wrap-style:square" from="23842,3582" to="52256,3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" strokecolor="#00b050" strokeweight="1.75pt">
                  <v:stroke startarrow="oval" startarrowwidth="wide" endarrow="oval" endarrowwidth="wide"/>
                </v:line>
                <v:shape id="_x0000_s1105" type="#_x0000_t202" style="position:absolute;left:-994;top:1900;width:8457;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rsidR="002C3633" w:rsidRDefault="002C3633" w:rsidP="002C3633">
                        <w:r>
                          <w:t>Ophold 15</w:t>
                        </w:r>
                      </w:p>
                    </w:txbxContent>
                  </v:textbox>
                </v:shape>
                <v:shape id="Tekstboks 29" o:spid="_x0000_s1106" type="#_x0000_t202" style="position:absolute;left:44685;top:438;width:9290;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" fillcolor="white [3201]" stroked="f" strokeweight=".5pt">
                  <v:textbox>
                    <w:txbxContent>
                      <w:p w:rsidR="002C3633" w:rsidRDefault="002C3633" w:rsidP="002C3633">
                        <w:r>
                          <w:t>31/12 2020</w:t>
                        </w:r>
                      </w:p>
                    </w:txbxContent>
                  </v:textbox>
                </v:shape>
                <v:shape id="Tekstboks 31" o:spid="_x0000_s1107" type="#_x0000_t202" style="position:absolute;left:20043;top:438;width:7525;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" fillcolor="white [3201]" stroked="f" strokeweight=".5pt">
                  <v:textbox>
                    <w:txbxContent>
                      <w:p w:rsidR="002C3633" w:rsidRDefault="002C3633" w:rsidP="002C3633">
                        <w:r>
                          <w:t>1/6 2020</w:t>
                        </w:r>
                      </w:p>
                    </w:txbxContent>
                  </v:textbox>
                </v:shape>
              </v:group>
            </w:pict>
          </mc:Fallback>
        </mc:AlternateContent>
      </w:r>
    </w:p>
    <w:p w:rsidR="002C3633" w:rsidRPr="000D37B5" w:rsidRDefault="002C3633" w:rsidP="002C3633">
      <w:pPr>
        <w:pStyle w:val="Listeafsnit"/>
        <w:rPr>
          <w:b/>
        </w:rPr>
      </w:pPr>
    </w:p>
    <w:p w:rsidR="002C3633" w:rsidRDefault="002C3633" w:rsidP="002C3633">
      <w:pPr>
        <w:pStyle w:val="Listeafsnit"/>
      </w:pPr>
    </w:p>
    <w:p w:rsidR="002C3633" w:rsidRDefault="002C3633" w:rsidP="002C3633">
      <w:pPr>
        <w:pStyle w:val="Listeafsnit"/>
      </w:pPr>
    </w:p>
    <w:p w:rsidR="002C3633" w:rsidRDefault="002C3633" w:rsidP="002C3633"/>
    <w:p w:rsidR="002C3633" w:rsidRDefault="002C3633" w:rsidP="002C3633"/>
    <w:p w:rsidR="002C3633" w:rsidRDefault="002C3633" w:rsidP="002C3633">
      <w:r>
        <w:rPr>
          <w:noProof/>
        </w:rPr>
        <mc:AlternateContent>
          <mc:Choice Requires="wpg">
            <w:drawing>
              <wp:anchor distT="0" distB="0" distL="114300" distR="114300" simplePos="0" relativeHeight="251681792" behindDoc="0" locked="0" layoutInCell="1" allowOverlap="1" wp14:anchorId="14278056" wp14:editId="4A730EA0">
                <wp:simplePos x="0" y="0"/>
                <wp:positionH relativeFrom="column">
                  <wp:posOffset>-871220</wp:posOffset>
                </wp:positionH>
                <wp:positionV relativeFrom="paragraph">
                  <wp:posOffset>254635</wp:posOffset>
                </wp:positionV>
                <wp:extent cx="5314950" cy="499745"/>
                <wp:effectExtent l="0" t="0" r="76200" b="14605"/>
                <wp:wrapNone/>
                <wp:docPr id="300" name="Gruppe 300"/>
                <wp:cNvGraphicFramePr/>
                <a:graphic xmlns:a="http://schemas.openxmlformats.org/drawingml/2006/main">
                  <a:graphicData uri="http://schemas.microsoft.com/office/word/2010/wordprocessingGroup">
                    <wpg:wgp>
                      <wpg:cNvGrpSpPr/>
                      <wpg:grpSpPr>
                        <a:xfrm>
                          <a:off x="0" y="0"/>
                          <a:ext cx="5314950" cy="499745"/>
                          <a:chOff x="-73749" y="58522"/>
                          <a:chExt cx="5315691" cy="500973"/>
                        </a:xfrm>
                      </wpg:grpSpPr>
                      <wps:wsp>
                        <wps:cNvPr id="291" name="Lige forbindelse 291"/>
                        <wps:cNvCnPr/>
                        <wps:spPr>
                          <a:xfrm>
                            <a:off x="921541" y="373046"/>
                            <a:ext cx="4320401" cy="0"/>
                          </a:xfrm>
                          <a:prstGeom prst="line">
                            <a:avLst/>
                          </a:prstGeom>
                          <a:ln w="22225">
                            <a:headEnd type="oval" w="lg" len="med"/>
                            <a:tailEnd type="oval" w="lg" len="med"/>
                          </a:ln>
                        </wps:spPr>
                        <wps:style>
                          <a:lnRef idx="1">
                            <a:schemeClr val="accent1"/>
                          </a:lnRef>
                          <a:fillRef idx="0">
                            <a:schemeClr val="accent1"/>
                          </a:fillRef>
                          <a:effectRef idx="0">
                            <a:schemeClr val="accent1"/>
                          </a:effectRef>
                          <a:fontRef idx="minor">
                            <a:schemeClr val="tx1"/>
                          </a:fontRef>
                        </wps:style>
                        <wps:bodyPr/>
                      </wps:wsp>
                      <wps:wsp>
                        <wps:cNvPr id="292" name="Tekstfelt 2"/>
                        <wps:cNvSpPr txBox="1">
                          <a:spLocks noChangeArrowheads="1"/>
                        </wps:cNvSpPr>
                        <wps:spPr bwMode="auto">
                          <a:xfrm>
                            <a:off x="-73749" y="297240"/>
                            <a:ext cx="821701" cy="262255"/>
                          </a:xfrm>
                          <a:prstGeom prst="rect">
                            <a:avLst/>
                          </a:prstGeom>
                          <a:solidFill>
                            <a:srgbClr val="FFFFFF"/>
                          </a:solidFill>
                          <a:ln w="9525">
                            <a:solidFill>
                              <a:srgbClr val="000000"/>
                            </a:solidFill>
                            <a:miter lim="800000"/>
                            <a:headEnd/>
                            <a:tailEnd/>
                          </a:ln>
                        </wps:spPr>
                        <wps:txbx>
                          <w:txbxContent>
                            <w:p w:rsidR="002C3633" w:rsidRDefault="002C3633" w:rsidP="002C3633">
                              <w:r>
                                <w:t>Ophold 14</w:t>
                              </w:r>
                            </w:p>
                          </w:txbxContent>
                        </wps:txbx>
                        <wps:bodyPr rot="0" vert="horz" wrap="square" lIns="91440" tIns="45720" rIns="91440" bIns="45720" anchor="t" anchorCtr="0">
                          <a:noAutofit/>
                        </wps:bodyPr>
                      </wps:wsp>
                      <wps:wsp>
                        <wps:cNvPr id="293" name="Tekstboks 293"/>
                        <wps:cNvSpPr txBox="1"/>
                        <wps:spPr>
                          <a:xfrm>
                            <a:off x="775411" y="58522"/>
                            <a:ext cx="75311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1/3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278056" id="Gruppe 300" o:spid="_x0000_s1108" style="position:absolute;margin-left:-68.6pt;margin-top:20.05pt;width:418.5pt;height:39.35pt;z-index:251681792;mso-width-relative:margin;mso-height-relative:margin" coordorigin="-737,585" coordsize="53156,5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">
                <v:line id="Lige forbindelse 291" o:spid="_x0000_s1109" style="position:absolute;visibility:visible;mso-wrap-style:square" from="9215,3730" to="52419,3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" strokecolor="#0e71bd [3044]" strokeweight="1.75pt">
                  <v:stroke startarrow="oval" startarrowwidth="wide" endarrow="oval" endarrowwidth="wide"/>
                </v:line>
                <v:shape id="_x0000_s1110" type="#_x0000_t202" style="position:absolute;left:-737;top:2972;width:8216;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">
                  <v:textbox>
                    <w:txbxContent>
                      <w:p w:rsidR="002C3633" w:rsidRDefault="002C3633" w:rsidP="002C3633">
                        <w:r>
                          <w:t>Ophold 14</w:t>
                        </w:r>
                      </w:p>
                    </w:txbxContent>
                  </v:textbox>
                </v:shape>
                <v:shape id="Tekstboks 293" o:spid="_x0000_s1111" type="#_x0000_t202" style="position:absolute;left:7754;top:585;width:753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" fillcolor="white [3201]" stroked="f" strokeweight=".5pt">
                  <v:textbox>
                    <w:txbxContent>
                      <w:p w:rsidR="002C3633" w:rsidRDefault="002C3633" w:rsidP="002C3633">
                        <w:r>
                          <w:t>1/3 2020</w:t>
                        </w:r>
                      </w:p>
                    </w:txbxContent>
                  </v:textbox>
                </v:shape>
              </v:group>
            </w:pict>
          </mc:Fallback>
        </mc:AlternateContent>
      </w:r>
      <w:r>
        <w:rPr>
          <w:b/>
          <w:i/>
        </w:rPr>
        <w:t>E</w:t>
      </w:r>
      <w:r w:rsidRPr="004819B0">
        <w:rPr>
          <w:b/>
          <w:i/>
        </w:rPr>
        <w:t>fter</w:t>
      </w:r>
      <w:r w:rsidRPr="004819B0">
        <w:rPr>
          <w:b/>
        </w:rPr>
        <w:t xml:space="preserve"> databehandling</w:t>
      </w:r>
    </w:p>
    <w:p w:rsidR="002C3633" w:rsidRDefault="002C3633" w:rsidP="002C3633">
      <w:pPr>
        <w:pStyle w:val="Overskrift1"/>
        <w:ind w:left="431" w:right="-1"/>
      </w:pPr>
      <w:r>
        <w:rPr>
          <w:noProof/>
        </w:rPr>
        <mc:AlternateContent>
          <mc:Choice Requires="wps">
            <w:drawing>
              <wp:anchor distT="0" distB="0" distL="114300" distR="114300" simplePos="0" relativeHeight="251686912" behindDoc="0" locked="0" layoutInCell="1" allowOverlap="1" wp14:anchorId="3B04F07C" wp14:editId="478A8F27">
                <wp:simplePos x="0" y="0"/>
                <wp:positionH relativeFrom="column">
                  <wp:posOffset>3753613</wp:posOffset>
                </wp:positionH>
                <wp:positionV relativeFrom="paragraph">
                  <wp:posOffset>59690</wp:posOffset>
                </wp:positionV>
                <wp:extent cx="928879" cy="247027"/>
                <wp:effectExtent l="0" t="0" r="5080" b="635"/>
                <wp:wrapNone/>
                <wp:docPr id="298" name="Tekstboks 298"/>
                <wp:cNvGraphicFramePr/>
                <a:graphic xmlns:a="http://schemas.openxmlformats.org/drawingml/2006/main">
                  <a:graphicData uri="http://schemas.microsoft.com/office/word/2010/wordprocessingShape">
                    <wps:wsp>
                      <wps:cNvSpPr txBox="1"/>
                      <wps:spPr>
                        <a:xfrm>
                          <a:off x="0" y="0"/>
                          <a:ext cx="928879" cy="2470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31/12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04F07C" id="Tekstboks 298" o:spid="_x0000_s1112" type="#_x0000_t202" style="position:absolute;left:0;text-align:left;margin-left:295.55pt;margin-top:4.7pt;width:73.15pt;height:19.4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" fillcolor="white [3201]" stroked="f" strokeweight=".5pt">
                <v:textbox>
                  <w:txbxContent>
                    <w:p w:rsidR="002C3633" w:rsidRDefault="002C3633" w:rsidP="002C3633">
                      <w:r>
                        <w:t>31/12 2020</w:t>
                      </w:r>
                    </w:p>
                  </w:txbxContent>
                </v:textbox>
              </v:shape>
            </w:pict>
          </mc:Fallback>
        </mc:AlternateContent>
      </w:r>
    </w:p>
    <w:p w:rsidR="002C3633" w:rsidRDefault="002C3633" w:rsidP="002C3633"/>
    <w:p w:rsidR="002C3633" w:rsidRPr="00C33517" w:rsidRDefault="002C3633" w:rsidP="002C3633"/>
    <w:p w:rsidR="002C3633" w:rsidRDefault="002C3633" w:rsidP="002C3633">
      <w:r w:rsidRPr="00FF05A5">
        <w:t xml:space="preserve">Ved databehandling i DST fjernes </w:t>
      </w:r>
      <w:r>
        <w:t>overlappet mellem Ophold 14 og Ophold 15</w:t>
      </w:r>
      <w:r w:rsidRPr="00FF05A5">
        <w:t xml:space="preserve"> ved, a</w:t>
      </w:r>
      <w:r>
        <w:t>t udflytningsdatoen for Ophold 14</w:t>
      </w:r>
      <w:r w:rsidRPr="00FF05A5">
        <w:t xml:space="preserve"> sættes lig indflytningsdatoen for Ophold</w:t>
      </w:r>
      <w:r>
        <w:t xml:space="preserve"> 15. Ophold 14 og Ophold 15</w:t>
      </w:r>
      <w:r w:rsidRPr="00FF05A5">
        <w:t xml:space="preserve"> lægges sammen til et ophold jfr. scenarie 2.</w:t>
      </w:r>
      <w:r>
        <w:t xml:space="preserve"> Ud for Ophold 14</w:t>
      </w:r>
      <w:r w:rsidRPr="00FF05A5">
        <w:t xml:space="preserve"> sættes variablen RETDATO til antallet af dage, de to ophold oprindeligt overlappede med. </w:t>
      </w:r>
    </w:p>
    <w:p w:rsidR="002C3633" w:rsidRPr="00193B33" w:rsidRDefault="002C3633" w:rsidP="002C3633"/>
    <w:p w:rsidR="002C3633" w:rsidRDefault="002C3633" w:rsidP="002C3633">
      <w:pPr>
        <w:pStyle w:val="Overskrift2"/>
        <w:numPr>
          <w:ilvl w:val="1"/>
          <w:numId w:val="29"/>
        </w:numPr>
      </w:pPr>
      <w:r>
        <w:t xml:space="preserve">Overlappende ophold på </w:t>
      </w:r>
      <w:r w:rsidRPr="00E22B7C">
        <w:rPr>
          <w:i/>
          <w:color w:val="FF0000"/>
        </w:rPr>
        <w:t>forskellige</w:t>
      </w:r>
      <w:r>
        <w:t xml:space="preserve"> </w:t>
      </w:r>
      <w:r w:rsidR="00D209B3">
        <w:t>krisecentre</w:t>
      </w:r>
    </w:p>
    <w:p w:rsidR="002C3633" w:rsidRDefault="002C3633" w:rsidP="002C3633">
      <w:pPr>
        <w:pStyle w:val="Overskrift3"/>
        <w:numPr>
          <w:ilvl w:val="2"/>
          <w:numId w:val="29"/>
        </w:numPr>
      </w:pPr>
      <w:r>
        <w:t>Scenarie 7</w:t>
      </w:r>
    </w:p>
    <w:p w:rsidR="002C3633" w:rsidRPr="00D07BA7" w:rsidRDefault="002C3633" w:rsidP="002C3633">
      <w:r>
        <w:t xml:space="preserve">Ophold 16 og Ophold 17 er sket i samme tidsperiode for samme </w:t>
      </w:r>
      <w:r w:rsidR="00D209B3">
        <w:t>person</w:t>
      </w:r>
      <w:r>
        <w:t xml:space="preserve">. </w:t>
      </w:r>
    </w:p>
    <w:p w:rsidR="002C3633" w:rsidRDefault="002C3633" w:rsidP="002C3633">
      <w:pPr>
        <w:rPr>
          <w:b/>
          <w:i/>
        </w:rPr>
      </w:pPr>
    </w:p>
    <w:p w:rsidR="002C3633" w:rsidRDefault="002C3633" w:rsidP="002C3633">
      <w:pPr>
        <w:rPr>
          <w:b/>
          <w:i/>
        </w:rPr>
      </w:pPr>
      <w:r>
        <w:rPr>
          <w:b/>
          <w:i/>
          <w:noProof/>
        </w:rPr>
        <mc:AlternateContent>
          <mc:Choice Requires="wpg">
            <w:drawing>
              <wp:anchor distT="0" distB="0" distL="114300" distR="114300" simplePos="0" relativeHeight="251691008" behindDoc="0" locked="0" layoutInCell="1" allowOverlap="1" wp14:anchorId="29A2974C" wp14:editId="5D930710">
                <wp:simplePos x="0" y="0"/>
                <wp:positionH relativeFrom="column">
                  <wp:posOffset>-867410</wp:posOffset>
                </wp:positionH>
                <wp:positionV relativeFrom="paragraph">
                  <wp:posOffset>228600</wp:posOffset>
                </wp:positionV>
                <wp:extent cx="5755713" cy="920750"/>
                <wp:effectExtent l="0" t="0" r="0" b="12700"/>
                <wp:wrapNone/>
                <wp:docPr id="6" name="Gruppe 6"/>
                <wp:cNvGraphicFramePr/>
                <a:graphic xmlns:a="http://schemas.openxmlformats.org/drawingml/2006/main">
                  <a:graphicData uri="http://schemas.microsoft.com/office/word/2010/wordprocessingGroup">
                    <wpg:wgp>
                      <wpg:cNvGrpSpPr/>
                      <wpg:grpSpPr>
                        <a:xfrm>
                          <a:off x="0" y="0"/>
                          <a:ext cx="5755713" cy="920750"/>
                          <a:chOff x="-66472" y="0"/>
                          <a:chExt cx="5786959" cy="920895"/>
                        </a:xfrm>
                      </wpg:grpSpPr>
                      <wpg:grpSp>
                        <wpg:cNvPr id="3" name="Gruppe 3"/>
                        <wpg:cNvGrpSpPr/>
                        <wpg:grpSpPr>
                          <a:xfrm>
                            <a:off x="-66472" y="0"/>
                            <a:ext cx="5786959" cy="920895"/>
                            <a:chOff x="-66472" y="0"/>
                            <a:chExt cx="5786959" cy="920895"/>
                          </a:xfrm>
                        </wpg:grpSpPr>
                        <wps:wsp>
                          <wps:cNvPr id="4" name="Lige forbindelse 4"/>
                          <wps:cNvCnPr/>
                          <wps:spPr>
                            <a:xfrm>
                              <a:off x="921715" y="402336"/>
                              <a:ext cx="4330065" cy="0"/>
                            </a:xfrm>
                            <a:prstGeom prst="line">
                              <a:avLst/>
                            </a:prstGeom>
                            <a:ln w="22225">
                              <a:headEnd type="oval" w="lg" len="med"/>
                              <a:tailEnd type="oval" w="lg" len="med"/>
                            </a:ln>
                          </wps:spPr>
                          <wps:style>
                            <a:lnRef idx="1">
                              <a:schemeClr val="accent1"/>
                            </a:lnRef>
                            <a:fillRef idx="0">
                              <a:schemeClr val="accent1"/>
                            </a:fillRef>
                            <a:effectRef idx="0">
                              <a:schemeClr val="accent1"/>
                            </a:effectRef>
                            <a:fontRef idx="minor">
                              <a:schemeClr val="tx1"/>
                            </a:fontRef>
                          </wps:style>
                          <wps:bodyPr/>
                        </wps:wsp>
                        <wps:wsp>
                          <wps:cNvPr id="307" name="Tekstfelt 2"/>
                          <wps:cNvSpPr txBox="1">
                            <a:spLocks noChangeArrowheads="1"/>
                          </wps:cNvSpPr>
                          <wps:spPr bwMode="auto">
                            <a:xfrm>
                              <a:off x="-66472" y="256644"/>
                              <a:ext cx="815398" cy="262890"/>
                            </a:xfrm>
                            <a:prstGeom prst="rect">
                              <a:avLst/>
                            </a:prstGeom>
                            <a:solidFill>
                              <a:srgbClr val="FFFFFF"/>
                            </a:solidFill>
                            <a:ln w="9525">
                              <a:solidFill>
                                <a:srgbClr val="000000"/>
                              </a:solidFill>
                              <a:miter lim="800000"/>
                              <a:headEnd/>
                              <a:tailEnd/>
                            </a:ln>
                          </wps:spPr>
                          <wps:txbx>
                            <w:txbxContent>
                              <w:p w:rsidR="002C3633" w:rsidRDefault="002C3633" w:rsidP="002C3633">
                                <w:r>
                                  <w:t>Ophold 16</w:t>
                                </w:r>
                              </w:p>
                            </w:txbxContent>
                          </wps:txbx>
                          <wps:bodyPr rot="0" vert="horz" wrap="square" lIns="91440" tIns="45720" rIns="91440" bIns="45720" anchor="t" anchorCtr="0">
                            <a:noAutofit/>
                          </wps:bodyPr>
                        </wps:wsp>
                        <wps:wsp>
                          <wps:cNvPr id="11" name="Tekstboks 11"/>
                          <wps:cNvSpPr txBox="1"/>
                          <wps:spPr>
                            <a:xfrm>
                              <a:off x="775411" y="87782"/>
                              <a:ext cx="753466"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1/3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kstboks 12"/>
                          <wps:cNvSpPr txBox="1"/>
                          <wps:spPr>
                            <a:xfrm>
                              <a:off x="4813402" y="0"/>
                              <a:ext cx="907085"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31/12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kstfelt 2"/>
                          <wps:cNvSpPr txBox="1">
                            <a:spLocks noChangeArrowheads="1"/>
                          </wps:cNvSpPr>
                          <wps:spPr bwMode="auto">
                            <a:xfrm>
                              <a:off x="-66471" y="658005"/>
                              <a:ext cx="815398" cy="262890"/>
                            </a:xfrm>
                            <a:prstGeom prst="rect">
                              <a:avLst/>
                            </a:prstGeom>
                            <a:solidFill>
                              <a:srgbClr val="FFFFFF"/>
                            </a:solidFill>
                            <a:ln w="9525">
                              <a:solidFill>
                                <a:srgbClr val="000000"/>
                              </a:solidFill>
                              <a:miter lim="800000"/>
                              <a:headEnd/>
                              <a:tailEnd/>
                            </a:ln>
                          </wps:spPr>
                          <wps:txbx>
                            <w:txbxContent>
                              <w:p w:rsidR="002C3633" w:rsidRDefault="002C3633" w:rsidP="002C3633">
                                <w:r>
                                  <w:t>Ophold 17</w:t>
                                </w:r>
                              </w:p>
                            </w:txbxContent>
                          </wps:txbx>
                          <wps:bodyPr rot="0" vert="horz" wrap="square" lIns="91440" tIns="45720" rIns="91440" bIns="45720" anchor="t" anchorCtr="0">
                            <a:noAutofit/>
                          </wps:bodyPr>
                        </wps:wsp>
                      </wpg:grpSp>
                      <wpg:grpSp>
                        <wpg:cNvPr id="2" name="Gruppe 2"/>
                        <wpg:cNvGrpSpPr/>
                        <wpg:grpSpPr>
                          <a:xfrm>
                            <a:off x="1843431" y="460858"/>
                            <a:ext cx="2230780" cy="336499"/>
                            <a:chOff x="0" y="0"/>
                            <a:chExt cx="2230780" cy="336499"/>
                          </a:xfrm>
                        </wpg:grpSpPr>
                        <wps:wsp>
                          <wps:cNvPr id="13" name="Tekstboks 13"/>
                          <wps:cNvSpPr txBox="1"/>
                          <wps:spPr>
                            <a:xfrm>
                              <a:off x="0" y="14630"/>
                              <a:ext cx="753110"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1/6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Lige forbindelse 5"/>
                          <wps:cNvCnPr/>
                          <wps:spPr>
                            <a:xfrm>
                              <a:off x="351129" y="336499"/>
                              <a:ext cx="1476375" cy="0"/>
                            </a:xfrm>
                            <a:prstGeom prst="line">
                              <a:avLst/>
                            </a:prstGeom>
                            <a:ln w="22225">
                              <a:solidFill>
                                <a:srgbClr val="00B050"/>
                              </a:solidFill>
                              <a:headEnd type="oval" w="lg" len="med"/>
                              <a:tailEnd type="oval" w="lg" len="med"/>
                            </a:ln>
                          </wps:spPr>
                          <wps:style>
                            <a:lnRef idx="1">
                              <a:schemeClr val="accent1"/>
                            </a:lnRef>
                            <a:fillRef idx="0">
                              <a:schemeClr val="accent1"/>
                            </a:fillRef>
                            <a:effectRef idx="0">
                              <a:schemeClr val="accent1"/>
                            </a:effectRef>
                            <a:fontRef idx="minor">
                              <a:schemeClr val="tx1"/>
                            </a:fontRef>
                          </wps:style>
                          <wps:bodyPr/>
                        </wps:wsp>
                        <wps:wsp>
                          <wps:cNvPr id="14" name="Tekstboks 14"/>
                          <wps:cNvSpPr txBox="1"/>
                          <wps:spPr>
                            <a:xfrm>
                              <a:off x="1477670" y="0"/>
                              <a:ext cx="753110"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1/8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29A2974C" id="Gruppe 6" o:spid="_x0000_s1113" style="position:absolute;margin-left:-68.3pt;margin-top:18pt;width:453.2pt;height:72.5pt;z-index:251691008;mso-width-relative:margin" coordorigin="-664" coordsize="57869,9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">
                <v:group id="Gruppe 3" o:spid="_x0000_s1114" style="position:absolute;left:-664;width:57868;height:9208" coordorigin="-664" coordsize="57869,9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ge forbindelse 4" o:spid="_x0000_s1115" style="position:absolute;visibility:visible;mso-wrap-style:square" from="9217,4023" to="52517,4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" strokecolor="#0e71bd [3044]" strokeweight="1.75pt">
                    <v:stroke startarrow="oval" startarrowwidth="wide" endarrow="oval" endarrowwidth="wide"/>
                  </v:line>
                  <v:shape id="_x0000_s1116" type="#_x0000_t202" style="position:absolute;left:-664;top:2566;width:8153;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">
                    <v:textbox>
                      <w:txbxContent>
                        <w:p w:rsidR="002C3633" w:rsidRDefault="002C3633" w:rsidP="002C3633">
                          <w:r>
                            <w:t>Ophold 16</w:t>
                          </w:r>
                        </w:p>
                      </w:txbxContent>
                    </v:textbox>
                  </v:shape>
                  <v:shape id="Tekstboks 11" o:spid="_x0000_s1117" type="#_x0000_t202" style="position:absolute;left:7754;top:877;width:7534;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rsidR="002C3633" w:rsidRDefault="002C3633" w:rsidP="002C3633">
                          <w:r>
                            <w:t>1/3 2020</w:t>
                          </w:r>
                        </w:p>
                      </w:txbxContent>
                    </v:textbox>
                  </v:shape>
                  <v:shape id="Tekstboks 12" o:spid="_x0000_s1118" type="#_x0000_t202" style="position:absolute;left:48134;width:9070;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" fillcolor="white [3201]" stroked="f" strokeweight=".5pt">
                    <v:textbox>
                      <w:txbxContent>
                        <w:p w:rsidR="002C3633" w:rsidRDefault="002C3633" w:rsidP="002C3633">
                          <w:r>
                            <w:t>31/12 2020</w:t>
                          </w:r>
                        </w:p>
                      </w:txbxContent>
                    </v:textbox>
                  </v:shape>
                  <v:shape id="_x0000_s1119" type="#_x0000_t202" style="position:absolute;left:-664;top:6580;width:8153;height:2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2C3633" w:rsidRDefault="002C3633" w:rsidP="002C3633">
                          <w:r>
                            <w:t>Ophold 17</w:t>
                          </w:r>
                        </w:p>
                      </w:txbxContent>
                    </v:textbox>
                  </v:shape>
                </v:group>
                <v:group id="Gruppe 2" o:spid="_x0000_s1120" style="position:absolute;left:18434;top:4608;width:22308;height:3365" coordsize="22307,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_x0000_s1121" type="#_x0000_t202" style="position:absolute;top:146;width:7531;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" fillcolor="white [3201]" stroked="f" strokeweight=".5pt">
                    <v:textbox>
                      <w:txbxContent>
                        <w:p w:rsidR="002C3633" w:rsidRDefault="002C3633" w:rsidP="002C3633">
                          <w:r>
                            <w:t>1/6 2020</w:t>
                          </w:r>
                        </w:p>
                      </w:txbxContent>
                    </v:textbox>
                  </v:shape>
                  <v:line id="Lige forbindelse 5" o:spid="_x0000_s1122" style="position:absolute;visibility:visible;mso-wrap-style:square" from="3511,3364" to="18275,3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" strokecolor="#00b050" strokeweight="1.75pt">
                    <v:stroke startarrow="oval" startarrowwidth="wide" endarrow="oval" endarrowwidth="wide"/>
                  </v:line>
                  <v:shape id="_x0000_s1123" type="#_x0000_t202" style="position:absolute;left:14776;width:7531;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rsidR="002C3633" w:rsidRDefault="002C3633" w:rsidP="002C3633">
                          <w:r>
                            <w:t>1/8 2020</w:t>
                          </w:r>
                        </w:p>
                      </w:txbxContent>
                    </v:textbox>
                  </v:shape>
                </v:group>
              </v:group>
            </w:pict>
          </mc:Fallback>
        </mc:AlternateContent>
      </w:r>
    </w:p>
    <w:p w:rsidR="002C3633" w:rsidRPr="004819B0" w:rsidRDefault="002C3633" w:rsidP="002C3633">
      <w:pPr>
        <w:rPr>
          <w:b/>
        </w:rPr>
      </w:pPr>
      <w:r w:rsidRPr="004819B0">
        <w:rPr>
          <w:b/>
          <w:i/>
        </w:rPr>
        <w:t>Før</w:t>
      </w:r>
      <w:r w:rsidRPr="004819B0">
        <w:rPr>
          <w:b/>
        </w:rPr>
        <w:t xml:space="preserve"> databehandling</w:t>
      </w:r>
    </w:p>
    <w:p w:rsidR="002C3633" w:rsidRDefault="002C3633" w:rsidP="002C3633"/>
    <w:p w:rsidR="002C3633" w:rsidRDefault="002C3633" w:rsidP="002C3633"/>
    <w:p w:rsidR="002C3633" w:rsidRDefault="002C3633" w:rsidP="002C3633"/>
    <w:p w:rsidR="002C3633" w:rsidRDefault="002C3633" w:rsidP="002C3633"/>
    <w:p w:rsidR="002C3633" w:rsidRPr="00425C6A" w:rsidRDefault="002C3633" w:rsidP="002C3633">
      <w:pPr>
        <w:rPr>
          <w:sz w:val="16"/>
          <w:szCs w:val="16"/>
        </w:rPr>
      </w:pPr>
    </w:p>
    <w:p w:rsidR="002C3633" w:rsidRPr="00425C6A" w:rsidRDefault="002C3633" w:rsidP="002C3633">
      <w:pPr>
        <w:rPr>
          <w:sz w:val="16"/>
          <w:szCs w:val="16"/>
        </w:rPr>
      </w:pPr>
    </w:p>
    <w:p w:rsidR="002C3633" w:rsidRPr="00425C6A" w:rsidRDefault="002C3633" w:rsidP="002C3633">
      <w:pPr>
        <w:rPr>
          <w:sz w:val="16"/>
          <w:szCs w:val="16"/>
        </w:rPr>
      </w:pPr>
    </w:p>
    <w:p w:rsidR="002C3633" w:rsidRDefault="002C3633" w:rsidP="002C3633"/>
    <w:p w:rsidR="002C3633" w:rsidRDefault="002C3633" w:rsidP="002C3633">
      <w:r>
        <w:t>Ophold 17 vil få markeringen OVERLAP=1 i Moduldata.</w:t>
      </w:r>
    </w:p>
    <w:p w:rsidR="002C3633" w:rsidRDefault="002C3633" w:rsidP="002C3633"/>
    <w:p w:rsidR="002C3633" w:rsidRDefault="002C3633" w:rsidP="002C3633"/>
    <w:p w:rsidR="002C3633" w:rsidRDefault="002C3633" w:rsidP="002C3633"/>
    <w:p w:rsidR="002C3633" w:rsidRDefault="002C3633" w:rsidP="002C3633"/>
    <w:p w:rsidR="002C3633" w:rsidRDefault="002C3633" w:rsidP="002C3633"/>
    <w:p w:rsidR="002C3633" w:rsidRDefault="002C3633" w:rsidP="002C3633"/>
    <w:p w:rsidR="002C3633" w:rsidRDefault="002C3633" w:rsidP="002C3633"/>
    <w:p w:rsidR="002C3633" w:rsidRDefault="002C3633" w:rsidP="002C3633">
      <w:pPr>
        <w:pStyle w:val="Overskrift3"/>
        <w:numPr>
          <w:ilvl w:val="2"/>
          <w:numId w:val="29"/>
        </w:numPr>
      </w:pPr>
      <w:r>
        <w:t>Scenarie 8</w:t>
      </w:r>
    </w:p>
    <w:p w:rsidR="002C3633" w:rsidRPr="00D07BA7" w:rsidRDefault="002C3633" w:rsidP="002C3633">
      <w:r>
        <w:t xml:space="preserve">Ophold 18 og Ophold 19 er sket i samme tidsperiode for samme </w:t>
      </w:r>
      <w:r w:rsidR="00D209B3">
        <w:t>person</w:t>
      </w:r>
      <w:r>
        <w:t>. Ingen af opholdene har en udflytningsdato.</w:t>
      </w:r>
    </w:p>
    <w:p w:rsidR="002C3633" w:rsidRDefault="002C3633" w:rsidP="002C3633"/>
    <w:p w:rsidR="002C3633" w:rsidRDefault="002C3633" w:rsidP="002C3633">
      <w:pPr>
        <w:rPr>
          <w:b/>
          <w:i/>
        </w:rPr>
      </w:pPr>
    </w:p>
    <w:p w:rsidR="002C3633" w:rsidRPr="004819B0" w:rsidRDefault="002C3633" w:rsidP="002C3633">
      <w:pPr>
        <w:rPr>
          <w:b/>
        </w:rPr>
      </w:pPr>
      <w:r>
        <w:rPr>
          <w:b/>
          <w:i/>
          <w:noProof/>
        </w:rPr>
        <mc:AlternateContent>
          <mc:Choice Requires="wpg">
            <w:drawing>
              <wp:anchor distT="0" distB="0" distL="114300" distR="114300" simplePos="0" relativeHeight="251697152" behindDoc="0" locked="0" layoutInCell="1" allowOverlap="1" wp14:anchorId="6C82E373" wp14:editId="745CAF88">
                <wp:simplePos x="0" y="0"/>
                <wp:positionH relativeFrom="column">
                  <wp:posOffset>-890270</wp:posOffset>
                </wp:positionH>
                <wp:positionV relativeFrom="paragraph">
                  <wp:posOffset>154940</wp:posOffset>
                </wp:positionV>
                <wp:extent cx="5312739" cy="833120"/>
                <wp:effectExtent l="0" t="0" r="40640" b="24130"/>
                <wp:wrapNone/>
                <wp:docPr id="9" name="Gruppe 9"/>
                <wp:cNvGraphicFramePr/>
                <a:graphic xmlns:a="http://schemas.openxmlformats.org/drawingml/2006/main">
                  <a:graphicData uri="http://schemas.microsoft.com/office/word/2010/wordprocessingGroup">
                    <wpg:wgp>
                      <wpg:cNvGrpSpPr/>
                      <wpg:grpSpPr>
                        <a:xfrm>
                          <a:off x="0" y="0"/>
                          <a:ext cx="5312739" cy="833120"/>
                          <a:chOff x="-60959" y="87782"/>
                          <a:chExt cx="5312739" cy="833120"/>
                        </a:xfrm>
                      </wpg:grpSpPr>
                      <wpg:grpSp>
                        <wpg:cNvPr id="15" name="Gruppe 15"/>
                        <wpg:cNvGrpSpPr/>
                        <wpg:grpSpPr>
                          <a:xfrm>
                            <a:off x="-60959" y="87782"/>
                            <a:ext cx="5312739" cy="833120"/>
                            <a:chOff x="-60959" y="87782"/>
                            <a:chExt cx="5312739" cy="833120"/>
                          </a:xfrm>
                        </wpg:grpSpPr>
                        <wps:wsp>
                          <wps:cNvPr id="18" name="Lige forbindelse 18"/>
                          <wps:cNvCnPr/>
                          <wps:spPr>
                            <a:xfrm>
                              <a:off x="921715" y="402336"/>
                              <a:ext cx="4330065" cy="0"/>
                            </a:xfrm>
                            <a:prstGeom prst="line">
                              <a:avLst/>
                            </a:prstGeom>
                            <a:ln w="22225">
                              <a:headEnd type="oval" w="lg" len="med"/>
                              <a:tailEnd type="none" w="lg" len="med"/>
                            </a:ln>
                          </wps:spPr>
                          <wps:style>
                            <a:lnRef idx="1">
                              <a:schemeClr val="accent1"/>
                            </a:lnRef>
                            <a:fillRef idx="0">
                              <a:schemeClr val="accent1"/>
                            </a:fillRef>
                            <a:effectRef idx="0">
                              <a:schemeClr val="accent1"/>
                            </a:effectRef>
                            <a:fontRef idx="minor">
                              <a:schemeClr val="tx1"/>
                            </a:fontRef>
                          </wps:style>
                          <wps:bodyPr/>
                        </wps:wsp>
                        <wps:wsp>
                          <wps:cNvPr id="19" name="Tekstfelt 2"/>
                          <wps:cNvSpPr txBox="1">
                            <a:spLocks noChangeArrowheads="1"/>
                          </wps:cNvSpPr>
                          <wps:spPr bwMode="auto">
                            <a:xfrm>
                              <a:off x="-51434" y="241373"/>
                              <a:ext cx="805719" cy="262890"/>
                            </a:xfrm>
                            <a:prstGeom prst="rect">
                              <a:avLst/>
                            </a:prstGeom>
                            <a:solidFill>
                              <a:srgbClr val="FFFFFF"/>
                            </a:solidFill>
                            <a:ln w="9525">
                              <a:solidFill>
                                <a:srgbClr val="000000"/>
                              </a:solidFill>
                              <a:miter lim="800000"/>
                              <a:headEnd/>
                              <a:tailEnd type="none"/>
                            </a:ln>
                          </wps:spPr>
                          <wps:txbx>
                            <w:txbxContent>
                              <w:p w:rsidR="002C3633" w:rsidRDefault="002C3633" w:rsidP="002C3633">
                                <w:r>
                                  <w:t>Ophold 18</w:t>
                                </w:r>
                              </w:p>
                            </w:txbxContent>
                          </wps:txbx>
                          <wps:bodyPr rot="0" vert="horz" wrap="square" lIns="91440" tIns="45720" rIns="91440" bIns="45720" anchor="t" anchorCtr="0">
                            <a:noAutofit/>
                          </wps:bodyPr>
                        </wps:wsp>
                        <wps:wsp>
                          <wps:cNvPr id="20" name="Tekstboks 20"/>
                          <wps:cNvSpPr txBox="1"/>
                          <wps:spPr>
                            <a:xfrm>
                              <a:off x="775411" y="87782"/>
                              <a:ext cx="753466" cy="248285"/>
                            </a:xfrm>
                            <a:prstGeom prst="rect">
                              <a:avLst/>
                            </a:prstGeom>
                            <a:solidFill>
                              <a:schemeClr val="lt1"/>
                            </a:solidFill>
                            <a:ln w="6350">
                              <a:noFill/>
                              <a:tailEnd type="none"/>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1/3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kstfelt 2"/>
                          <wps:cNvSpPr txBox="1">
                            <a:spLocks noChangeArrowheads="1"/>
                          </wps:cNvSpPr>
                          <wps:spPr bwMode="auto">
                            <a:xfrm>
                              <a:off x="-60959" y="658012"/>
                              <a:ext cx="815292" cy="262890"/>
                            </a:xfrm>
                            <a:prstGeom prst="rect">
                              <a:avLst/>
                            </a:prstGeom>
                            <a:solidFill>
                              <a:srgbClr val="FFFFFF"/>
                            </a:solidFill>
                            <a:ln w="9525">
                              <a:solidFill>
                                <a:srgbClr val="000000"/>
                              </a:solidFill>
                              <a:miter lim="800000"/>
                              <a:headEnd/>
                              <a:tailEnd type="none"/>
                            </a:ln>
                          </wps:spPr>
                          <wps:txbx>
                            <w:txbxContent>
                              <w:p w:rsidR="002C3633" w:rsidRDefault="002C3633" w:rsidP="002C3633">
                                <w:r>
                                  <w:t>Ophold 19</w:t>
                                </w:r>
                              </w:p>
                            </w:txbxContent>
                          </wps:txbx>
                          <wps:bodyPr rot="0" vert="horz" wrap="square" lIns="91440" tIns="45720" rIns="91440" bIns="45720" anchor="t" anchorCtr="0">
                            <a:noAutofit/>
                          </wps:bodyPr>
                        </wps:wsp>
                      </wpg:grpSp>
                      <wpg:grpSp>
                        <wpg:cNvPr id="30" name="Gruppe 30"/>
                        <wpg:cNvGrpSpPr/>
                        <wpg:grpSpPr>
                          <a:xfrm>
                            <a:off x="1843431" y="475488"/>
                            <a:ext cx="3407975" cy="321566"/>
                            <a:chOff x="0" y="14630"/>
                            <a:chExt cx="3407975" cy="321566"/>
                          </a:xfrm>
                        </wpg:grpSpPr>
                        <wps:wsp>
                          <wps:cNvPr id="290" name="Tekstboks 290"/>
                          <wps:cNvSpPr txBox="1"/>
                          <wps:spPr>
                            <a:xfrm>
                              <a:off x="0" y="14630"/>
                              <a:ext cx="753110" cy="248285"/>
                            </a:xfrm>
                            <a:prstGeom prst="rect">
                              <a:avLst/>
                            </a:prstGeom>
                            <a:solidFill>
                              <a:schemeClr val="lt1"/>
                            </a:solidFill>
                            <a:ln w="6350">
                              <a:noFill/>
                              <a:tailEnd type="none"/>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1/6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1" name="Lige forbindelse 301"/>
                          <wps:cNvCnPr/>
                          <wps:spPr>
                            <a:xfrm>
                              <a:off x="350991" y="336196"/>
                              <a:ext cx="3056984" cy="0"/>
                            </a:xfrm>
                            <a:prstGeom prst="line">
                              <a:avLst/>
                            </a:prstGeom>
                            <a:ln w="22225">
                              <a:solidFill>
                                <a:srgbClr val="00B050"/>
                              </a:solidFill>
                              <a:headEnd type="oval" w="lg" len="med"/>
                              <a:tailEnd type="none" w="lg" len="med"/>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6C82E373" id="Gruppe 9" o:spid="_x0000_s1124" style="position:absolute;margin-left:-70.1pt;margin-top:12.2pt;width:418.35pt;height:65.6pt;z-index:251697152;mso-width-relative:margin;mso-height-relative:margin" coordorigin="-609,877" coordsize="53127,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">
                <v:group id="Gruppe 15" o:spid="_x0000_s1125" style="position:absolute;left:-609;top:877;width:53126;height:8332" coordorigin="-609,877" coordsize="53127,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Lige forbindelse 18" o:spid="_x0000_s1126" style="position:absolute;visibility:visible;mso-wrap-style:square" from="9217,4023" to="52517,4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" strokecolor="#0e71bd [3044]" strokeweight="1.75pt">
                    <v:stroke startarrow="oval" startarrowwidth="wide" endarrowwidth="wide"/>
                  </v:line>
                  <v:shape id="_x0000_s1127" type="#_x0000_t202" style="position:absolute;left:-514;top:2413;width:8056;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rsidR="002C3633" w:rsidRDefault="002C3633" w:rsidP="002C3633">
                          <w:r>
                            <w:t>Ophold 18</w:t>
                          </w:r>
                        </w:p>
                      </w:txbxContent>
                    </v:textbox>
                  </v:shape>
                  <v:shape id="Tekstboks 20" o:spid="_x0000_s1128" type="#_x0000_t202" style="position:absolute;left:7754;top:877;width:7534;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" fillcolor="white [3201]" stroked="f" strokeweight=".5pt">
                    <v:textbox>
                      <w:txbxContent>
                        <w:p w:rsidR="002C3633" w:rsidRDefault="002C3633" w:rsidP="002C3633">
                          <w:r>
                            <w:t>1/3 2020</w:t>
                          </w:r>
                        </w:p>
                      </w:txbxContent>
                    </v:textbox>
                  </v:shape>
                  <v:shape id="_x0000_s1129" type="#_x0000_t202" style="position:absolute;left:-609;top:6580;width:8152;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rsidR="002C3633" w:rsidRDefault="002C3633" w:rsidP="002C3633">
                          <w:r>
                            <w:t>Ophold 19</w:t>
                          </w:r>
                        </w:p>
                      </w:txbxContent>
                    </v:textbox>
                  </v:shape>
                </v:group>
                <v:group id="Gruppe 30" o:spid="_x0000_s1130" style="position:absolute;left:18434;top:4754;width:34080;height:3216" coordorigin=",146" coordsize="34079,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kstboks 290" o:spid="_x0000_s1131" type="#_x0000_t202" style="position:absolute;top:146;width:7531;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" fillcolor="white [3201]" stroked="f" strokeweight=".5pt">
                    <v:textbox>
                      <w:txbxContent>
                        <w:p w:rsidR="002C3633" w:rsidRDefault="002C3633" w:rsidP="002C3633">
                          <w:r>
                            <w:t>1/6 2020</w:t>
                          </w:r>
                        </w:p>
                      </w:txbxContent>
                    </v:textbox>
                  </v:shape>
                  <v:line id="Lige forbindelse 301" o:spid="_x0000_s1132" style="position:absolute;visibility:visible;mso-wrap-style:square" from="3509,3361" to="34079,3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" strokecolor="#00b050" strokeweight="1.75pt">
                    <v:stroke startarrow="oval" startarrowwidth="wide" endarrowwidth="wide"/>
                  </v:line>
                </v:group>
              </v:group>
            </w:pict>
          </mc:Fallback>
        </mc:AlternateContent>
      </w:r>
      <w:r w:rsidRPr="004819B0">
        <w:rPr>
          <w:b/>
          <w:i/>
        </w:rPr>
        <w:t>Før</w:t>
      </w:r>
      <w:r w:rsidRPr="004819B0">
        <w:rPr>
          <w:b/>
        </w:rPr>
        <w:t xml:space="preserve"> databehandling</w:t>
      </w:r>
    </w:p>
    <w:p w:rsidR="002C3633" w:rsidRDefault="002C3633" w:rsidP="002C3633"/>
    <w:p w:rsidR="002C3633" w:rsidRDefault="002C3633" w:rsidP="002C3633"/>
    <w:p w:rsidR="002C3633" w:rsidRDefault="002C3633" w:rsidP="002C3633"/>
    <w:p w:rsidR="002C3633" w:rsidRDefault="002C3633" w:rsidP="002C3633"/>
    <w:p w:rsidR="002C3633" w:rsidRDefault="002C3633" w:rsidP="002C3633">
      <w:pPr>
        <w:rPr>
          <w:b/>
          <w:i/>
        </w:rPr>
      </w:pPr>
    </w:p>
    <w:p w:rsidR="002C3633" w:rsidRDefault="002C3633" w:rsidP="002C3633">
      <w:pPr>
        <w:rPr>
          <w:b/>
          <w:i/>
        </w:rPr>
      </w:pPr>
    </w:p>
    <w:p w:rsidR="002C3633" w:rsidRDefault="002C3633" w:rsidP="002C3633">
      <w:pPr>
        <w:rPr>
          <w:b/>
          <w:i/>
        </w:rPr>
      </w:pPr>
    </w:p>
    <w:p w:rsidR="002C3633" w:rsidRDefault="002C3633" w:rsidP="002C3633">
      <w:r>
        <w:rPr>
          <w:noProof/>
        </w:rPr>
        <mc:AlternateContent>
          <mc:Choice Requires="wpg">
            <w:drawing>
              <wp:anchor distT="0" distB="0" distL="114300" distR="114300" simplePos="0" relativeHeight="251719680" behindDoc="0" locked="0" layoutInCell="1" allowOverlap="1" wp14:anchorId="22C6DEE2" wp14:editId="42613BEC">
                <wp:simplePos x="0" y="0"/>
                <wp:positionH relativeFrom="column">
                  <wp:posOffset>-867409</wp:posOffset>
                </wp:positionH>
                <wp:positionV relativeFrom="paragraph">
                  <wp:posOffset>261620</wp:posOffset>
                </wp:positionV>
                <wp:extent cx="2961639" cy="500380"/>
                <wp:effectExtent l="0" t="0" r="0" b="13970"/>
                <wp:wrapNone/>
                <wp:docPr id="25" name="Gruppe 25"/>
                <wp:cNvGraphicFramePr/>
                <a:graphic xmlns:a="http://schemas.openxmlformats.org/drawingml/2006/main">
                  <a:graphicData uri="http://schemas.microsoft.com/office/word/2010/wordprocessingGroup">
                    <wpg:wgp>
                      <wpg:cNvGrpSpPr/>
                      <wpg:grpSpPr>
                        <a:xfrm>
                          <a:off x="0" y="0"/>
                          <a:ext cx="2961639" cy="500380"/>
                          <a:chOff x="-66127" y="58476"/>
                          <a:chExt cx="2962052" cy="501019"/>
                        </a:xfrm>
                      </wpg:grpSpPr>
                      <wps:wsp>
                        <wps:cNvPr id="302" name="Lige forbindelse 302"/>
                        <wps:cNvCnPr/>
                        <wps:spPr>
                          <a:xfrm>
                            <a:off x="921541" y="373046"/>
                            <a:ext cx="1311699" cy="0"/>
                          </a:xfrm>
                          <a:prstGeom prst="line">
                            <a:avLst/>
                          </a:prstGeom>
                          <a:ln w="22225">
                            <a:headEnd type="oval" w="lg" len="med"/>
                            <a:tailEnd type="oval" w="lg" len="med"/>
                          </a:ln>
                        </wps:spPr>
                        <wps:style>
                          <a:lnRef idx="1">
                            <a:schemeClr val="accent1"/>
                          </a:lnRef>
                          <a:fillRef idx="0">
                            <a:schemeClr val="accent1"/>
                          </a:fillRef>
                          <a:effectRef idx="0">
                            <a:schemeClr val="accent1"/>
                          </a:effectRef>
                          <a:fontRef idx="minor">
                            <a:schemeClr val="tx1"/>
                          </a:fontRef>
                        </wps:style>
                        <wps:bodyPr/>
                      </wps:wsp>
                      <wps:wsp>
                        <wps:cNvPr id="303" name="Tekstfelt 2"/>
                        <wps:cNvSpPr txBox="1">
                          <a:spLocks noChangeArrowheads="1"/>
                        </wps:cNvSpPr>
                        <wps:spPr bwMode="auto">
                          <a:xfrm>
                            <a:off x="-66127" y="297240"/>
                            <a:ext cx="837443" cy="262255"/>
                          </a:xfrm>
                          <a:prstGeom prst="rect">
                            <a:avLst/>
                          </a:prstGeom>
                          <a:solidFill>
                            <a:srgbClr val="FFFFFF"/>
                          </a:solidFill>
                          <a:ln w="9525">
                            <a:solidFill>
                              <a:srgbClr val="000000"/>
                            </a:solidFill>
                            <a:miter lim="800000"/>
                            <a:headEnd/>
                            <a:tailEnd/>
                          </a:ln>
                        </wps:spPr>
                        <wps:txbx>
                          <w:txbxContent>
                            <w:p w:rsidR="002C3633" w:rsidRDefault="002C3633" w:rsidP="002C3633">
                              <w:r>
                                <w:t>Ophold 18</w:t>
                              </w:r>
                            </w:p>
                          </w:txbxContent>
                        </wps:txbx>
                        <wps:bodyPr rot="0" vert="horz" wrap="square" lIns="91440" tIns="45720" rIns="91440" bIns="45720" anchor="t" anchorCtr="0">
                          <a:noAutofit/>
                        </wps:bodyPr>
                      </wps:wsp>
                      <wps:wsp>
                        <wps:cNvPr id="304" name="Tekstboks 371"/>
                        <wps:cNvSpPr txBox="1"/>
                        <wps:spPr>
                          <a:xfrm>
                            <a:off x="775411" y="58522"/>
                            <a:ext cx="75311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1/3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5" name="Tekstboks 372"/>
                        <wps:cNvSpPr txBox="1"/>
                        <wps:spPr>
                          <a:xfrm>
                            <a:off x="1989780" y="58476"/>
                            <a:ext cx="90614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1/6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C6DEE2" id="Gruppe 25" o:spid="_x0000_s1133" style="position:absolute;margin-left:-68.3pt;margin-top:20.6pt;width:233.2pt;height:39.4pt;z-index:251719680;mso-width-relative:margin;mso-height-relative:margin" coordorigin="-661,584" coordsize="29620,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">
                <v:line id="Lige forbindelse 302" o:spid="_x0000_s1134" style="position:absolute;visibility:visible;mso-wrap-style:square" from="9215,3730" to="22332,3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" strokecolor="#0e71bd [3044]" strokeweight="1.75pt">
                  <v:stroke startarrow="oval" startarrowwidth="wide" endarrow="oval" endarrowwidth="wide"/>
                </v:line>
                <v:shape id="_x0000_s1135" type="#_x0000_t202" style="position:absolute;left:-661;top:2972;width:8374;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">
                  <v:textbox>
                    <w:txbxContent>
                      <w:p w:rsidR="002C3633" w:rsidRDefault="002C3633" w:rsidP="002C3633">
                        <w:r>
                          <w:t>Ophold 18</w:t>
                        </w:r>
                      </w:p>
                    </w:txbxContent>
                  </v:textbox>
                </v:shape>
                <v:shape id="Tekstboks 371" o:spid="_x0000_s1136" type="#_x0000_t202" style="position:absolute;left:7754;top:585;width:753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" fillcolor="white [3201]" stroked="f" strokeweight=".5pt">
                  <v:textbox>
                    <w:txbxContent>
                      <w:p w:rsidR="002C3633" w:rsidRDefault="002C3633" w:rsidP="002C3633">
                        <w:r>
                          <w:t>1/3 2020</w:t>
                        </w:r>
                      </w:p>
                    </w:txbxContent>
                  </v:textbox>
                </v:shape>
                <v:shape id="Tekstboks 372" o:spid="_x0000_s1137" type="#_x0000_t202" style="position:absolute;left:19897;top:584;width:9062;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" fillcolor="white [3201]" stroked="f" strokeweight=".5pt">
                  <v:textbox>
                    <w:txbxContent>
                      <w:p w:rsidR="002C3633" w:rsidRDefault="002C3633" w:rsidP="002C3633">
                        <w:r>
                          <w:t>1/6 2020</w:t>
                        </w:r>
                      </w:p>
                    </w:txbxContent>
                  </v:textbox>
                </v:shape>
              </v:group>
            </w:pict>
          </mc:Fallback>
        </mc:AlternateContent>
      </w:r>
      <w:r>
        <w:rPr>
          <w:b/>
          <w:i/>
        </w:rPr>
        <w:t>E</w:t>
      </w:r>
      <w:r w:rsidRPr="004819B0">
        <w:rPr>
          <w:b/>
          <w:i/>
        </w:rPr>
        <w:t>fter</w:t>
      </w:r>
      <w:r w:rsidRPr="004819B0">
        <w:rPr>
          <w:b/>
        </w:rPr>
        <w:t xml:space="preserve"> databehandling</w:t>
      </w:r>
    </w:p>
    <w:p w:rsidR="002C3633" w:rsidRDefault="002C3633" w:rsidP="002C3633">
      <w:pPr>
        <w:pStyle w:val="Overskrift1"/>
        <w:ind w:left="431"/>
      </w:pPr>
      <w:r w:rsidRPr="00EC013B">
        <w:rPr>
          <w:noProof/>
        </w:rPr>
        <mc:AlternateContent>
          <mc:Choice Requires="wpg">
            <w:drawing>
              <wp:anchor distT="0" distB="0" distL="114300" distR="114300" simplePos="0" relativeHeight="251720704" behindDoc="0" locked="0" layoutInCell="1" allowOverlap="1" wp14:anchorId="2744B2F0" wp14:editId="119171BD">
                <wp:simplePos x="0" y="0"/>
                <wp:positionH relativeFrom="column">
                  <wp:posOffset>-867410</wp:posOffset>
                </wp:positionH>
                <wp:positionV relativeFrom="paragraph">
                  <wp:posOffset>544830</wp:posOffset>
                </wp:positionV>
                <wp:extent cx="5280304" cy="414053"/>
                <wp:effectExtent l="0" t="0" r="34925" b="24130"/>
                <wp:wrapNone/>
                <wp:docPr id="306" name="Gruppe 306"/>
                <wp:cNvGraphicFramePr/>
                <a:graphic xmlns:a="http://schemas.openxmlformats.org/drawingml/2006/main">
                  <a:graphicData uri="http://schemas.microsoft.com/office/word/2010/wordprocessingGroup">
                    <wpg:wgp>
                      <wpg:cNvGrpSpPr/>
                      <wpg:grpSpPr>
                        <a:xfrm>
                          <a:off x="0" y="0"/>
                          <a:ext cx="5280304" cy="414053"/>
                          <a:chOff x="66361" y="36557"/>
                          <a:chExt cx="5281001" cy="415133"/>
                        </a:xfrm>
                      </wpg:grpSpPr>
                      <wps:wsp>
                        <wps:cNvPr id="308" name="Lige forbindelse 308"/>
                        <wps:cNvCnPr/>
                        <wps:spPr>
                          <a:xfrm>
                            <a:off x="2384755" y="358445"/>
                            <a:ext cx="2962607" cy="0"/>
                          </a:xfrm>
                          <a:prstGeom prst="line">
                            <a:avLst/>
                          </a:prstGeom>
                          <a:ln w="22225">
                            <a:solidFill>
                              <a:srgbClr val="00B050"/>
                            </a:solidFill>
                            <a:headEnd type="oval" w="lg" len="med"/>
                            <a:tailEnd type="none" w="lg" len="med"/>
                          </a:ln>
                        </wps:spPr>
                        <wps:style>
                          <a:lnRef idx="1">
                            <a:schemeClr val="accent1"/>
                          </a:lnRef>
                          <a:fillRef idx="0">
                            <a:schemeClr val="accent1"/>
                          </a:fillRef>
                          <a:effectRef idx="0">
                            <a:schemeClr val="accent1"/>
                          </a:effectRef>
                          <a:fontRef idx="minor">
                            <a:schemeClr val="tx1"/>
                          </a:fontRef>
                        </wps:style>
                        <wps:bodyPr/>
                      </wps:wsp>
                      <wps:wsp>
                        <wps:cNvPr id="309" name="Tekstfelt 2"/>
                        <wps:cNvSpPr txBox="1">
                          <a:spLocks noChangeArrowheads="1"/>
                        </wps:cNvSpPr>
                        <wps:spPr bwMode="auto">
                          <a:xfrm>
                            <a:off x="66361" y="189435"/>
                            <a:ext cx="837258" cy="262255"/>
                          </a:xfrm>
                          <a:prstGeom prst="rect">
                            <a:avLst/>
                          </a:prstGeom>
                          <a:solidFill>
                            <a:srgbClr val="FFFFFF"/>
                          </a:solidFill>
                          <a:ln w="9525">
                            <a:solidFill>
                              <a:srgbClr val="000000"/>
                            </a:solidFill>
                            <a:miter lim="800000"/>
                            <a:headEnd/>
                            <a:tailEnd/>
                          </a:ln>
                        </wps:spPr>
                        <wps:txbx>
                          <w:txbxContent>
                            <w:p w:rsidR="002C3633" w:rsidRDefault="002C3633" w:rsidP="002C3633">
                              <w:r>
                                <w:t>Ophold 19</w:t>
                              </w:r>
                            </w:p>
                          </w:txbxContent>
                        </wps:txbx>
                        <wps:bodyPr rot="0" vert="horz" wrap="square" lIns="91440" tIns="45720" rIns="91440" bIns="45720" anchor="t" anchorCtr="0">
                          <a:noAutofit/>
                        </wps:bodyPr>
                      </wps:wsp>
                      <wps:wsp>
                        <wps:cNvPr id="310" name="Tekstboks 377"/>
                        <wps:cNvSpPr txBox="1"/>
                        <wps:spPr>
                          <a:xfrm>
                            <a:off x="2115339" y="36557"/>
                            <a:ext cx="75247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1/6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44B2F0" id="Gruppe 306" o:spid="_x0000_s1138" style="position:absolute;left:0;text-align:left;margin-left:-68.3pt;margin-top:42.9pt;width:415.75pt;height:32.6pt;z-index:251720704;mso-width-relative:margin;mso-height-relative:margin" coordorigin="663,365" coordsize="52810,4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">
                <v:line id="Lige forbindelse 308" o:spid="_x0000_s1139" style="position:absolute;visibility:visible;mso-wrap-style:square" from="23847,3584" to="53473,3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" strokecolor="#00b050" strokeweight="1.75pt">
                  <v:stroke startarrow="oval" startarrowwidth="wide" endarrowwidth="wide"/>
                </v:line>
                <v:shape id="_x0000_s1140" type="#_x0000_t202" style="position:absolute;left:663;top:1894;width:8373;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">
                  <v:textbox>
                    <w:txbxContent>
                      <w:p w:rsidR="002C3633" w:rsidRDefault="002C3633" w:rsidP="002C3633">
                        <w:r>
                          <w:t>Ophold 19</w:t>
                        </w:r>
                      </w:p>
                    </w:txbxContent>
                  </v:textbox>
                </v:shape>
                <v:shape id="Tekstboks 377" o:spid="_x0000_s1141" type="#_x0000_t202" style="position:absolute;left:21153;top:365;width:7525;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" fillcolor="white [3201]" stroked="f" strokeweight=".5pt">
                  <v:textbox>
                    <w:txbxContent>
                      <w:p w:rsidR="002C3633" w:rsidRDefault="002C3633" w:rsidP="002C3633">
                        <w:r>
                          <w:t>1/6 2020</w:t>
                        </w:r>
                      </w:p>
                    </w:txbxContent>
                  </v:textbox>
                </v:shape>
              </v:group>
            </w:pict>
          </mc:Fallback>
        </mc:AlternateContent>
      </w:r>
    </w:p>
    <w:p w:rsidR="002C3633" w:rsidRDefault="002C3633" w:rsidP="002C3633"/>
    <w:p w:rsidR="002C3633" w:rsidRDefault="002C3633" w:rsidP="002C3633"/>
    <w:p w:rsidR="002C3633" w:rsidRDefault="002C3633" w:rsidP="002C3633"/>
    <w:p w:rsidR="002C3633" w:rsidRPr="00597552" w:rsidRDefault="002C3633" w:rsidP="002C3633">
      <w:pPr>
        <w:rPr>
          <w:color w:val="FF0000"/>
        </w:rPr>
      </w:pPr>
      <w:r w:rsidRPr="00FF05A5">
        <w:t>Ophold 18 korrigeres fra et åbent til et lukket ophold, hvorfor variablen RETDATO sættes ud for Ophold 18 med værdien 999.</w:t>
      </w:r>
    </w:p>
    <w:p w:rsidR="002C3633" w:rsidRDefault="002C3633" w:rsidP="002C3633">
      <w:pPr>
        <w:pStyle w:val="Overskrift3"/>
        <w:numPr>
          <w:ilvl w:val="2"/>
          <w:numId w:val="29"/>
        </w:numPr>
      </w:pPr>
      <w:r>
        <w:t>Scenarie 9</w:t>
      </w:r>
    </w:p>
    <w:p w:rsidR="002C3633" w:rsidRDefault="002C3633" w:rsidP="002C3633">
      <w:r>
        <w:t xml:space="preserve">Ophold er sket i samme tidsperiode for samme </w:t>
      </w:r>
      <w:r w:rsidR="00D209B3">
        <w:t>person</w:t>
      </w:r>
      <w:r>
        <w:t>. Ophold 20 har ingen udflytningsdato.</w:t>
      </w:r>
    </w:p>
    <w:p w:rsidR="002C3633" w:rsidRDefault="002C3633" w:rsidP="002C3633">
      <w:pPr>
        <w:rPr>
          <w:b/>
          <w:i/>
        </w:rPr>
      </w:pPr>
    </w:p>
    <w:p w:rsidR="002C3633" w:rsidRDefault="002C3633" w:rsidP="002C3633">
      <w:pPr>
        <w:rPr>
          <w:b/>
          <w:i/>
        </w:rPr>
      </w:pPr>
    </w:p>
    <w:p w:rsidR="002C3633" w:rsidRPr="004819B0" w:rsidRDefault="002C3633" w:rsidP="002C3633">
      <w:pPr>
        <w:rPr>
          <w:b/>
        </w:rPr>
      </w:pPr>
      <w:r>
        <w:rPr>
          <w:b/>
          <w:i/>
          <w:noProof/>
        </w:rPr>
        <mc:AlternateContent>
          <mc:Choice Requires="wpg">
            <w:drawing>
              <wp:anchor distT="0" distB="0" distL="114300" distR="114300" simplePos="0" relativeHeight="251703296" behindDoc="0" locked="0" layoutInCell="1" allowOverlap="1" wp14:anchorId="13C51D41" wp14:editId="0C0005EE">
                <wp:simplePos x="0" y="0"/>
                <wp:positionH relativeFrom="column">
                  <wp:posOffset>-937895</wp:posOffset>
                </wp:positionH>
                <wp:positionV relativeFrom="paragraph">
                  <wp:posOffset>154305</wp:posOffset>
                </wp:positionV>
                <wp:extent cx="5358459" cy="833121"/>
                <wp:effectExtent l="0" t="0" r="33020" b="24130"/>
                <wp:wrapNone/>
                <wp:docPr id="328" name="Gruppe 328"/>
                <wp:cNvGraphicFramePr/>
                <a:graphic xmlns:a="http://schemas.openxmlformats.org/drawingml/2006/main">
                  <a:graphicData uri="http://schemas.microsoft.com/office/word/2010/wordprocessingGroup">
                    <wpg:wgp>
                      <wpg:cNvGrpSpPr/>
                      <wpg:grpSpPr>
                        <a:xfrm>
                          <a:off x="0" y="0"/>
                          <a:ext cx="5358459" cy="833121"/>
                          <a:chOff x="-106679" y="87782"/>
                          <a:chExt cx="5358459" cy="833121"/>
                        </a:xfrm>
                      </wpg:grpSpPr>
                      <wpg:grpSp>
                        <wpg:cNvPr id="329" name="Gruppe 329"/>
                        <wpg:cNvGrpSpPr/>
                        <wpg:grpSpPr>
                          <a:xfrm>
                            <a:off x="-106679" y="87782"/>
                            <a:ext cx="5358459" cy="833121"/>
                            <a:chOff x="-106679" y="87782"/>
                            <a:chExt cx="5358459" cy="833121"/>
                          </a:xfrm>
                        </wpg:grpSpPr>
                        <wps:wsp>
                          <wps:cNvPr id="330" name="Lige forbindelse 330"/>
                          <wps:cNvCnPr/>
                          <wps:spPr>
                            <a:xfrm>
                              <a:off x="921715" y="402336"/>
                              <a:ext cx="4330065" cy="0"/>
                            </a:xfrm>
                            <a:prstGeom prst="line">
                              <a:avLst/>
                            </a:prstGeom>
                            <a:ln w="22225">
                              <a:headEnd type="oval" w="lg" len="med"/>
                              <a:tailEnd type="none" w="lg" len="med"/>
                            </a:ln>
                          </wps:spPr>
                          <wps:style>
                            <a:lnRef idx="1">
                              <a:schemeClr val="accent1"/>
                            </a:lnRef>
                            <a:fillRef idx="0">
                              <a:schemeClr val="accent1"/>
                            </a:fillRef>
                            <a:effectRef idx="0">
                              <a:schemeClr val="accent1"/>
                            </a:effectRef>
                            <a:fontRef idx="minor">
                              <a:schemeClr val="tx1"/>
                            </a:fontRef>
                          </wps:style>
                          <wps:bodyPr/>
                        </wps:wsp>
                        <wps:wsp>
                          <wps:cNvPr id="331" name="Tekstfelt 2"/>
                          <wps:cNvSpPr txBox="1">
                            <a:spLocks noChangeArrowheads="1"/>
                          </wps:cNvSpPr>
                          <wps:spPr bwMode="auto">
                            <a:xfrm>
                              <a:off x="-106679" y="241366"/>
                              <a:ext cx="860954" cy="262890"/>
                            </a:xfrm>
                            <a:prstGeom prst="rect">
                              <a:avLst/>
                            </a:prstGeom>
                            <a:solidFill>
                              <a:srgbClr val="FFFFFF"/>
                            </a:solidFill>
                            <a:ln w="9525">
                              <a:solidFill>
                                <a:srgbClr val="000000"/>
                              </a:solidFill>
                              <a:miter lim="800000"/>
                              <a:headEnd/>
                              <a:tailEnd/>
                            </a:ln>
                          </wps:spPr>
                          <wps:txbx>
                            <w:txbxContent>
                              <w:p w:rsidR="002C3633" w:rsidRDefault="002C3633" w:rsidP="002C3633">
                                <w:r>
                                  <w:t>Ophold 20</w:t>
                                </w:r>
                              </w:p>
                            </w:txbxContent>
                          </wps:txbx>
                          <wps:bodyPr rot="0" vert="horz" wrap="square" lIns="91440" tIns="45720" rIns="91440" bIns="45720" anchor="t" anchorCtr="0">
                            <a:noAutofit/>
                          </wps:bodyPr>
                        </wps:wsp>
                        <wps:wsp>
                          <wps:cNvPr id="332" name="Tekstboks 332"/>
                          <wps:cNvSpPr txBox="1"/>
                          <wps:spPr>
                            <a:xfrm>
                              <a:off x="775411" y="87782"/>
                              <a:ext cx="753466"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1/3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4" name="Tekstfelt 2"/>
                          <wps:cNvSpPr txBox="1">
                            <a:spLocks noChangeArrowheads="1"/>
                          </wps:cNvSpPr>
                          <wps:spPr bwMode="auto">
                            <a:xfrm>
                              <a:off x="-87629" y="658013"/>
                              <a:ext cx="834338" cy="262890"/>
                            </a:xfrm>
                            <a:prstGeom prst="rect">
                              <a:avLst/>
                            </a:prstGeom>
                            <a:solidFill>
                              <a:srgbClr val="FFFFFF"/>
                            </a:solidFill>
                            <a:ln w="9525">
                              <a:solidFill>
                                <a:srgbClr val="000000"/>
                              </a:solidFill>
                              <a:miter lim="800000"/>
                              <a:headEnd/>
                              <a:tailEnd/>
                            </a:ln>
                          </wps:spPr>
                          <wps:txbx>
                            <w:txbxContent>
                              <w:p w:rsidR="002C3633" w:rsidRDefault="002C3633" w:rsidP="002C3633">
                                <w:r>
                                  <w:t>Ophold 21</w:t>
                                </w:r>
                              </w:p>
                            </w:txbxContent>
                          </wps:txbx>
                          <wps:bodyPr rot="0" vert="horz" wrap="square" lIns="91440" tIns="45720" rIns="91440" bIns="45720" anchor="t" anchorCtr="0">
                            <a:noAutofit/>
                          </wps:bodyPr>
                        </wps:wsp>
                      </wpg:grpSp>
                      <wpg:grpSp>
                        <wpg:cNvPr id="335" name="Gruppe 335"/>
                        <wpg:cNvGrpSpPr/>
                        <wpg:grpSpPr>
                          <a:xfrm>
                            <a:off x="1843431" y="460858"/>
                            <a:ext cx="2230780" cy="336499"/>
                            <a:chOff x="0" y="0"/>
                            <a:chExt cx="2230780" cy="336499"/>
                          </a:xfrm>
                        </wpg:grpSpPr>
                        <wps:wsp>
                          <wps:cNvPr id="336" name="Tekstboks 336"/>
                          <wps:cNvSpPr txBox="1"/>
                          <wps:spPr>
                            <a:xfrm>
                              <a:off x="0" y="14630"/>
                              <a:ext cx="753110"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1/6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7" name="Lige forbindelse 337"/>
                          <wps:cNvCnPr/>
                          <wps:spPr>
                            <a:xfrm>
                              <a:off x="351129" y="336499"/>
                              <a:ext cx="1476375" cy="0"/>
                            </a:xfrm>
                            <a:prstGeom prst="line">
                              <a:avLst/>
                            </a:prstGeom>
                            <a:ln w="22225">
                              <a:solidFill>
                                <a:srgbClr val="00B050"/>
                              </a:solidFill>
                              <a:headEnd type="oval" w="lg" len="med"/>
                              <a:tailEnd type="oval" w="lg" len="med"/>
                            </a:ln>
                          </wps:spPr>
                          <wps:style>
                            <a:lnRef idx="1">
                              <a:schemeClr val="accent1"/>
                            </a:lnRef>
                            <a:fillRef idx="0">
                              <a:schemeClr val="accent1"/>
                            </a:fillRef>
                            <a:effectRef idx="0">
                              <a:schemeClr val="accent1"/>
                            </a:effectRef>
                            <a:fontRef idx="minor">
                              <a:schemeClr val="tx1"/>
                            </a:fontRef>
                          </wps:style>
                          <wps:bodyPr/>
                        </wps:wsp>
                        <wps:wsp>
                          <wps:cNvPr id="338" name="Tekstboks 338"/>
                          <wps:cNvSpPr txBox="1"/>
                          <wps:spPr>
                            <a:xfrm>
                              <a:off x="1477670" y="0"/>
                              <a:ext cx="753110"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1/8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3C51D41" id="Gruppe 328" o:spid="_x0000_s1142" style="position:absolute;margin-left:-73.85pt;margin-top:12.15pt;width:421.95pt;height:65.6pt;z-index:251703296;mso-width-relative:margin;mso-height-relative:margin" coordorigin="-1066,877" coordsize="53584,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">
                <v:group id="Gruppe 329" o:spid="_x0000_s1143" style="position:absolute;left:-1066;top:877;width:53583;height:8332" coordorigin="-1066,877" coordsize="53584,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line id="Lige forbindelse 330" o:spid="_x0000_s1144" style="position:absolute;visibility:visible;mso-wrap-style:square" from="9217,4023" to="52517,4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" strokecolor="#0e71bd [3044]" strokeweight="1.75pt">
                    <v:stroke startarrow="oval" startarrowwidth="wide" endarrowwidth="wide"/>
                  </v:line>
                  <v:shape id="_x0000_s1145" type="#_x0000_t202" style="position:absolute;left:-1066;top:2413;width:8608;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">
                    <v:textbox>
                      <w:txbxContent>
                        <w:p w:rsidR="002C3633" w:rsidRDefault="002C3633" w:rsidP="002C3633">
                          <w:r>
                            <w:t>Ophold 20</w:t>
                          </w:r>
                        </w:p>
                      </w:txbxContent>
                    </v:textbox>
                  </v:shape>
                  <v:shape id="Tekstboks 332" o:spid="_x0000_s1146" type="#_x0000_t202" style="position:absolute;left:7754;top:877;width:7534;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" fillcolor="white [3201]" stroked="f" strokeweight=".5pt">
                    <v:textbox>
                      <w:txbxContent>
                        <w:p w:rsidR="002C3633" w:rsidRDefault="002C3633" w:rsidP="002C3633">
                          <w:r>
                            <w:t>1/3 2020</w:t>
                          </w:r>
                        </w:p>
                      </w:txbxContent>
                    </v:textbox>
                  </v:shape>
                  <v:shape id="_x0000_s1147" type="#_x0000_t202" style="position:absolute;left:-876;top:6580;width:8343;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">
                    <v:textbox>
                      <w:txbxContent>
                        <w:p w:rsidR="002C3633" w:rsidRDefault="002C3633" w:rsidP="002C3633">
                          <w:r>
                            <w:t>Ophold 21</w:t>
                          </w:r>
                        </w:p>
                      </w:txbxContent>
                    </v:textbox>
                  </v:shape>
                </v:group>
                <v:group id="Gruppe 335" o:spid="_x0000_s1148" style="position:absolute;left:18434;top:4608;width:22308;height:3365" coordsize="22307,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Tekstboks 336" o:spid="_x0000_s1149" type="#_x0000_t202" style="position:absolute;top:146;width:7531;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" fillcolor="white [3201]" stroked="f" strokeweight=".5pt">
                    <v:textbox>
                      <w:txbxContent>
                        <w:p w:rsidR="002C3633" w:rsidRDefault="002C3633" w:rsidP="002C3633">
                          <w:r>
                            <w:t>1/6 2020</w:t>
                          </w:r>
                        </w:p>
                      </w:txbxContent>
                    </v:textbox>
                  </v:shape>
                  <v:line id="Lige forbindelse 337" o:spid="_x0000_s1150" style="position:absolute;visibility:visible;mso-wrap-style:square" from="3511,3364" to="18275,3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" strokecolor="#00b050" strokeweight="1.75pt">
                    <v:stroke startarrow="oval" startarrowwidth="wide" endarrow="oval" endarrowwidth="wide"/>
                  </v:line>
                  <v:shape id="_x0000_s1151" type="#_x0000_t202" style="position:absolute;left:14776;width:7531;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" fillcolor="white [3201]" stroked="f" strokeweight=".5pt">
                    <v:textbox>
                      <w:txbxContent>
                        <w:p w:rsidR="002C3633" w:rsidRDefault="002C3633" w:rsidP="002C3633">
                          <w:r>
                            <w:t>1/8 2020</w:t>
                          </w:r>
                        </w:p>
                      </w:txbxContent>
                    </v:textbox>
                  </v:shape>
                </v:group>
              </v:group>
            </w:pict>
          </mc:Fallback>
        </mc:AlternateContent>
      </w:r>
      <w:r w:rsidRPr="004819B0">
        <w:rPr>
          <w:b/>
          <w:i/>
        </w:rPr>
        <w:t>Før</w:t>
      </w:r>
      <w:r w:rsidRPr="004819B0">
        <w:rPr>
          <w:b/>
        </w:rPr>
        <w:t xml:space="preserve"> databehandling</w:t>
      </w:r>
    </w:p>
    <w:p w:rsidR="002C3633" w:rsidRDefault="002C3633" w:rsidP="002C3633"/>
    <w:p w:rsidR="002C3633" w:rsidRDefault="002C3633" w:rsidP="002C3633"/>
    <w:p w:rsidR="002C3633" w:rsidRDefault="002C3633" w:rsidP="002C3633"/>
    <w:p w:rsidR="002C3633" w:rsidRDefault="002C3633" w:rsidP="002C3633"/>
    <w:p w:rsidR="002C3633" w:rsidRPr="00425C6A" w:rsidRDefault="002C3633" w:rsidP="002C3633">
      <w:pPr>
        <w:rPr>
          <w:sz w:val="16"/>
          <w:szCs w:val="16"/>
        </w:rPr>
      </w:pPr>
    </w:p>
    <w:p w:rsidR="002C3633" w:rsidRPr="00425C6A" w:rsidRDefault="002C3633" w:rsidP="002C3633">
      <w:pPr>
        <w:rPr>
          <w:sz w:val="16"/>
          <w:szCs w:val="16"/>
        </w:rPr>
      </w:pPr>
    </w:p>
    <w:p w:rsidR="002C3633" w:rsidRDefault="002C3633" w:rsidP="002C3633"/>
    <w:p w:rsidR="002C3633" w:rsidRDefault="002C3633" w:rsidP="002C3633">
      <w:r>
        <w:t xml:space="preserve">Ophold 21 vil få markeringen OVERLAP=1 i Moduldata. </w:t>
      </w:r>
    </w:p>
    <w:p w:rsidR="002C3633" w:rsidRDefault="002C3633" w:rsidP="002C3633"/>
    <w:p w:rsidR="002C3633" w:rsidRDefault="002C3633" w:rsidP="002C3633"/>
    <w:p w:rsidR="002C3633" w:rsidRDefault="002C3633" w:rsidP="002C3633">
      <w:pPr>
        <w:pStyle w:val="Overskrift3"/>
        <w:numPr>
          <w:ilvl w:val="2"/>
          <w:numId w:val="29"/>
        </w:numPr>
      </w:pPr>
      <w:r>
        <w:t>Scenarie 10</w:t>
      </w:r>
    </w:p>
    <w:p w:rsidR="002C3633" w:rsidRDefault="002C3633" w:rsidP="002C3633">
      <w:r>
        <w:t xml:space="preserve">Ophold er sket i samme tidsperiode for samme </w:t>
      </w:r>
      <w:r w:rsidR="00D209B3">
        <w:t>person</w:t>
      </w:r>
      <w:r>
        <w:t>. Ophold 23 har ingen udflytningsdato.</w:t>
      </w:r>
    </w:p>
    <w:p w:rsidR="002C3633" w:rsidRDefault="002C3633" w:rsidP="002C3633">
      <w:pPr>
        <w:rPr>
          <w:b/>
          <w:i/>
        </w:rPr>
      </w:pPr>
    </w:p>
    <w:p w:rsidR="002C3633" w:rsidRDefault="002C3633" w:rsidP="002C3633"/>
    <w:p w:rsidR="002C3633" w:rsidRPr="004819B0" w:rsidRDefault="002C3633" w:rsidP="002C3633">
      <w:pPr>
        <w:rPr>
          <w:b/>
        </w:rPr>
      </w:pPr>
      <w:r>
        <w:rPr>
          <w:b/>
          <w:i/>
          <w:noProof/>
        </w:rPr>
        <mc:AlternateContent>
          <mc:Choice Requires="wpg">
            <w:drawing>
              <wp:anchor distT="0" distB="0" distL="114300" distR="114300" simplePos="0" relativeHeight="251710464" behindDoc="0" locked="0" layoutInCell="1" allowOverlap="1" wp14:anchorId="77F04197" wp14:editId="57113EA8">
                <wp:simplePos x="0" y="0"/>
                <wp:positionH relativeFrom="column">
                  <wp:posOffset>-867410</wp:posOffset>
                </wp:positionH>
                <wp:positionV relativeFrom="paragraph">
                  <wp:posOffset>261620</wp:posOffset>
                </wp:positionV>
                <wp:extent cx="3733165" cy="503555"/>
                <wp:effectExtent l="0" t="0" r="635" b="10795"/>
                <wp:wrapNone/>
                <wp:docPr id="262" name="Gruppe 262"/>
                <wp:cNvGraphicFramePr/>
                <a:graphic xmlns:a="http://schemas.openxmlformats.org/drawingml/2006/main">
                  <a:graphicData uri="http://schemas.microsoft.com/office/word/2010/wordprocessingGroup">
                    <wpg:wgp>
                      <wpg:cNvGrpSpPr/>
                      <wpg:grpSpPr>
                        <a:xfrm>
                          <a:off x="0" y="0"/>
                          <a:ext cx="3733165" cy="503555"/>
                          <a:chOff x="-32946" y="-36640"/>
                          <a:chExt cx="3734133" cy="504147"/>
                        </a:xfrm>
                      </wpg:grpSpPr>
                      <wps:wsp>
                        <wps:cNvPr id="263" name="Lige forbindelse 263"/>
                        <wps:cNvCnPr/>
                        <wps:spPr>
                          <a:xfrm>
                            <a:off x="921715" y="285275"/>
                            <a:ext cx="2333549" cy="0"/>
                          </a:xfrm>
                          <a:prstGeom prst="line">
                            <a:avLst/>
                          </a:prstGeom>
                          <a:ln w="22225">
                            <a:headEnd type="oval" w="lg" len="med"/>
                            <a:tailEnd type="oval" w="lg" len="med"/>
                          </a:ln>
                        </wps:spPr>
                        <wps:style>
                          <a:lnRef idx="1">
                            <a:schemeClr val="accent1"/>
                          </a:lnRef>
                          <a:fillRef idx="0">
                            <a:schemeClr val="accent1"/>
                          </a:fillRef>
                          <a:effectRef idx="0">
                            <a:schemeClr val="accent1"/>
                          </a:effectRef>
                          <a:fontRef idx="minor">
                            <a:schemeClr val="tx1"/>
                          </a:fontRef>
                        </wps:style>
                        <wps:bodyPr/>
                      </wps:wsp>
                      <wps:wsp>
                        <wps:cNvPr id="264" name="Tekstfelt 2"/>
                        <wps:cNvSpPr txBox="1">
                          <a:spLocks noChangeArrowheads="1"/>
                        </wps:cNvSpPr>
                        <wps:spPr bwMode="auto">
                          <a:xfrm>
                            <a:off x="-32946" y="204617"/>
                            <a:ext cx="853505" cy="262890"/>
                          </a:xfrm>
                          <a:prstGeom prst="rect">
                            <a:avLst/>
                          </a:prstGeom>
                          <a:solidFill>
                            <a:srgbClr val="FFFFFF"/>
                          </a:solidFill>
                          <a:ln w="9525">
                            <a:solidFill>
                              <a:srgbClr val="000000"/>
                            </a:solidFill>
                            <a:miter lim="800000"/>
                            <a:headEnd/>
                            <a:tailEnd/>
                          </a:ln>
                        </wps:spPr>
                        <wps:txbx>
                          <w:txbxContent>
                            <w:p w:rsidR="002C3633" w:rsidRDefault="002C3633" w:rsidP="002C3633">
                              <w:r>
                                <w:t>Ophold 22</w:t>
                              </w:r>
                            </w:p>
                          </w:txbxContent>
                        </wps:txbx>
                        <wps:bodyPr rot="0" vert="horz" wrap="square" lIns="91440" tIns="45720" rIns="91440" bIns="45720" anchor="t" anchorCtr="0">
                          <a:noAutofit/>
                        </wps:bodyPr>
                      </wps:wsp>
                      <wps:wsp>
                        <wps:cNvPr id="265" name="Tekstboks 361"/>
                        <wps:cNvSpPr txBox="1"/>
                        <wps:spPr>
                          <a:xfrm>
                            <a:off x="810433" y="-36640"/>
                            <a:ext cx="753466"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1/3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6" name="Tekstboks 362"/>
                        <wps:cNvSpPr txBox="1"/>
                        <wps:spPr>
                          <a:xfrm>
                            <a:off x="2794407" y="-36599"/>
                            <a:ext cx="906780"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31/8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F04197" id="Gruppe 262" o:spid="_x0000_s1152" style="position:absolute;margin-left:-68.3pt;margin-top:20.6pt;width:293.95pt;height:39.65pt;z-index:251710464;mso-width-relative:margin;mso-height-relative:margin" coordorigin="-329,-366" coordsize="37341,5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">
                <v:line id="Lige forbindelse 263" o:spid="_x0000_s1153" style="position:absolute;visibility:visible;mso-wrap-style:square" from="9217,2852" to="32552,2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" strokecolor="#0e71bd [3044]" strokeweight="1.75pt">
                  <v:stroke startarrow="oval" startarrowwidth="wide" endarrow="oval" endarrowwidth="wide"/>
                </v:line>
                <v:shape id="_x0000_s1154" type="#_x0000_t202" style="position:absolute;left:-329;top:2046;width:8534;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">
                  <v:textbox>
                    <w:txbxContent>
                      <w:p w:rsidR="002C3633" w:rsidRDefault="002C3633" w:rsidP="002C3633">
                        <w:r>
                          <w:t>Ophold 22</w:t>
                        </w:r>
                      </w:p>
                    </w:txbxContent>
                  </v:textbox>
                </v:shape>
                <v:shape id="Tekstboks 361" o:spid="_x0000_s1155" type="#_x0000_t202" style="position:absolute;left:8104;top:-366;width:7534;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" fillcolor="white [3201]" stroked="f" strokeweight=".5pt">
                  <v:textbox>
                    <w:txbxContent>
                      <w:p w:rsidR="002C3633" w:rsidRDefault="002C3633" w:rsidP="002C3633">
                        <w:r>
                          <w:t>1/3 2020</w:t>
                        </w:r>
                      </w:p>
                    </w:txbxContent>
                  </v:textbox>
                </v:shape>
                <v:shape id="Tekstboks 362" o:spid="_x0000_s1156" type="#_x0000_t202" style="position:absolute;left:27944;top:-365;width:9067;height:2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" fillcolor="white [3201]" stroked="f" strokeweight=".5pt">
                  <v:textbox>
                    <w:txbxContent>
                      <w:p w:rsidR="002C3633" w:rsidRDefault="002C3633" w:rsidP="002C3633">
                        <w:r>
                          <w:t>31/8 2020</w:t>
                        </w:r>
                      </w:p>
                    </w:txbxContent>
                  </v:textbox>
                </v:shape>
              </v:group>
            </w:pict>
          </mc:Fallback>
        </mc:AlternateContent>
      </w:r>
      <w:r w:rsidRPr="004819B0">
        <w:rPr>
          <w:b/>
          <w:i/>
        </w:rPr>
        <w:t>Før</w:t>
      </w:r>
      <w:r w:rsidRPr="004819B0">
        <w:rPr>
          <w:b/>
        </w:rPr>
        <w:t xml:space="preserve"> databehandling</w:t>
      </w:r>
    </w:p>
    <w:p w:rsidR="002C3633" w:rsidRDefault="002C3633" w:rsidP="002C3633"/>
    <w:p w:rsidR="002C3633" w:rsidRDefault="002C3633" w:rsidP="002C3633"/>
    <w:p w:rsidR="002C3633" w:rsidRDefault="002C3633" w:rsidP="002C3633">
      <w:pPr>
        <w:ind w:right="-1"/>
      </w:pPr>
      <w:r w:rsidRPr="000D37B5">
        <w:rPr>
          <w:b/>
          <w:noProof/>
        </w:rPr>
        <mc:AlternateContent>
          <mc:Choice Requires="wpg">
            <w:drawing>
              <wp:anchor distT="0" distB="0" distL="114300" distR="114300" simplePos="0" relativeHeight="251711488" behindDoc="0" locked="0" layoutInCell="1" allowOverlap="1" wp14:anchorId="4B9D9629" wp14:editId="779688A5">
                <wp:simplePos x="0" y="0"/>
                <wp:positionH relativeFrom="column">
                  <wp:posOffset>-865422</wp:posOffset>
                </wp:positionH>
                <wp:positionV relativeFrom="paragraph">
                  <wp:posOffset>198782</wp:posOffset>
                </wp:positionV>
                <wp:extent cx="5282565" cy="424208"/>
                <wp:effectExtent l="0" t="0" r="32385" b="13970"/>
                <wp:wrapNone/>
                <wp:docPr id="267" name="Gruppe 267"/>
                <wp:cNvGraphicFramePr/>
                <a:graphic xmlns:a="http://schemas.openxmlformats.org/drawingml/2006/main">
                  <a:graphicData uri="http://schemas.microsoft.com/office/word/2010/wordprocessingGroup">
                    <wpg:wgp>
                      <wpg:cNvGrpSpPr/>
                      <wpg:grpSpPr>
                        <a:xfrm>
                          <a:off x="0" y="0"/>
                          <a:ext cx="5282565" cy="424208"/>
                          <a:chOff x="-50446" y="27985"/>
                          <a:chExt cx="4994837" cy="424284"/>
                        </a:xfrm>
                      </wpg:grpSpPr>
                      <wps:wsp>
                        <wps:cNvPr id="268" name="Lige forbindelse 268"/>
                        <wps:cNvCnPr/>
                        <wps:spPr>
                          <a:xfrm flipV="1">
                            <a:off x="2092246" y="358269"/>
                            <a:ext cx="2852145" cy="11684"/>
                          </a:xfrm>
                          <a:prstGeom prst="line">
                            <a:avLst/>
                          </a:prstGeom>
                          <a:ln w="22225">
                            <a:solidFill>
                              <a:srgbClr val="00B050"/>
                            </a:solidFill>
                            <a:headEnd type="oval" w="lg" len="med"/>
                            <a:tailEnd type="none" w="lg" len="med"/>
                          </a:ln>
                        </wps:spPr>
                        <wps:style>
                          <a:lnRef idx="1">
                            <a:schemeClr val="accent1"/>
                          </a:lnRef>
                          <a:fillRef idx="0">
                            <a:schemeClr val="accent1"/>
                          </a:fillRef>
                          <a:effectRef idx="0">
                            <a:schemeClr val="accent1"/>
                          </a:effectRef>
                          <a:fontRef idx="minor">
                            <a:schemeClr val="tx1"/>
                          </a:fontRef>
                        </wps:style>
                        <wps:bodyPr/>
                      </wps:wsp>
                      <wps:wsp>
                        <wps:cNvPr id="269" name="Tekstfelt 2"/>
                        <wps:cNvSpPr txBox="1">
                          <a:spLocks noChangeArrowheads="1"/>
                        </wps:cNvSpPr>
                        <wps:spPr bwMode="auto">
                          <a:xfrm>
                            <a:off x="-50446" y="190014"/>
                            <a:ext cx="797235" cy="262255"/>
                          </a:xfrm>
                          <a:prstGeom prst="rect">
                            <a:avLst/>
                          </a:prstGeom>
                          <a:solidFill>
                            <a:srgbClr val="FFFFFF"/>
                          </a:solidFill>
                          <a:ln w="9525">
                            <a:solidFill>
                              <a:srgbClr val="000000"/>
                            </a:solidFill>
                            <a:miter lim="800000"/>
                            <a:headEnd/>
                            <a:tailEnd/>
                          </a:ln>
                        </wps:spPr>
                        <wps:txbx>
                          <w:txbxContent>
                            <w:p w:rsidR="002C3633" w:rsidRDefault="002C3633" w:rsidP="002C3633">
                              <w:r>
                                <w:t>Ophold 23</w:t>
                              </w:r>
                            </w:p>
                          </w:txbxContent>
                        </wps:txbx>
                        <wps:bodyPr rot="0" vert="horz" wrap="square" lIns="91440" tIns="45720" rIns="91440" bIns="45720" anchor="t" anchorCtr="0">
                          <a:noAutofit/>
                        </wps:bodyPr>
                      </wps:wsp>
                      <wps:wsp>
                        <wps:cNvPr id="270" name="Tekstboks 367"/>
                        <wps:cNvSpPr txBox="1"/>
                        <wps:spPr>
                          <a:xfrm>
                            <a:off x="1845143" y="27985"/>
                            <a:ext cx="75247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1/6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9D9629" id="Gruppe 267" o:spid="_x0000_s1157" style="position:absolute;margin-left:-68.15pt;margin-top:15.65pt;width:415.95pt;height:33.4pt;z-index:251711488;mso-width-relative:margin;mso-height-relative:margin" coordorigin="-504,279" coordsize="49948,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">
                <v:line id="Lige forbindelse 268" o:spid="_x0000_s1158" style="position:absolute;flip:y;visibility:visible;mso-wrap-style:square" from="20922,3582" to="49443,3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" strokecolor="#00b050" strokeweight="1.75pt">
                  <v:stroke startarrow="oval" startarrowwidth="wide" endarrowwidth="wide"/>
                </v:line>
                <v:shape id="_x0000_s1159" type="#_x0000_t202" style="position:absolute;left:-504;top:1900;width:7971;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">
                  <v:textbox>
                    <w:txbxContent>
                      <w:p w:rsidR="002C3633" w:rsidRDefault="002C3633" w:rsidP="002C3633">
                        <w:r>
                          <w:t>Ophold 23</w:t>
                        </w:r>
                      </w:p>
                    </w:txbxContent>
                  </v:textbox>
                </v:shape>
                <v:shape id="Tekstboks 367" o:spid="_x0000_s1160" type="#_x0000_t202" style="position:absolute;left:18451;top:279;width:7525;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" fillcolor="white [3201]" stroked="f" strokeweight=".5pt">
                  <v:textbox>
                    <w:txbxContent>
                      <w:p w:rsidR="002C3633" w:rsidRDefault="002C3633" w:rsidP="002C3633">
                        <w:r>
                          <w:t>1/6 2020</w:t>
                        </w:r>
                      </w:p>
                    </w:txbxContent>
                  </v:textbox>
                </v:shape>
              </v:group>
            </w:pict>
          </mc:Fallback>
        </mc:AlternateContent>
      </w:r>
    </w:p>
    <w:p w:rsidR="002C3633" w:rsidRPr="000D37B5" w:rsidRDefault="002C3633" w:rsidP="002C3633">
      <w:pPr>
        <w:pStyle w:val="Listeafsnit"/>
        <w:rPr>
          <w:b/>
        </w:rPr>
      </w:pPr>
    </w:p>
    <w:p w:rsidR="002C3633" w:rsidRDefault="002C3633" w:rsidP="002C3633">
      <w:pPr>
        <w:pStyle w:val="Listeafsnit"/>
      </w:pPr>
    </w:p>
    <w:p w:rsidR="002C3633" w:rsidRDefault="002C3633" w:rsidP="002C3633">
      <w:pPr>
        <w:pStyle w:val="Listeafsnit"/>
      </w:pPr>
    </w:p>
    <w:p w:rsidR="002C3633" w:rsidRDefault="002C3633" w:rsidP="002C3633">
      <w:pPr>
        <w:spacing w:after="200" w:line="276" w:lineRule="auto"/>
      </w:pPr>
    </w:p>
    <w:p w:rsidR="002C3633" w:rsidRDefault="002C3633" w:rsidP="002C3633">
      <w:pPr>
        <w:spacing w:after="200" w:line="276" w:lineRule="auto"/>
      </w:pPr>
      <w:r>
        <w:rPr>
          <w:noProof/>
        </w:rPr>
        <mc:AlternateContent>
          <mc:Choice Requires="wpg">
            <w:drawing>
              <wp:anchor distT="0" distB="0" distL="114300" distR="114300" simplePos="0" relativeHeight="251713536" behindDoc="0" locked="0" layoutInCell="1" allowOverlap="1" wp14:anchorId="65051567" wp14:editId="0F130D2D">
                <wp:simplePos x="0" y="0"/>
                <wp:positionH relativeFrom="column">
                  <wp:posOffset>-875032</wp:posOffset>
                </wp:positionH>
                <wp:positionV relativeFrom="paragraph">
                  <wp:posOffset>256540</wp:posOffset>
                </wp:positionV>
                <wp:extent cx="2969261" cy="500380"/>
                <wp:effectExtent l="0" t="0" r="2540" b="13970"/>
                <wp:wrapNone/>
                <wp:docPr id="275" name="Gruppe 275"/>
                <wp:cNvGraphicFramePr/>
                <a:graphic xmlns:a="http://schemas.openxmlformats.org/drawingml/2006/main">
                  <a:graphicData uri="http://schemas.microsoft.com/office/word/2010/wordprocessingGroup">
                    <wpg:wgp>
                      <wpg:cNvGrpSpPr/>
                      <wpg:grpSpPr>
                        <a:xfrm>
                          <a:off x="0" y="0"/>
                          <a:ext cx="2969261" cy="500380"/>
                          <a:chOff x="-73750" y="58476"/>
                          <a:chExt cx="2969675" cy="501019"/>
                        </a:xfrm>
                      </wpg:grpSpPr>
                      <wps:wsp>
                        <wps:cNvPr id="276" name="Lige forbindelse 276"/>
                        <wps:cNvCnPr/>
                        <wps:spPr>
                          <a:xfrm>
                            <a:off x="921541" y="373046"/>
                            <a:ext cx="1311699" cy="0"/>
                          </a:xfrm>
                          <a:prstGeom prst="line">
                            <a:avLst/>
                          </a:prstGeom>
                          <a:ln w="22225">
                            <a:headEnd type="oval" w="lg" len="med"/>
                            <a:tailEnd type="oval" w="lg" len="med"/>
                          </a:ln>
                        </wps:spPr>
                        <wps:style>
                          <a:lnRef idx="1">
                            <a:schemeClr val="accent1"/>
                          </a:lnRef>
                          <a:fillRef idx="0">
                            <a:schemeClr val="accent1"/>
                          </a:fillRef>
                          <a:effectRef idx="0">
                            <a:schemeClr val="accent1"/>
                          </a:effectRef>
                          <a:fontRef idx="minor">
                            <a:schemeClr val="tx1"/>
                          </a:fontRef>
                        </wps:style>
                        <wps:bodyPr/>
                      </wps:wsp>
                      <wps:wsp>
                        <wps:cNvPr id="277" name="Tekstfelt 2"/>
                        <wps:cNvSpPr txBox="1">
                          <a:spLocks noChangeArrowheads="1"/>
                        </wps:cNvSpPr>
                        <wps:spPr bwMode="auto">
                          <a:xfrm>
                            <a:off x="-73750" y="297240"/>
                            <a:ext cx="860855" cy="262255"/>
                          </a:xfrm>
                          <a:prstGeom prst="rect">
                            <a:avLst/>
                          </a:prstGeom>
                          <a:solidFill>
                            <a:srgbClr val="FFFFFF"/>
                          </a:solidFill>
                          <a:ln w="9525">
                            <a:solidFill>
                              <a:srgbClr val="000000"/>
                            </a:solidFill>
                            <a:miter lim="800000"/>
                            <a:headEnd/>
                            <a:tailEnd/>
                          </a:ln>
                        </wps:spPr>
                        <wps:txbx>
                          <w:txbxContent>
                            <w:p w:rsidR="002C3633" w:rsidRDefault="002C3633" w:rsidP="002C3633">
                              <w:r>
                                <w:t>Ophold 22</w:t>
                              </w:r>
                            </w:p>
                          </w:txbxContent>
                        </wps:txbx>
                        <wps:bodyPr rot="0" vert="horz" wrap="square" lIns="91440" tIns="45720" rIns="91440" bIns="45720" anchor="t" anchorCtr="0">
                          <a:noAutofit/>
                        </wps:bodyPr>
                      </wps:wsp>
                      <wps:wsp>
                        <wps:cNvPr id="278" name="Tekstboks 371"/>
                        <wps:cNvSpPr txBox="1"/>
                        <wps:spPr>
                          <a:xfrm>
                            <a:off x="775411" y="58522"/>
                            <a:ext cx="75311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1/3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9" name="Tekstboks 372"/>
                        <wps:cNvSpPr txBox="1"/>
                        <wps:spPr>
                          <a:xfrm>
                            <a:off x="1989780" y="58476"/>
                            <a:ext cx="90614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1/6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051567" id="Gruppe 275" o:spid="_x0000_s1161" style="position:absolute;margin-left:-68.9pt;margin-top:20.2pt;width:233.8pt;height:39.4pt;z-index:251713536;mso-width-relative:margin;mso-height-relative:margin" coordorigin="-737,584" coordsize="29696,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">
                <v:line id="Lige forbindelse 276" o:spid="_x0000_s1162" style="position:absolute;visibility:visible;mso-wrap-style:square" from="9215,3730" to="22332,3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" strokecolor="#0e71bd [3044]" strokeweight="1.75pt">
                  <v:stroke startarrow="oval" startarrowwidth="wide" endarrow="oval" endarrowwidth="wide"/>
                </v:line>
                <v:shape id="_x0000_s1163" type="#_x0000_t202" style="position:absolute;left:-737;top:2972;width:8608;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">
                  <v:textbox>
                    <w:txbxContent>
                      <w:p w:rsidR="002C3633" w:rsidRDefault="002C3633" w:rsidP="002C3633">
                        <w:r>
                          <w:t>Ophold 22</w:t>
                        </w:r>
                      </w:p>
                    </w:txbxContent>
                  </v:textbox>
                </v:shape>
                <v:shape id="Tekstboks 371" o:spid="_x0000_s1164" type="#_x0000_t202" style="position:absolute;left:7754;top:585;width:753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" fillcolor="white [3201]" stroked="f" strokeweight=".5pt">
                  <v:textbox>
                    <w:txbxContent>
                      <w:p w:rsidR="002C3633" w:rsidRDefault="002C3633" w:rsidP="002C3633">
                        <w:r>
                          <w:t>1/3 2020</w:t>
                        </w:r>
                      </w:p>
                    </w:txbxContent>
                  </v:textbox>
                </v:shape>
                <v:shape id="Tekstboks 372" o:spid="_x0000_s1165" type="#_x0000_t202" style="position:absolute;left:19897;top:584;width:9062;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" fillcolor="white [3201]" stroked="f" strokeweight=".5pt">
                  <v:textbox>
                    <w:txbxContent>
                      <w:p w:rsidR="002C3633" w:rsidRDefault="002C3633" w:rsidP="002C3633">
                        <w:r>
                          <w:t>1/6 2020</w:t>
                        </w:r>
                      </w:p>
                    </w:txbxContent>
                  </v:textbox>
                </v:shape>
              </v:group>
            </w:pict>
          </mc:Fallback>
        </mc:AlternateContent>
      </w:r>
      <w:r>
        <w:rPr>
          <w:b/>
          <w:i/>
        </w:rPr>
        <w:t>E</w:t>
      </w:r>
      <w:r w:rsidRPr="004819B0">
        <w:rPr>
          <w:b/>
          <w:i/>
        </w:rPr>
        <w:t>fter</w:t>
      </w:r>
      <w:r w:rsidRPr="004819B0">
        <w:rPr>
          <w:b/>
        </w:rPr>
        <w:t xml:space="preserve"> databehandling</w:t>
      </w:r>
    </w:p>
    <w:p w:rsidR="002C3633" w:rsidRDefault="002C3633" w:rsidP="002C3633">
      <w:pPr>
        <w:pStyle w:val="Overskrift1"/>
        <w:ind w:left="431"/>
      </w:pPr>
      <w:r w:rsidRPr="00EC013B">
        <w:rPr>
          <w:noProof/>
        </w:rPr>
        <mc:AlternateContent>
          <mc:Choice Requires="wpg">
            <w:drawing>
              <wp:anchor distT="0" distB="0" distL="114300" distR="114300" simplePos="0" relativeHeight="251716608" behindDoc="0" locked="0" layoutInCell="1" allowOverlap="1" wp14:anchorId="68ED3B61" wp14:editId="700BF5BE">
                <wp:simplePos x="0" y="0"/>
                <wp:positionH relativeFrom="column">
                  <wp:posOffset>-873373</wp:posOffset>
                </wp:positionH>
                <wp:positionV relativeFrom="paragraph">
                  <wp:posOffset>543532</wp:posOffset>
                </wp:positionV>
                <wp:extent cx="5287926" cy="414053"/>
                <wp:effectExtent l="0" t="0" r="27305" b="24130"/>
                <wp:wrapNone/>
                <wp:docPr id="271" name="Gruppe 271"/>
                <wp:cNvGraphicFramePr/>
                <a:graphic xmlns:a="http://schemas.openxmlformats.org/drawingml/2006/main">
                  <a:graphicData uri="http://schemas.microsoft.com/office/word/2010/wordprocessingGroup">
                    <wpg:wgp>
                      <wpg:cNvGrpSpPr/>
                      <wpg:grpSpPr>
                        <a:xfrm>
                          <a:off x="0" y="0"/>
                          <a:ext cx="5287926" cy="414053"/>
                          <a:chOff x="58738" y="36557"/>
                          <a:chExt cx="5288624" cy="415133"/>
                        </a:xfrm>
                      </wpg:grpSpPr>
                      <wps:wsp>
                        <wps:cNvPr id="272" name="Lige forbindelse 272"/>
                        <wps:cNvCnPr/>
                        <wps:spPr>
                          <a:xfrm>
                            <a:off x="2384755" y="358445"/>
                            <a:ext cx="2962607" cy="0"/>
                          </a:xfrm>
                          <a:prstGeom prst="line">
                            <a:avLst/>
                          </a:prstGeom>
                          <a:ln w="22225">
                            <a:solidFill>
                              <a:srgbClr val="00B050"/>
                            </a:solidFill>
                            <a:headEnd type="oval" w="lg" len="med"/>
                            <a:tailEnd type="none" w="lg" len="med"/>
                          </a:ln>
                        </wps:spPr>
                        <wps:style>
                          <a:lnRef idx="1">
                            <a:schemeClr val="accent1"/>
                          </a:lnRef>
                          <a:fillRef idx="0">
                            <a:schemeClr val="accent1"/>
                          </a:fillRef>
                          <a:effectRef idx="0">
                            <a:schemeClr val="accent1"/>
                          </a:effectRef>
                          <a:fontRef idx="minor">
                            <a:schemeClr val="tx1"/>
                          </a:fontRef>
                        </wps:style>
                        <wps:bodyPr/>
                      </wps:wsp>
                      <wps:wsp>
                        <wps:cNvPr id="273" name="Tekstfelt 2"/>
                        <wps:cNvSpPr txBox="1">
                          <a:spLocks noChangeArrowheads="1"/>
                        </wps:cNvSpPr>
                        <wps:spPr bwMode="auto">
                          <a:xfrm>
                            <a:off x="58738" y="189435"/>
                            <a:ext cx="876416" cy="262255"/>
                          </a:xfrm>
                          <a:prstGeom prst="rect">
                            <a:avLst/>
                          </a:prstGeom>
                          <a:solidFill>
                            <a:srgbClr val="FFFFFF"/>
                          </a:solidFill>
                          <a:ln w="9525">
                            <a:solidFill>
                              <a:srgbClr val="000000"/>
                            </a:solidFill>
                            <a:miter lim="800000"/>
                            <a:headEnd/>
                            <a:tailEnd/>
                          </a:ln>
                        </wps:spPr>
                        <wps:txbx>
                          <w:txbxContent>
                            <w:p w:rsidR="002C3633" w:rsidRDefault="002C3633" w:rsidP="002C3633">
                              <w:r>
                                <w:t>Ophold 23</w:t>
                              </w:r>
                            </w:p>
                          </w:txbxContent>
                        </wps:txbx>
                        <wps:bodyPr rot="0" vert="horz" wrap="square" lIns="91440" tIns="45720" rIns="91440" bIns="45720" anchor="t" anchorCtr="0">
                          <a:noAutofit/>
                        </wps:bodyPr>
                      </wps:wsp>
                      <wps:wsp>
                        <wps:cNvPr id="274" name="Tekstboks 377"/>
                        <wps:cNvSpPr txBox="1"/>
                        <wps:spPr>
                          <a:xfrm>
                            <a:off x="2178958" y="36557"/>
                            <a:ext cx="75247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1/6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ED3B61" id="Gruppe 271" o:spid="_x0000_s1166" style="position:absolute;left:0;text-align:left;margin-left:-68.75pt;margin-top:42.8pt;width:416.35pt;height:32.6pt;z-index:251716608;mso-width-relative:margin;mso-height-relative:margin" coordorigin="587,365" coordsize="52886,4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">
                <v:line id="Lige forbindelse 272" o:spid="_x0000_s1167" style="position:absolute;visibility:visible;mso-wrap-style:square" from="23847,3584" to="53473,3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" strokecolor="#00b050" strokeweight="1.75pt">
                  <v:stroke startarrow="oval" startarrowwidth="wide" endarrowwidth="wide"/>
                </v:line>
                <v:shape id="_x0000_s1168" type="#_x0000_t202" style="position:absolute;left:587;top:1894;width:8764;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">
                  <v:textbox>
                    <w:txbxContent>
                      <w:p w:rsidR="002C3633" w:rsidRDefault="002C3633" w:rsidP="002C3633">
                        <w:r>
                          <w:t>Ophold 23</w:t>
                        </w:r>
                      </w:p>
                    </w:txbxContent>
                  </v:textbox>
                </v:shape>
                <v:shape id="Tekstboks 377" o:spid="_x0000_s1169" type="#_x0000_t202" style="position:absolute;left:21789;top:365;width:7525;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" fillcolor="white [3201]" stroked="f" strokeweight=".5pt">
                  <v:textbox>
                    <w:txbxContent>
                      <w:p w:rsidR="002C3633" w:rsidRDefault="002C3633" w:rsidP="002C3633">
                        <w:r>
                          <w:t>1/6 2020</w:t>
                        </w:r>
                      </w:p>
                    </w:txbxContent>
                  </v:textbox>
                </v:shape>
              </v:group>
            </w:pict>
          </mc:Fallback>
        </mc:AlternateContent>
      </w:r>
    </w:p>
    <w:p w:rsidR="002C3633" w:rsidRDefault="002C3633" w:rsidP="002C3633"/>
    <w:p w:rsidR="002C3633" w:rsidRDefault="002C3633" w:rsidP="002C3633"/>
    <w:p w:rsidR="002C3633" w:rsidRDefault="002C3633" w:rsidP="002C3633"/>
    <w:p w:rsidR="002C3633" w:rsidRDefault="002C3633" w:rsidP="002C3633"/>
    <w:p w:rsidR="002C3633" w:rsidRPr="00243FDA" w:rsidRDefault="002C3633" w:rsidP="002C3633">
      <w:r>
        <w:t>Ved databehandling i DST fjernes overlappet mellem Ophold 22 og Ophold 23 ved, at udflytningsdatoen for Ophold 22 sættes lig indflytningsdatoen for Ophold 23. Ud for Ophold 22 sættes variablen RETDATO til antallet af dage, opholdet korrigeres med.</w:t>
      </w:r>
    </w:p>
    <w:p w:rsidR="002C3633" w:rsidRDefault="002C3633" w:rsidP="002C3633"/>
    <w:p w:rsidR="002C3633" w:rsidRDefault="002C3633" w:rsidP="002C3633">
      <w:pPr>
        <w:pStyle w:val="Overskrift3"/>
        <w:numPr>
          <w:ilvl w:val="2"/>
          <w:numId w:val="29"/>
        </w:numPr>
      </w:pPr>
      <w:r>
        <w:t>Scenarie 11</w:t>
      </w:r>
    </w:p>
    <w:p w:rsidR="002C3633" w:rsidRDefault="002C3633" w:rsidP="002C3633">
      <w:r>
        <w:t xml:space="preserve">Ophold er sket i samme tidsperiode for samme </w:t>
      </w:r>
      <w:r w:rsidR="00D209B3">
        <w:t>person</w:t>
      </w:r>
      <w:r>
        <w:t>. Begge ophold har en udflytningsdato.</w:t>
      </w:r>
    </w:p>
    <w:p w:rsidR="002C3633" w:rsidRDefault="002C3633" w:rsidP="002C3633"/>
    <w:p w:rsidR="002C3633" w:rsidRPr="004819B0" w:rsidRDefault="002C3633" w:rsidP="002C3633">
      <w:pPr>
        <w:rPr>
          <w:b/>
        </w:rPr>
      </w:pPr>
      <w:r>
        <w:rPr>
          <w:b/>
          <w:i/>
          <w:noProof/>
        </w:rPr>
        <mc:AlternateContent>
          <mc:Choice Requires="wpg">
            <w:drawing>
              <wp:anchor distT="0" distB="0" distL="114300" distR="114300" simplePos="0" relativeHeight="251705344" behindDoc="0" locked="0" layoutInCell="1" allowOverlap="1" wp14:anchorId="15DF5D62" wp14:editId="350E26AF">
                <wp:simplePos x="0" y="0"/>
                <wp:positionH relativeFrom="column">
                  <wp:posOffset>-867410</wp:posOffset>
                </wp:positionH>
                <wp:positionV relativeFrom="paragraph">
                  <wp:posOffset>263525</wp:posOffset>
                </wp:positionV>
                <wp:extent cx="3733164" cy="503555"/>
                <wp:effectExtent l="0" t="0" r="1270" b="10795"/>
                <wp:wrapNone/>
                <wp:docPr id="280" name="Gruppe 280"/>
                <wp:cNvGraphicFramePr/>
                <a:graphic xmlns:a="http://schemas.openxmlformats.org/drawingml/2006/main">
                  <a:graphicData uri="http://schemas.microsoft.com/office/word/2010/wordprocessingGroup">
                    <wpg:wgp>
                      <wpg:cNvGrpSpPr/>
                      <wpg:grpSpPr>
                        <a:xfrm>
                          <a:off x="0" y="0"/>
                          <a:ext cx="3733164" cy="503555"/>
                          <a:chOff x="-32945" y="-36640"/>
                          <a:chExt cx="3734132" cy="504147"/>
                        </a:xfrm>
                      </wpg:grpSpPr>
                      <wps:wsp>
                        <wps:cNvPr id="281" name="Lige forbindelse 281"/>
                        <wps:cNvCnPr/>
                        <wps:spPr>
                          <a:xfrm>
                            <a:off x="921715" y="285275"/>
                            <a:ext cx="2333549" cy="0"/>
                          </a:xfrm>
                          <a:prstGeom prst="line">
                            <a:avLst/>
                          </a:prstGeom>
                          <a:ln w="22225">
                            <a:headEnd type="oval" w="lg" len="med"/>
                            <a:tailEnd type="oval" w="lg" len="med"/>
                          </a:ln>
                        </wps:spPr>
                        <wps:style>
                          <a:lnRef idx="1">
                            <a:schemeClr val="accent1"/>
                          </a:lnRef>
                          <a:fillRef idx="0">
                            <a:schemeClr val="accent1"/>
                          </a:fillRef>
                          <a:effectRef idx="0">
                            <a:schemeClr val="accent1"/>
                          </a:effectRef>
                          <a:fontRef idx="minor">
                            <a:schemeClr val="tx1"/>
                          </a:fontRef>
                        </wps:style>
                        <wps:bodyPr/>
                      </wps:wsp>
                      <wps:wsp>
                        <wps:cNvPr id="282" name="Tekstfelt 2"/>
                        <wps:cNvSpPr txBox="1">
                          <a:spLocks noChangeArrowheads="1"/>
                        </wps:cNvSpPr>
                        <wps:spPr bwMode="auto">
                          <a:xfrm>
                            <a:off x="-32945" y="204617"/>
                            <a:ext cx="853661" cy="262890"/>
                          </a:xfrm>
                          <a:prstGeom prst="rect">
                            <a:avLst/>
                          </a:prstGeom>
                          <a:solidFill>
                            <a:srgbClr val="FFFFFF"/>
                          </a:solidFill>
                          <a:ln w="9525">
                            <a:solidFill>
                              <a:srgbClr val="000000"/>
                            </a:solidFill>
                            <a:miter lim="800000"/>
                            <a:headEnd/>
                            <a:tailEnd/>
                          </a:ln>
                        </wps:spPr>
                        <wps:txbx>
                          <w:txbxContent>
                            <w:p w:rsidR="002C3633" w:rsidRDefault="002C3633" w:rsidP="002C3633">
                              <w:r>
                                <w:t>Ophold 24</w:t>
                              </w:r>
                            </w:p>
                          </w:txbxContent>
                        </wps:txbx>
                        <wps:bodyPr rot="0" vert="horz" wrap="square" lIns="91440" tIns="45720" rIns="91440" bIns="45720" anchor="t" anchorCtr="0">
                          <a:noAutofit/>
                        </wps:bodyPr>
                      </wps:wsp>
                      <wps:wsp>
                        <wps:cNvPr id="283" name="Tekstboks 23"/>
                        <wps:cNvSpPr txBox="1"/>
                        <wps:spPr>
                          <a:xfrm>
                            <a:off x="810290" y="-36640"/>
                            <a:ext cx="871710"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1/3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4" name="Tekstboks 24"/>
                        <wps:cNvSpPr txBox="1"/>
                        <wps:spPr>
                          <a:xfrm>
                            <a:off x="2794407" y="-36599"/>
                            <a:ext cx="906780"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31/8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DF5D62" id="Gruppe 280" o:spid="_x0000_s1170" style="position:absolute;margin-left:-68.3pt;margin-top:20.75pt;width:293.95pt;height:39.65pt;z-index:251705344;mso-width-relative:margin;mso-height-relative:margin" coordorigin="-329,-366" coordsize="37341,5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">
                <v:line id="Lige forbindelse 281" o:spid="_x0000_s1171" style="position:absolute;visibility:visible;mso-wrap-style:square" from="9217,2852" to="32552,2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" strokecolor="#0e71bd [3044]" strokeweight="1.75pt">
                  <v:stroke startarrow="oval" startarrowwidth="wide" endarrow="oval" endarrowwidth="wide"/>
                </v:line>
                <v:shape id="_x0000_s1172" type="#_x0000_t202" style="position:absolute;left:-329;top:2046;width:8536;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">
                  <v:textbox>
                    <w:txbxContent>
                      <w:p w:rsidR="002C3633" w:rsidRDefault="002C3633" w:rsidP="002C3633">
                        <w:r>
                          <w:t>Ophold 24</w:t>
                        </w:r>
                      </w:p>
                    </w:txbxContent>
                  </v:textbox>
                </v:shape>
                <v:shape id="Tekstboks 23" o:spid="_x0000_s1173" type="#_x0000_t202" style="position:absolute;left:8102;top:-366;width:8718;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" fillcolor="white [3201]" stroked="f" strokeweight=".5pt">
                  <v:textbox>
                    <w:txbxContent>
                      <w:p w:rsidR="002C3633" w:rsidRDefault="002C3633" w:rsidP="002C3633">
                        <w:r>
                          <w:t>1/3 2020</w:t>
                        </w:r>
                      </w:p>
                    </w:txbxContent>
                  </v:textbox>
                </v:shape>
                <v:shape id="Tekstboks 24" o:spid="_x0000_s1174" type="#_x0000_t202" style="position:absolute;left:27944;top:-365;width:9067;height:2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" fillcolor="white [3201]" stroked="f" strokeweight=".5pt">
                  <v:textbox>
                    <w:txbxContent>
                      <w:p w:rsidR="002C3633" w:rsidRDefault="002C3633" w:rsidP="002C3633">
                        <w:r>
                          <w:t>31/8 2020</w:t>
                        </w:r>
                      </w:p>
                    </w:txbxContent>
                  </v:textbox>
                </v:shape>
              </v:group>
            </w:pict>
          </mc:Fallback>
        </mc:AlternateContent>
      </w:r>
      <w:r w:rsidRPr="004819B0">
        <w:rPr>
          <w:b/>
          <w:i/>
        </w:rPr>
        <w:t>Før</w:t>
      </w:r>
      <w:r w:rsidRPr="004819B0">
        <w:rPr>
          <w:b/>
        </w:rPr>
        <w:t xml:space="preserve"> databehandling</w:t>
      </w:r>
    </w:p>
    <w:p w:rsidR="002C3633" w:rsidRDefault="002C3633" w:rsidP="002C3633"/>
    <w:p w:rsidR="002C3633" w:rsidRDefault="002C3633" w:rsidP="002C3633"/>
    <w:p w:rsidR="002C3633" w:rsidRDefault="002C3633" w:rsidP="002C3633">
      <w:r w:rsidRPr="000D37B5">
        <w:rPr>
          <w:b/>
          <w:noProof/>
        </w:rPr>
        <mc:AlternateContent>
          <mc:Choice Requires="wpg">
            <w:drawing>
              <wp:anchor distT="0" distB="0" distL="114300" distR="114300" simplePos="0" relativeHeight="251706368" behindDoc="0" locked="0" layoutInCell="1" allowOverlap="1" wp14:anchorId="7AEED63F" wp14:editId="379E2473">
                <wp:simplePos x="0" y="0"/>
                <wp:positionH relativeFrom="column">
                  <wp:posOffset>-865422</wp:posOffset>
                </wp:positionH>
                <wp:positionV relativeFrom="paragraph">
                  <wp:posOffset>211621</wp:posOffset>
                </wp:positionV>
                <wp:extent cx="5450840" cy="408305"/>
                <wp:effectExtent l="0" t="0" r="0" b="10795"/>
                <wp:wrapNone/>
                <wp:docPr id="285" name="Gruppe 285"/>
                <wp:cNvGraphicFramePr/>
                <a:graphic xmlns:a="http://schemas.openxmlformats.org/drawingml/2006/main">
                  <a:graphicData uri="http://schemas.microsoft.com/office/word/2010/wordprocessingGroup">
                    <wpg:wgp>
                      <wpg:cNvGrpSpPr/>
                      <wpg:grpSpPr>
                        <a:xfrm>
                          <a:off x="0" y="0"/>
                          <a:ext cx="5450840" cy="408305"/>
                          <a:chOff x="-53772" y="43891"/>
                          <a:chExt cx="5451365" cy="408378"/>
                        </a:xfrm>
                      </wpg:grpSpPr>
                      <wps:wsp>
                        <wps:cNvPr id="286" name="Lige forbindelse 286"/>
                        <wps:cNvCnPr/>
                        <wps:spPr>
                          <a:xfrm flipV="1">
                            <a:off x="2204615" y="358269"/>
                            <a:ext cx="3021008" cy="19636"/>
                          </a:xfrm>
                          <a:prstGeom prst="line">
                            <a:avLst/>
                          </a:prstGeom>
                          <a:ln w="22225">
                            <a:solidFill>
                              <a:srgbClr val="00B050"/>
                            </a:solidFill>
                            <a:headEnd type="oval" w="lg" len="med"/>
                            <a:tailEnd type="oval" w="lg" len="med"/>
                          </a:ln>
                        </wps:spPr>
                        <wps:style>
                          <a:lnRef idx="1">
                            <a:schemeClr val="accent1"/>
                          </a:lnRef>
                          <a:fillRef idx="0">
                            <a:schemeClr val="accent1"/>
                          </a:fillRef>
                          <a:effectRef idx="0">
                            <a:schemeClr val="accent1"/>
                          </a:effectRef>
                          <a:fontRef idx="minor">
                            <a:schemeClr val="tx1"/>
                          </a:fontRef>
                        </wps:style>
                        <wps:bodyPr/>
                      </wps:wsp>
                      <wps:wsp>
                        <wps:cNvPr id="287" name="Tekstfelt 2"/>
                        <wps:cNvSpPr txBox="1">
                          <a:spLocks noChangeArrowheads="1"/>
                        </wps:cNvSpPr>
                        <wps:spPr bwMode="auto">
                          <a:xfrm>
                            <a:off x="-53772" y="190014"/>
                            <a:ext cx="853377" cy="262255"/>
                          </a:xfrm>
                          <a:prstGeom prst="rect">
                            <a:avLst/>
                          </a:prstGeom>
                          <a:solidFill>
                            <a:srgbClr val="FFFFFF"/>
                          </a:solidFill>
                          <a:ln w="9525">
                            <a:solidFill>
                              <a:srgbClr val="000000"/>
                            </a:solidFill>
                            <a:miter lim="800000"/>
                            <a:headEnd/>
                            <a:tailEnd/>
                          </a:ln>
                        </wps:spPr>
                        <wps:txbx>
                          <w:txbxContent>
                            <w:p w:rsidR="002C3633" w:rsidRDefault="002C3633" w:rsidP="002C3633">
                              <w:r>
                                <w:t>Ophold 25</w:t>
                              </w:r>
                            </w:p>
                          </w:txbxContent>
                        </wps:txbx>
                        <wps:bodyPr rot="0" vert="horz" wrap="square" lIns="91440" tIns="45720" rIns="91440" bIns="45720" anchor="t" anchorCtr="0">
                          <a:noAutofit/>
                        </wps:bodyPr>
                      </wps:wsp>
                      <wps:wsp>
                        <wps:cNvPr id="366" name="Tekstboks 29"/>
                        <wps:cNvSpPr txBox="1"/>
                        <wps:spPr>
                          <a:xfrm>
                            <a:off x="4468588" y="43896"/>
                            <a:ext cx="92900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31/12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6" name="Tekstboks 31"/>
                        <wps:cNvSpPr txBox="1"/>
                        <wps:spPr>
                          <a:xfrm>
                            <a:off x="2004365" y="43891"/>
                            <a:ext cx="75247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1/6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EED63F" id="Gruppe 285" o:spid="_x0000_s1175" style="position:absolute;margin-left:-68.15pt;margin-top:16.65pt;width:429.2pt;height:32.15pt;z-index:251706368;mso-width-relative:margin;mso-height-relative:margin" coordorigin="-537,438" coordsize="54513,4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">
                <v:line id="Lige forbindelse 286" o:spid="_x0000_s1176" style="position:absolute;flip:y;visibility:visible;mso-wrap-style:square" from="22046,3582" to="52256,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" strokecolor="#00b050" strokeweight="1.75pt">
                  <v:stroke startarrow="oval" startarrowwidth="wide" endarrow="oval" endarrowwidth="wide"/>
                </v:line>
                <v:shape id="_x0000_s1177" type="#_x0000_t202" style="position:absolute;left:-537;top:1900;width:8533;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">
                  <v:textbox>
                    <w:txbxContent>
                      <w:p w:rsidR="002C3633" w:rsidRDefault="002C3633" w:rsidP="002C3633">
                        <w:r>
                          <w:t>Ophold 25</w:t>
                        </w:r>
                      </w:p>
                    </w:txbxContent>
                  </v:textbox>
                </v:shape>
                <v:shape id="Tekstboks 29" o:spid="_x0000_s1178" type="#_x0000_t202" style="position:absolute;left:44685;top:438;width:9290;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" fillcolor="white [3201]" stroked="f" strokeweight=".5pt">
                  <v:textbox>
                    <w:txbxContent>
                      <w:p w:rsidR="002C3633" w:rsidRDefault="002C3633" w:rsidP="002C3633">
                        <w:r>
                          <w:t>31/12 2020</w:t>
                        </w:r>
                      </w:p>
                    </w:txbxContent>
                  </v:textbox>
                </v:shape>
                <v:shape id="Tekstboks 31" o:spid="_x0000_s1179" type="#_x0000_t202" style="position:absolute;left:20043;top:438;width:7525;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" fillcolor="white [3201]" stroked="f" strokeweight=".5pt">
                  <v:textbox>
                    <w:txbxContent>
                      <w:p w:rsidR="002C3633" w:rsidRDefault="002C3633" w:rsidP="002C3633">
                        <w:r>
                          <w:t>1/6 2020</w:t>
                        </w:r>
                      </w:p>
                    </w:txbxContent>
                  </v:textbox>
                </v:shape>
              </v:group>
            </w:pict>
          </mc:Fallback>
        </mc:AlternateContent>
      </w:r>
    </w:p>
    <w:p w:rsidR="002C3633" w:rsidRPr="000D37B5" w:rsidRDefault="002C3633" w:rsidP="002C3633">
      <w:pPr>
        <w:pStyle w:val="Listeafsnit"/>
        <w:rPr>
          <w:b/>
        </w:rPr>
      </w:pPr>
    </w:p>
    <w:p w:rsidR="002C3633" w:rsidRDefault="002C3633" w:rsidP="002C3633">
      <w:pPr>
        <w:pStyle w:val="Listeafsnit"/>
      </w:pPr>
    </w:p>
    <w:p w:rsidR="002C3633" w:rsidRDefault="002C3633" w:rsidP="002C3633">
      <w:pPr>
        <w:pStyle w:val="Listeafsnit"/>
      </w:pPr>
    </w:p>
    <w:p w:rsidR="002C3633" w:rsidRDefault="002C3633" w:rsidP="002C3633"/>
    <w:p w:rsidR="002C3633" w:rsidRDefault="002C3633" w:rsidP="002C3633"/>
    <w:p w:rsidR="002C3633" w:rsidRDefault="002C3633" w:rsidP="002C3633">
      <w:r>
        <w:rPr>
          <w:noProof/>
        </w:rPr>
        <mc:AlternateContent>
          <mc:Choice Requires="wpg">
            <w:drawing>
              <wp:anchor distT="0" distB="0" distL="114300" distR="114300" simplePos="0" relativeHeight="251709440" behindDoc="0" locked="0" layoutInCell="1" allowOverlap="1" wp14:anchorId="48E92977" wp14:editId="33E8A454">
                <wp:simplePos x="0" y="0"/>
                <wp:positionH relativeFrom="column">
                  <wp:posOffset>-867409</wp:posOffset>
                </wp:positionH>
                <wp:positionV relativeFrom="paragraph">
                  <wp:posOffset>257175</wp:posOffset>
                </wp:positionV>
                <wp:extent cx="2961639" cy="500380"/>
                <wp:effectExtent l="0" t="0" r="0" b="13970"/>
                <wp:wrapNone/>
                <wp:docPr id="378" name="Gruppe 378"/>
                <wp:cNvGraphicFramePr/>
                <a:graphic xmlns:a="http://schemas.openxmlformats.org/drawingml/2006/main">
                  <a:graphicData uri="http://schemas.microsoft.com/office/word/2010/wordprocessingGroup">
                    <wpg:wgp>
                      <wpg:cNvGrpSpPr/>
                      <wpg:grpSpPr>
                        <a:xfrm>
                          <a:off x="0" y="0"/>
                          <a:ext cx="2961639" cy="500380"/>
                          <a:chOff x="-66127" y="58476"/>
                          <a:chExt cx="2962052" cy="501019"/>
                        </a:xfrm>
                      </wpg:grpSpPr>
                      <wps:wsp>
                        <wps:cNvPr id="379" name="Lige forbindelse 379"/>
                        <wps:cNvCnPr/>
                        <wps:spPr>
                          <a:xfrm>
                            <a:off x="921541" y="373046"/>
                            <a:ext cx="1311699" cy="0"/>
                          </a:xfrm>
                          <a:prstGeom prst="line">
                            <a:avLst/>
                          </a:prstGeom>
                          <a:ln w="22225">
                            <a:headEnd type="oval" w="lg" len="med"/>
                            <a:tailEnd type="oval" w="lg" len="med"/>
                          </a:ln>
                        </wps:spPr>
                        <wps:style>
                          <a:lnRef idx="1">
                            <a:schemeClr val="accent1"/>
                          </a:lnRef>
                          <a:fillRef idx="0">
                            <a:schemeClr val="accent1"/>
                          </a:fillRef>
                          <a:effectRef idx="0">
                            <a:schemeClr val="accent1"/>
                          </a:effectRef>
                          <a:fontRef idx="minor">
                            <a:schemeClr val="tx1"/>
                          </a:fontRef>
                        </wps:style>
                        <wps:bodyPr/>
                      </wps:wsp>
                      <wps:wsp>
                        <wps:cNvPr id="380" name="Tekstfelt 2"/>
                        <wps:cNvSpPr txBox="1">
                          <a:spLocks noChangeArrowheads="1"/>
                        </wps:cNvSpPr>
                        <wps:spPr bwMode="auto">
                          <a:xfrm>
                            <a:off x="-66127" y="297240"/>
                            <a:ext cx="823075" cy="262255"/>
                          </a:xfrm>
                          <a:prstGeom prst="rect">
                            <a:avLst/>
                          </a:prstGeom>
                          <a:solidFill>
                            <a:srgbClr val="FFFFFF"/>
                          </a:solidFill>
                          <a:ln w="9525">
                            <a:solidFill>
                              <a:srgbClr val="000000"/>
                            </a:solidFill>
                            <a:miter lim="800000"/>
                            <a:headEnd/>
                            <a:tailEnd/>
                          </a:ln>
                        </wps:spPr>
                        <wps:txbx>
                          <w:txbxContent>
                            <w:p w:rsidR="002C3633" w:rsidRDefault="002C3633" w:rsidP="002C3633">
                              <w:r>
                                <w:t>Ophold 24</w:t>
                              </w:r>
                            </w:p>
                          </w:txbxContent>
                        </wps:txbx>
                        <wps:bodyPr rot="0" vert="horz" wrap="square" lIns="91440" tIns="45720" rIns="91440" bIns="45720" anchor="t" anchorCtr="0">
                          <a:noAutofit/>
                        </wps:bodyPr>
                      </wps:wsp>
                      <wps:wsp>
                        <wps:cNvPr id="381" name="Tekstboks 293"/>
                        <wps:cNvSpPr txBox="1"/>
                        <wps:spPr>
                          <a:xfrm>
                            <a:off x="775411" y="58522"/>
                            <a:ext cx="75311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1/3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2" name="Tekstboks 294"/>
                        <wps:cNvSpPr txBox="1"/>
                        <wps:spPr>
                          <a:xfrm>
                            <a:off x="1989780" y="58476"/>
                            <a:ext cx="90614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1/6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E92977" id="Gruppe 378" o:spid="_x0000_s1180" style="position:absolute;margin-left:-68.3pt;margin-top:20.25pt;width:233.2pt;height:39.4pt;z-index:251709440;mso-width-relative:margin;mso-height-relative:margin" coordorigin="-661,584" coordsize="29620,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">
                <v:line id="Lige forbindelse 379" o:spid="_x0000_s1181" style="position:absolute;visibility:visible;mso-wrap-style:square" from="9215,3730" to="22332,3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" strokecolor="#0e71bd [3044]" strokeweight="1.75pt">
                  <v:stroke startarrow="oval" startarrowwidth="wide" endarrow="oval" endarrowwidth="wide"/>
                </v:line>
                <v:shape id="_x0000_s1182" type="#_x0000_t202" style="position:absolute;left:-661;top:2972;width:8230;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">
                  <v:textbox>
                    <w:txbxContent>
                      <w:p w:rsidR="002C3633" w:rsidRDefault="002C3633" w:rsidP="002C3633">
                        <w:r>
                          <w:t>Ophold 24</w:t>
                        </w:r>
                      </w:p>
                    </w:txbxContent>
                  </v:textbox>
                </v:shape>
                <v:shape id="Tekstboks 293" o:spid="_x0000_s1183" type="#_x0000_t202" style="position:absolute;left:7754;top:585;width:753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" fillcolor="white [3201]" stroked="f" strokeweight=".5pt">
                  <v:textbox>
                    <w:txbxContent>
                      <w:p w:rsidR="002C3633" w:rsidRDefault="002C3633" w:rsidP="002C3633">
                        <w:r>
                          <w:t>1/3 2020</w:t>
                        </w:r>
                      </w:p>
                    </w:txbxContent>
                  </v:textbox>
                </v:shape>
                <v:shape id="Tekstboks 294" o:spid="_x0000_s1184" type="#_x0000_t202" style="position:absolute;left:19897;top:584;width:9062;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" fillcolor="white [3201]" stroked="f" strokeweight=".5pt">
                  <v:textbox>
                    <w:txbxContent>
                      <w:p w:rsidR="002C3633" w:rsidRDefault="002C3633" w:rsidP="002C3633">
                        <w:r>
                          <w:t>1/6 2020</w:t>
                        </w:r>
                      </w:p>
                    </w:txbxContent>
                  </v:textbox>
                </v:shape>
              </v:group>
            </w:pict>
          </mc:Fallback>
        </mc:AlternateContent>
      </w:r>
      <w:r>
        <w:rPr>
          <w:b/>
          <w:i/>
        </w:rPr>
        <w:t>E</w:t>
      </w:r>
      <w:r w:rsidRPr="004819B0">
        <w:rPr>
          <w:b/>
          <w:i/>
        </w:rPr>
        <w:t>fter</w:t>
      </w:r>
      <w:r w:rsidRPr="004819B0">
        <w:rPr>
          <w:b/>
        </w:rPr>
        <w:t xml:space="preserve"> databehandling</w:t>
      </w:r>
    </w:p>
    <w:p w:rsidR="002C3633" w:rsidRDefault="002C3633" w:rsidP="002C3633">
      <w:pPr>
        <w:pStyle w:val="Overskrift1"/>
        <w:ind w:left="431" w:right="-1"/>
      </w:pPr>
      <w:r w:rsidRPr="00EC013B">
        <w:rPr>
          <w:noProof/>
        </w:rPr>
        <mc:AlternateContent>
          <mc:Choice Requires="wpg">
            <w:drawing>
              <wp:anchor distT="0" distB="0" distL="114300" distR="114300" simplePos="0" relativeHeight="251714560" behindDoc="0" locked="0" layoutInCell="1" allowOverlap="1" wp14:anchorId="7EF50C25" wp14:editId="19DFDB49">
                <wp:simplePos x="0" y="0"/>
                <wp:positionH relativeFrom="column">
                  <wp:posOffset>-859789</wp:posOffset>
                </wp:positionH>
                <wp:positionV relativeFrom="paragraph">
                  <wp:posOffset>486410</wp:posOffset>
                </wp:positionV>
                <wp:extent cx="5443220" cy="450850"/>
                <wp:effectExtent l="0" t="0" r="5080" b="25400"/>
                <wp:wrapNone/>
                <wp:docPr id="383" name="Gruppe 383"/>
                <wp:cNvGraphicFramePr/>
                <a:graphic xmlns:a="http://schemas.openxmlformats.org/drawingml/2006/main">
                  <a:graphicData uri="http://schemas.microsoft.com/office/word/2010/wordprocessingGroup">
                    <wpg:wgp>
                      <wpg:cNvGrpSpPr/>
                      <wpg:grpSpPr>
                        <a:xfrm>
                          <a:off x="0" y="0"/>
                          <a:ext cx="5443220" cy="450850"/>
                          <a:chOff x="96845" y="0"/>
                          <a:chExt cx="5443960" cy="451987"/>
                        </a:xfrm>
                      </wpg:grpSpPr>
                      <wps:wsp>
                        <wps:cNvPr id="384" name="Lige forbindelse 384"/>
                        <wps:cNvCnPr/>
                        <wps:spPr>
                          <a:xfrm>
                            <a:off x="2384646" y="358347"/>
                            <a:ext cx="2984183" cy="0"/>
                          </a:xfrm>
                          <a:prstGeom prst="line">
                            <a:avLst/>
                          </a:prstGeom>
                          <a:ln w="22225">
                            <a:solidFill>
                              <a:srgbClr val="00B050"/>
                            </a:solidFill>
                            <a:headEnd type="oval" w="lg" len="med"/>
                            <a:tailEnd type="oval" w="lg" len="med"/>
                          </a:ln>
                        </wps:spPr>
                        <wps:style>
                          <a:lnRef idx="1">
                            <a:schemeClr val="accent1"/>
                          </a:lnRef>
                          <a:fillRef idx="0">
                            <a:schemeClr val="accent1"/>
                          </a:fillRef>
                          <a:effectRef idx="0">
                            <a:schemeClr val="accent1"/>
                          </a:effectRef>
                          <a:fontRef idx="minor">
                            <a:schemeClr val="tx1"/>
                          </a:fontRef>
                        </wps:style>
                        <wps:bodyPr/>
                      </wps:wsp>
                      <wps:wsp>
                        <wps:cNvPr id="385" name="Tekstfelt 2"/>
                        <wps:cNvSpPr txBox="1">
                          <a:spLocks noChangeArrowheads="1"/>
                        </wps:cNvSpPr>
                        <wps:spPr bwMode="auto">
                          <a:xfrm>
                            <a:off x="96845" y="189732"/>
                            <a:ext cx="815275" cy="262255"/>
                          </a:xfrm>
                          <a:prstGeom prst="rect">
                            <a:avLst/>
                          </a:prstGeom>
                          <a:solidFill>
                            <a:srgbClr val="FFFFFF"/>
                          </a:solidFill>
                          <a:ln w="9525">
                            <a:solidFill>
                              <a:srgbClr val="000000"/>
                            </a:solidFill>
                            <a:miter lim="800000"/>
                            <a:headEnd/>
                            <a:tailEnd/>
                          </a:ln>
                        </wps:spPr>
                        <wps:txbx>
                          <w:txbxContent>
                            <w:p w:rsidR="002C3633" w:rsidRDefault="002C3633" w:rsidP="002C3633">
                              <w:r>
                                <w:t>Ophold 25</w:t>
                              </w:r>
                            </w:p>
                          </w:txbxContent>
                        </wps:txbx>
                        <wps:bodyPr rot="0" vert="horz" wrap="square" lIns="91440" tIns="45720" rIns="91440" bIns="45720" anchor="t" anchorCtr="0">
                          <a:noAutofit/>
                        </wps:bodyPr>
                      </wps:wsp>
                      <wps:wsp>
                        <wps:cNvPr id="386" name="Tekstboks 298"/>
                        <wps:cNvSpPr txBox="1"/>
                        <wps:spPr>
                          <a:xfrm>
                            <a:off x="4611800" y="0"/>
                            <a:ext cx="92900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31/12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7" name="Tekstboks 299"/>
                        <wps:cNvSpPr txBox="1"/>
                        <wps:spPr>
                          <a:xfrm>
                            <a:off x="2137198" y="43781"/>
                            <a:ext cx="75247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1/6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F50C25" id="Gruppe 383" o:spid="_x0000_s1185" style="position:absolute;left:0;text-align:left;margin-left:-67.7pt;margin-top:38.3pt;width:428.6pt;height:35.5pt;z-index:251714560;mso-width-relative:margin;mso-height-relative:margin" coordorigin="968" coordsize="54439,4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">
                <v:line id="Lige forbindelse 384" o:spid="_x0000_s1186" style="position:absolute;visibility:visible;mso-wrap-style:square" from="23846,3583" to="53688,3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" strokecolor="#00b050" strokeweight="1.75pt">
                  <v:stroke startarrow="oval" startarrowwidth="wide" endarrow="oval" endarrowwidth="wide"/>
                </v:line>
                <v:shape id="_x0000_s1187" type="#_x0000_t202" style="position:absolute;left:968;top:1897;width:8153;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">
                  <v:textbox>
                    <w:txbxContent>
                      <w:p w:rsidR="002C3633" w:rsidRDefault="002C3633" w:rsidP="002C3633">
                        <w:r>
                          <w:t>Ophold 25</w:t>
                        </w:r>
                      </w:p>
                    </w:txbxContent>
                  </v:textbox>
                </v:shape>
                <v:shape id="_x0000_s1188" type="#_x0000_t202" style="position:absolute;left:46118;width:9290;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" fillcolor="white [3201]" stroked="f" strokeweight=".5pt">
                  <v:textbox>
                    <w:txbxContent>
                      <w:p w:rsidR="002C3633" w:rsidRDefault="002C3633" w:rsidP="002C3633">
                        <w:r>
                          <w:t>31/12 2020</w:t>
                        </w:r>
                      </w:p>
                    </w:txbxContent>
                  </v:textbox>
                </v:shape>
                <v:shape id="Tekstboks 299" o:spid="_x0000_s1189" type="#_x0000_t202" style="position:absolute;left:21371;top:437;width:7525;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" fillcolor="white [3201]" stroked="f" strokeweight=".5pt">
                  <v:textbox>
                    <w:txbxContent>
                      <w:p w:rsidR="002C3633" w:rsidRDefault="002C3633" w:rsidP="002C3633">
                        <w:r>
                          <w:t>1/6 2020</w:t>
                        </w:r>
                      </w:p>
                    </w:txbxContent>
                  </v:textbox>
                </v:shape>
              </v:group>
            </w:pict>
          </mc:Fallback>
        </mc:AlternateContent>
      </w:r>
    </w:p>
    <w:p w:rsidR="002C3633" w:rsidRDefault="002C3633" w:rsidP="002C3633"/>
    <w:p w:rsidR="002C3633" w:rsidRDefault="002C3633" w:rsidP="002C3633"/>
    <w:p w:rsidR="002C3633" w:rsidRPr="00C33517" w:rsidRDefault="002C3633" w:rsidP="002C3633"/>
    <w:p w:rsidR="002C3633" w:rsidRDefault="002C3633" w:rsidP="002C3633"/>
    <w:p w:rsidR="002C3633" w:rsidRDefault="002C3633" w:rsidP="002C3633">
      <w:r>
        <w:t>Ved databehandling i DST fjernes overlappet mellem Ophold 24 og Ophold 25 ved, at udflytningsdatoen for Ophold 24 sættes lig indflytningsdatoen for Ophold 25. Ud for Ophold 24 sættes variablen RETDATO til antallet af dage, opholdet korrigeres med.</w:t>
      </w:r>
    </w:p>
    <w:p w:rsidR="002C3633" w:rsidRDefault="002C3633" w:rsidP="002C3633">
      <w:pPr>
        <w:spacing w:after="200" w:line="276" w:lineRule="auto"/>
      </w:pPr>
      <w:r>
        <w:br w:type="page"/>
      </w:r>
    </w:p>
    <w:p w:rsidR="002C3633" w:rsidRDefault="002C3633" w:rsidP="002C3633"/>
    <w:p w:rsidR="002C3633" w:rsidRDefault="002C3633" w:rsidP="002C3633">
      <w:pPr>
        <w:pStyle w:val="Overskrift3"/>
        <w:numPr>
          <w:ilvl w:val="2"/>
          <w:numId w:val="29"/>
        </w:numPr>
      </w:pPr>
      <w:r>
        <w:t>Scenarie 12</w:t>
      </w:r>
    </w:p>
    <w:p w:rsidR="002C3633" w:rsidRDefault="00D209B3" w:rsidP="002C3633">
      <w:r>
        <w:t>Persone</w:t>
      </w:r>
      <w:r w:rsidR="009755F3">
        <w:t>n</w:t>
      </w:r>
      <w:r w:rsidR="002C3633">
        <w:t xml:space="preserve"> er registreret med et langt ophold og flere mindre ophold i samme tidsperiode. </w:t>
      </w:r>
    </w:p>
    <w:p w:rsidR="002C3633" w:rsidRDefault="002C3633" w:rsidP="002C3633"/>
    <w:p w:rsidR="002C3633" w:rsidRPr="004819B0" w:rsidRDefault="002C3633" w:rsidP="002C3633">
      <w:pPr>
        <w:rPr>
          <w:b/>
        </w:rPr>
      </w:pPr>
      <w:r w:rsidRPr="004819B0">
        <w:rPr>
          <w:b/>
          <w:i/>
        </w:rPr>
        <w:t>Før</w:t>
      </w:r>
      <w:r w:rsidRPr="004819B0">
        <w:rPr>
          <w:b/>
        </w:rPr>
        <w:t xml:space="preserve"> databehandling</w:t>
      </w:r>
    </w:p>
    <w:p w:rsidR="002C3633" w:rsidRDefault="002C3633" w:rsidP="002C3633">
      <w:r>
        <w:rPr>
          <w:b/>
          <w:i/>
          <w:noProof/>
        </w:rPr>
        <mc:AlternateContent>
          <mc:Choice Requires="wpg">
            <w:drawing>
              <wp:anchor distT="0" distB="0" distL="114300" distR="114300" simplePos="0" relativeHeight="251722752" behindDoc="0" locked="0" layoutInCell="1" allowOverlap="1" wp14:anchorId="3BEC2C1A" wp14:editId="6E64BE34">
                <wp:simplePos x="0" y="0"/>
                <wp:positionH relativeFrom="column">
                  <wp:posOffset>-1159620</wp:posOffset>
                </wp:positionH>
                <wp:positionV relativeFrom="paragraph">
                  <wp:posOffset>173024</wp:posOffset>
                </wp:positionV>
                <wp:extent cx="5686176" cy="845820"/>
                <wp:effectExtent l="0" t="0" r="0" b="11430"/>
                <wp:wrapNone/>
                <wp:docPr id="362" name="Gruppe 362"/>
                <wp:cNvGraphicFramePr/>
                <a:graphic xmlns:a="http://schemas.openxmlformats.org/drawingml/2006/main">
                  <a:graphicData uri="http://schemas.microsoft.com/office/word/2010/wordprocessingGroup">
                    <wpg:wgp>
                      <wpg:cNvGrpSpPr/>
                      <wpg:grpSpPr>
                        <a:xfrm>
                          <a:off x="0" y="0"/>
                          <a:ext cx="5686176" cy="845820"/>
                          <a:chOff x="-297992" y="74278"/>
                          <a:chExt cx="5717734" cy="846458"/>
                        </a:xfrm>
                      </wpg:grpSpPr>
                      <wpg:grpSp>
                        <wpg:cNvPr id="363" name="Gruppe 363"/>
                        <wpg:cNvGrpSpPr/>
                        <wpg:grpSpPr>
                          <a:xfrm>
                            <a:off x="-297992" y="74278"/>
                            <a:ext cx="5717734" cy="846458"/>
                            <a:chOff x="-297992" y="74278"/>
                            <a:chExt cx="5717734" cy="846458"/>
                          </a:xfrm>
                        </wpg:grpSpPr>
                        <wps:wsp>
                          <wps:cNvPr id="364" name="Lige forbindelse 364"/>
                          <wps:cNvCnPr/>
                          <wps:spPr>
                            <a:xfrm>
                              <a:off x="921715" y="402336"/>
                              <a:ext cx="4330065" cy="0"/>
                            </a:xfrm>
                            <a:prstGeom prst="line">
                              <a:avLst/>
                            </a:prstGeom>
                            <a:ln w="22225">
                              <a:headEnd type="oval" w="lg" len="med"/>
                              <a:tailEnd type="oval" w="lg" len="med"/>
                            </a:ln>
                          </wps:spPr>
                          <wps:style>
                            <a:lnRef idx="1">
                              <a:schemeClr val="accent1"/>
                            </a:lnRef>
                            <a:fillRef idx="0">
                              <a:schemeClr val="accent1"/>
                            </a:fillRef>
                            <a:effectRef idx="0">
                              <a:schemeClr val="accent1"/>
                            </a:effectRef>
                            <a:fontRef idx="minor">
                              <a:schemeClr val="tx1"/>
                            </a:fontRef>
                          </wps:style>
                          <wps:bodyPr/>
                        </wps:wsp>
                        <wps:wsp>
                          <wps:cNvPr id="365" name="Tekstfelt 2"/>
                          <wps:cNvSpPr txBox="1">
                            <a:spLocks noChangeArrowheads="1"/>
                          </wps:cNvSpPr>
                          <wps:spPr bwMode="auto">
                            <a:xfrm>
                              <a:off x="-282002" y="256643"/>
                              <a:ext cx="1030929" cy="262890"/>
                            </a:xfrm>
                            <a:prstGeom prst="rect">
                              <a:avLst/>
                            </a:prstGeom>
                            <a:solidFill>
                              <a:srgbClr val="FFFFFF"/>
                            </a:solidFill>
                            <a:ln w="9525">
                              <a:solidFill>
                                <a:srgbClr val="000000"/>
                              </a:solidFill>
                              <a:miter lim="800000"/>
                              <a:headEnd/>
                              <a:tailEnd/>
                            </a:ln>
                          </wps:spPr>
                          <wps:txbx>
                            <w:txbxContent>
                              <w:p w:rsidR="002C3633" w:rsidRDefault="002C3633" w:rsidP="002C3633">
                                <w:r>
                                  <w:t>Ophold 26</w:t>
                                </w:r>
                              </w:p>
                            </w:txbxContent>
                          </wps:txbx>
                          <wps:bodyPr rot="0" vert="horz" wrap="square" lIns="91440" tIns="45720" rIns="91440" bIns="45720" anchor="t" anchorCtr="0">
                            <a:noAutofit/>
                          </wps:bodyPr>
                        </wps:wsp>
                        <wps:wsp>
                          <wps:cNvPr id="367" name="Tekstboks 11"/>
                          <wps:cNvSpPr txBox="1"/>
                          <wps:spPr>
                            <a:xfrm>
                              <a:off x="775411" y="87782"/>
                              <a:ext cx="753466"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1/3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8" name="Tekstboks 12"/>
                          <wps:cNvSpPr txBox="1"/>
                          <wps:spPr>
                            <a:xfrm>
                              <a:off x="4512657" y="74278"/>
                              <a:ext cx="907085"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31/12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9" name="Tekstfelt 2"/>
                          <wps:cNvSpPr txBox="1">
                            <a:spLocks noChangeArrowheads="1"/>
                          </wps:cNvSpPr>
                          <wps:spPr bwMode="auto">
                            <a:xfrm>
                              <a:off x="-297992" y="657846"/>
                              <a:ext cx="1046835" cy="262890"/>
                            </a:xfrm>
                            <a:prstGeom prst="rect">
                              <a:avLst/>
                            </a:prstGeom>
                            <a:solidFill>
                              <a:srgbClr val="FFFFFF"/>
                            </a:solidFill>
                            <a:ln w="9525">
                              <a:solidFill>
                                <a:srgbClr val="000000"/>
                              </a:solidFill>
                              <a:miter lim="800000"/>
                              <a:headEnd/>
                              <a:tailEnd/>
                            </a:ln>
                          </wps:spPr>
                          <wps:txbx>
                            <w:txbxContent>
                              <w:p w:rsidR="002C3633" w:rsidRDefault="002C3633" w:rsidP="002C3633">
                                <w:r>
                                  <w:t>Ophold 27-29</w:t>
                                </w:r>
                              </w:p>
                            </w:txbxContent>
                          </wps:txbx>
                          <wps:bodyPr rot="0" vert="horz" wrap="square" lIns="91440" tIns="45720" rIns="91440" bIns="45720" anchor="t" anchorCtr="0">
                            <a:noAutofit/>
                          </wps:bodyPr>
                        </wps:wsp>
                      </wpg:grpSp>
                      <wpg:grpSp>
                        <wpg:cNvPr id="370" name="Gruppe 370"/>
                        <wpg:cNvGrpSpPr/>
                        <wpg:grpSpPr>
                          <a:xfrm>
                            <a:off x="801360" y="478462"/>
                            <a:ext cx="1911535" cy="318895"/>
                            <a:chOff x="-1042071" y="17604"/>
                            <a:chExt cx="1911535" cy="318895"/>
                          </a:xfrm>
                        </wpg:grpSpPr>
                        <wps:wsp>
                          <wps:cNvPr id="371" name="Tekstboks 13"/>
                          <wps:cNvSpPr txBox="1"/>
                          <wps:spPr>
                            <a:xfrm>
                              <a:off x="-1042071" y="17604"/>
                              <a:ext cx="753110"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1/3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2" name="Lige forbindelse 372"/>
                          <wps:cNvCnPr/>
                          <wps:spPr>
                            <a:xfrm>
                              <a:off x="-855793" y="336499"/>
                              <a:ext cx="1476375" cy="0"/>
                            </a:xfrm>
                            <a:prstGeom prst="line">
                              <a:avLst/>
                            </a:prstGeom>
                            <a:ln w="22225">
                              <a:solidFill>
                                <a:srgbClr val="00B050"/>
                              </a:solidFill>
                              <a:headEnd type="oval" w="lg" len="med"/>
                              <a:tailEnd type="oval" w="lg" len="med"/>
                            </a:ln>
                          </wps:spPr>
                          <wps:style>
                            <a:lnRef idx="1">
                              <a:schemeClr val="accent1"/>
                            </a:lnRef>
                            <a:fillRef idx="0">
                              <a:schemeClr val="accent1"/>
                            </a:fillRef>
                            <a:effectRef idx="0">
                              <a:schemeClr val="accent1"/>
                            </a:effectRef>
                            <a:fontRef idx="minor">
                              <a:schemeClr val="tx1"/>
                            </a:fontRef>
                          </wps:style>
                          <wps:bodyPr/>
                        </wps:wsp>
                        <wps:wsp>
                          <wps:cNvPr id="373" name="Tekstboks 14"/>
                          <wps:cNvSpPr txBox="1"/>
                          <wps:spPr>
                            <a:xfrm>
                              <a:off x="116354" y="30485"/>
                              <a:ext cx="753110"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1/8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BEC2C1A" id="Gruppe 362" o:spid="_x0000_s1190" style="position:absolute;margin-left:-91.3pt;margin-top:13.6pt;width:447.75pt;height:66.6pt;z-index:251722752;mso-width-relative:margin;mso-height-relative:margin" coordorigin="-2979,742" coordsize="57177,8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">
                <v:group id="Gruppe 363" o:spid="_x0000_s1191" style="position:absolute;left:-2979;top:742;width:57176;height:8465" coordorigin="-2979,742" coordsize="57177,8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line id="Lige forbindelse 364" o:spid="_x0000_s1192" style="position:absolute;visibility:visible;mso-wrap-style:square" from="9217,4023" to="52517,4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" strokecolor="#0e71bd [3044]" strokeweight="1.75pt">
                    <v:stroke startarrow="oval" startarrowwidth="wide" endarrow="oval" endarrowwidth="wide"/>
                  </v:line>
                  <v:shape id="_x0000_s1193" type="#_x0000_t202" style="position:absolute;left:-2820;top:2566;width:10309;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">
                    <v:textbox>
                      <w:txbxContent>
                        <w:p w:rsidR="002C3633" w:rsidRDefault="002C3633" w:rsidP="002C3633">
                          <w:r>
                            <w:t>Ophold 26</w:t>
                          </w:r>
                        </w:p>
                      </w:txbxContent>
                    </v:textbox>
                  </v:shape>
                  <v:shape id="Tekstboks 11" o:spid="_x0000_s1194" type="#_x0000_t202" style="position:absolute;left:7754;top:877;width:7534;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" fillcolor="white [3201]" stroked="f" strokeweight=".5pt">
                    <v:textbox>
                      <w:txbxContent>
                        <w:p w:rsidR="002C3633" w:rsidRDefault="002C3633" w:rsidP="002C3633">
                          <w:r>
                            <w:t>1/3 2020</w:t>
                          </w:r>
                        </w:p>
                      </w:txbxContent>
                    </v:textbox>
                  </v:shape>
                  <v:shape id="Tekstboks 12" o:spid="_x0000_s1195" type="#_x0000_t202" style="position:absolute;left:45126;top:742;width:9071;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" fillcolor="white [3201]" stroked="f" strokeweight=".5pt">
                    <v:textbox>
                      <w:txbxContent>
                        <w:p w:rsidR="002C3633" w:rsidRDefault="002C3633" w:rsidP="002C3633">
                          <w:r>
                            <w:t>31/12 2020</w:t>
                          </w:r>
                        </w:p>
                      </w:txbxContent>
                    </v:textbox>
                  </v:shape>
                  <v:shape id="_x0000_s1196" type="#_x0000_t202" style="position:absolute;left:-2979;top:6578;width:10467;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">
                    <v:textbox>
                      <w:txbxContent>
                        <w:p w:rsidR="002C3633" w:rsidRDefault="002C3633" w:rsidP="002C3633">
                          <w:r>
                            <w:t>Ophold 27-29</w:t>
                          </w:r>
                        </w:p>
                      </w:txbxContent>
                    </v:textbox>
                  </v:shape>
                </v:group>
                <v:group id="Gruppe 370" o:spid="_x0000_s1197" style="position:absolute;left:8013;top:4784;width:19115;height:3189" coordorigin="-10420,176" coordsize="19115,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_x0000_s1198" type="#_x0000_t202" style="position:absolute;left:-10420;top:176;width:7531;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" fillcolor="white [3201]" stroked="f" strokeweight=".5pt">
                    <v:textbox>
                      <w:txbxContent>
                        <w:p w:rsidR="002C3633" w:rsidRDefault="002C3633" w:rsidP="002C3633">
                          <w:r>
                            <w:t>1/3 2020</w:t>
                          </w:r>
                        </w:p>
                      </w:txbxContent>
                    </v:textbox>
                  </v:shape>
                  <v:line id="Lige forbindelse 372" o:spid="_x0000_s1199" style="position:absolute;visibility:visible;mso-wrap-style:square" from="-8557,3364" to="6205,3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" strokecolor="#00b050" strokeweight="1.75pt">
                    <v:stroke startarrow="oval" startarrowwidth="wide" endarrow="oval" endarrowwidth="wide"/>
                  </v:line>
                  <v:shape id="_x0000_s1200" type="#_x0000_t202" style="position:absolute;left:1163;top:304;width:7531;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" fillcolor="white [3201]" stroked="f" strokeweight=".5pt">
                    <v:textbox>
                      <w:txbxContent>
                        <w:p w:rsidR="002C3633" w:rsidRDefault="002C3633" w:rsidP="002C3633">
                          <w:r>
                            <w:t>1/8 2020</w:t>
                          </w:r>
                        </w:p>
                      </w:txbxContent>
                    </v:textbox>
                  </v:shape>
                </v:group>
              </v:group>
            </w:pict>
          </mc:Fallback>
        </mc:AlternateContent>
      </w:r>
    </w:p>
    <w:p w:rsidR="002C3633" w:rsidRDefault="002C3633" w:rsidP="002C3633"/>
    <w:p w:rsidR="002C3633" w:rsidRDefault="002C3633" w:rsidP="002C3633"/>
    <w:p w:rsidR="002C3633" w:rsidRDefault="002C3633" w:rsidP="002C3633">
      <w:r>
        <w:rPr>
          <w:noProof/>
        </w:rPr>
        <mc:AlternateContent>
          <mc:Choice Requires="wps">
            <w:drawing>
              <wp:anchor distT="0" distB="0" distL="114300" distR="114300" simplePos="0" relativeHeight="251726848" behindDoc="0" locked="0" layoutInCell="1" allowOverlap="1" wp14:anchorId="29E1CC26" wp14:editId="5661A000">
                <wp:simplePos x="0" y="0"/>
                <wp:positionH relativeFrom="column">
                  <wp:posOffset>3657726</wp:posOffset>
                </wp:positionH>
                <wp:positionV relativeFrom="paragraph">
                  <wp:posOffset>89829</wp:posOffset>
                </wp:positionV>
                <wp:extent cx="874941" cy="248246"/>
                <wp:effectExtent l="0" t="0" r="1905" b="0"/>
                <wp:wrapNone/>
                <wp:docPr id="398" name="Tekstboks 14"/>
                <wp:cNvGraphicFramePr/>
                <a:graphic xmlns:a="http://schemas.openxmlformats.org/drawingml/2006/main">
                  <a:graphicData uri="http://schemas.microsoft.com/office/word/2010/wordprocessingShape">
                    <wps:wsp>
                      <wps:cNvSpPr txBox="1"/>
                      <wps:spPr>
                        <a:xfrm>
                          <a:off x="0" y="0"/>
                          <a:ext cx="874941" cy="2482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31/12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E1CC26" id="Tekstboks 14" o:spid="_x0000_s1201" type="#_x0000_t202" style="position:absolute;margin-left:4in;margin-top:7.05pt;width:68.9pt;height:19.5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" fillcolor="white [3201]" stroked="f" strokeweight=".5pt">
                <v:textbox>
                  <w:txbxContent>
                    <w:p w:rsidR="002C3633" w:rsidRDefault="002C3633" w:rsidP="002C3633">
                      <w:r>
                        <w:t>31/12 2020</w:t>
                      </w:r>
                    </w:p>
                  </w:txbxContent>
                </v:textbox>
              </v:shape>
            </w:pict>
          </mc:Fallback>
        </mc:AlternateContent>
      </w:r>
      <w:r>
        <w:rPr>
          <w:noProof/>
        </w:rPr>
        <mc:AlternateContent>
          <mc:Choice Requires="wps">
            <w:drawing>
              <wp:anchor distT="0" distB="0" distL="114300" distR="114300" simplePos="0" relativeHeight="251725824" behindDoc="0" locked="0" layoutInCell="1" allowOverlap="1" wp14:anchorId="7A4403CD" wp14:editId="1E52CD94">
                <wp:simplePos x="0" y="0"/>
                <wp:positionH relativeFrom="column">
                  <wp:posOffset>2750820</wp:posOffset>
                </wp:positionH>
                <wp:positionV relativeFrom="paragraph">
                  <wp:posOffset>93121</wp:posOffset>
                </wp:positionV>
                <wp:extent cx="748953" cy="248246"/>
                <wp:effectExtent l="0" t="0" r="0" b="0"/>
                <wp:wrapNone/>
                <wp:docPr id="377" name="Tekstboks 14"/>
                <wp:cNvGraphicFramePr/>
                <a:graphic xmlns:a="http://schemas.openxmlformats.org/drawingml/2006/main">
                  <a:graphicData uri="http://schemas.microsoft.com/office/word/2010/wordprocessingShape">
                    <wps:wsp>
                      <wps:cNvSpPr txBox="1"/>
                      <wps:spPr>
                        <a:xfrm>
                          <a:off x="0" y="0"/>
                          <a:ext cx="748953" cy="2482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1/9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4403CD" id="_x0000_s1202" type="#_x0000_t202" style="position:absolute;margin-left:216.6pt;margin-top:7.35pt;width:58.95pt;height:19.5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" fillcolor="white [3201]" stroked="f" strokeweight=".5pt">
                <v:textbox>
                  <w:txbxContent>
                    <w:p w:rsidR="002C3633" w:rsidRDefault="002C3633" w:rsidP="002C3633">
                      <w:r>
                        <w:t>1/9 2020</w:t>
                      </w:r>
                    </w:p>
                  </w:txbxContent>
                </v:textbox>
              </v:shape>
            </w:pict>
          </mc:Fallback>
        </mc:AlternateContent>
      </w:r>
    </w:p>
    <w:p w:rsidR="002C3633" w:rsidRPr="00425C6A" w:rsidRDefault="002C3633" w:rsidP="002C3633">
      <w:pPr>
        <w:rPr>
          <w:sz w:val="16"/>
          <w:szCs w:val="16"/>
        </w:rPr>
      </w:pPr>
    </w:p>
    <w:p w:rsidR="002C3633" w:rsidRDefault="002C3633" w:rsidP="002C3633">
      <w:r>
        <w:rPr>
          <w:noProof/>
        </w:rPr>
        <mc:AlternateContent>
          <mc:Choice Requires="wps">
            <w:drawing>
              <wp:anchor distT="0" distB="0" distL="114300" distR="114300" simplePos="0" relativeHeight="251724800" behindDoc="0" locked="0" layoutInCell="1" allowOverlap="1" wp14:anchorId="69A57537" wp14:editId="0B8E9FA4">
                <wp:simplePos x="0" y="0"/>
                <wp:positionH relativeFrom="column">
                  <wp:posOffset>3157855</wp:posOffset>
                </wp:positionH>
                <wp:positionV relativeFrom="paragraph">
                  <wp:posOffset>104774</wp:posOffset>
                </wp:positionV>
                <wp:extent cx="1202660" cy="6985"/>
                <wp:effectExtent l="57150" t="57150" r="74295" b="88265"/>
                <wp:wrapNone/>
                <wp:docPr id="375" name="Lige forbindelse 375"/>
                <wp:cNvGraphicFramePr/>
                <a:graphic xmlns:a="http://schemas.openxmlformats.org/drawingml/2006/main">
                  <a:graphicData uri="http://schemas.microsoft.com/office/word/2010/wordprocessingShape">
                    <wps:wsp>
                      <wps:cNvCnPr/>
                      <wps:spPr>
                        <a:xfrm>
                          <a:off x="0" y="0"/>
                          <a:ext cx="1202660" cy="6985"/>
                        </a:xfrm>
                        <a:prstGeom prst="line">
                          <a:avLst/>
                        </a:prstGeom>
                        <a:ln w="22225">
                          <a:solidFill>
                            <a:srgbClr val="00B050"/>
                          </a:solidFill>
                          <a:headEnd type="oval" w="lg" len="med"/>
                          <a:tailEnd type="oval"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BEBE25" id="Lige forbindelse 375"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65pt,8.25pt" to="343.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" strokecolor="#00b050" strokeweight="1.75pt">
                <v:stroke startarrow="oval" startarrowwidth="wide" endarrow="oval" endarrowwidth="wide"/>
              </v:line>
            </w:pict>
          </mc:Fallback>
        </mc:AlternateContent>
      </w:r>
      <w:r>
        <w:rPr>
          <w:noProof/>
        </w:rPr>
        <mc:AlternateContent>
          <mc:Choice Requires="wps">
            <w:drawing>
              <wp:anchor distT="0" distB="0" distL="114300" distR="114300" simplePos="0" relativeHeight="251723776" behindDoc="0" locked="0" layoutInCell="1" allowOverlap="1" wp14:anchorId="798F1630" wp14:editId="015337D0">
                <wp:simplePos x="0" y="0"/>
                <wp:positionH relativeFrom="column">
                  <wp:posOffset>1685290</wp:posOffset>
                </wp:positionH>
                <wp:positionV relativeFrom="paragraph">
                  <wp:posOffset>104775</wp:posOffset>
                </wp:positionV>
                <wp:extent cx="1386840" cy="2868"/>
                <wp:effectExtent l="57150" t="57150" r="80010" b="73660"/>
                <wp:wrapNone/>
                <wp:docPr id="374" name="Lige forbindelse 374"/>
                <wp:cNvGraphicFramePr/>
                <a:graphic xmlns:a="http://schemas.openxmlformats.org/drawingml/2006/main">
                  <a:graphicData uri="http://schemas.microsoft.com/office/word/2010/wordprocessingShape">
                    <wps:wsp>
                      <wps:cNvCnPr/>
                      <wps:spPr>
                        <a:xfrm flipV="1">
                          <a:off x="0" y="0"/>
                          <a:ext cx="1386840" cy="2868"/>
                        </a:xfrm>
                        <a:prstGeom prst="line">
                          <a:avLst/>
                        </a:prstGeom>
                        <a:ln w="22225">
                          <a:solidFill>
                            <a:srgbClr val="00B050"/>
                          </a:solidFill>
                          <a:headEnd type="oval" w="lg" len="med"/>
                          <a:tailEnd type="oval"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0F0EA2" id="Lige forbindelse 374"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7pt,8.25pt" to="241.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" strokecolor="#00b050" strokeweight="1.75pt">
                <v:stroke startarrow="oval" startarrowwidth="wide" endarrow="oval" endarrowwidth="wide"/>
              </v:line>
            </w:pict>
          </mc:Fallback>
        </mc:AlternateContent>
      </w:r>
    </w:p>
    <w:p w:rsidR="002C3633" w:rsidRDefault="002C3633" w:rsidP="002C3633"/>
    <w:p w:rsidR="002C3633" w:rsidRDefault="002C3633" w:rsidP="002C3633"/>
    <w:p w:rsidR="002C3633" w:rsidRDefault="002C3633" w:rsidP="002C3633">
      <w:r>
        <w:t>Ophold 27-29 vil få markeringen OVERLAP=1 i Moduldata.</w:t>
      </w:r>
    </w:p>
    <w:p w:rsidR="002C3633" w:rsidRDefault="00D209B3" w:rsidP="002C3633">
      <w:pPr>
        <w:pStyle w:val="Overskrift2"/>
        <w:numPr>
          <w:ilvl w:val="1"/>
          <w:numId w:val="29"/>
        </w:numPr>
      </w:pPr>
      <w:r>
        <w:t>Persone</w:t>
      </w:r>
      <w:r w:rsidR="009755F3">
        <w:t>n</w:t>
      </w:r>
      <w:r w:rsidR="002C3633">
        <w:t xml:space="preserve"> er død, men stadig indskrevet på et </w:t>
      </w:r>
      <w:r>
        <w:t>krisecenter</w:t>
      </w:r>
    </w:p>
    <w:p w:rsidR="002C3633" w:rsidRDefault="002C3633" w:rsidP="002C3633">
      <w:pPr>
        <w:pStyle w:val="Overskrift3"/>
        <w:numPr>
          <w:ilvl w:val="2"/>
          <w:numId w:val="29"/>
        </w:numPr>
      </w:pPr>
      <w:r>
        <w:t>Scenarie 13</w:t>
      </w:r>
    </w:p>
    <w:p w:rsidR="002C3633" w:rsidRDefault="002C3633" w:rsidP="002C3633">
      <w:r>
        <w:t xml:space="preserve">Ophold er sket i samme tidsperiode, hvor en </w:t>
      </w:r>
      <w:r w:rsidR="00D209B3">
        <w:t>persone</w:t>
      </w:r>
      <w:r w:rsidR="00807F60">
        <w:t>n</w:t>
      </w:r>
      <w:r>
        <w:t xml:space="preserve"> dør. </w:t>
      </w:r>
    </w:p>
    <w:p w:rsidR="002C3633" w:rsidRDefault="002C3633" w:rsidP="002C3633"/>
    <w:p w:rsidR="002C3633" w:rsidRDefault="002C3633" w:rsidP="002C3633"/>
    <w:p w:rsidR="002C3633" w:rsidRDefault="002C3633" w:rsidP="002C3633">
      <w:pPr>
        <w:rPr>
          <w:b/>
        </w:rPr>
      </w:pPr>
      <w:r w:rsidRPr="00DE6EFB">
        <w:rPr>
          <w:b/>
          <w:i/>
        </w:rPr>
        <w:t xml:space="preserve"> </w:t>
      </w:r>
      <w:r w:rsidRPr="00070287">
        <w:rPr>
          <w:b/>
          <w:i/>
        </w:rPr>
        <w:t>Før</w:t>
      </w:r>
      <w:r w:rsidRPr="00070287">
        <w:rPr>
          <w:b/>
        </w:rPr>
        <w:t xml:space="preserve"> databehandling</w:t>
      </w:r>
    </w:p>
    <w:p w:rsidR="002C3633" w:rsidRPr="00070287" w:rsidRDefault="002C3633" w:rsidP="002C3633">
      <w:pPr>
        <w:rPr>
          <w:b/>
        </w:rPr>
      </w:pPr>
      <w:r>
        <w:rPr>
          <w:i/>
          <w:noProof/>
        </w:rPr>
        <mc:AlternateContent>
          <mc:Choice Requires="wpg">
            <w:drawing>
              <wp:anchor distT="0" distB="0" distL="114300" distR="114300" simplePos="0" relativeHeight="251702272" behindDoc="0" locked="0" layoutInCell="1" allowOverlap="1" wp14:anchorId="7090CA27" wp14:editId="7DA81EB8">
                <wp:simplePos x="0" y="0"/>
                <wp:positionH relativeFrom="column">
                  <wp:posOffset>-960838</wp:posOffset>
                </wp:positionH>
                <wp:positionV relativeFrom="paragraph">
                  <wp:posOffset>123908</wp:posOffset>
                </wp:positionV>
                <wp:extent cx="5350510" cy="833120"/>
                <wp:effectExtent l="0" t="0" r="40640" b="24130"/>
                <wp:wrapNone/>
                <wp:docPr id="344" name="Gruppe 344"/>
                <wp:cNvGraphicFramePr/>
                <a:graphic xmlns:a="http://schemas.openxmlformats.org/drawingml/2006/main">
                  <a:graphicData uri="http://schemas.microsoft.com/office/word/2010/wordprocessingGroup">
                    <wpg:wgp>
                      <wpg:cNvGrpSpPr/>
                      <wpg:grpSpPr>
                        <a:xfrm>
                          <a:off x="0" y="0"/>
                          <a:ext cx="5350510" cy="833120"/>
                          <a:chOff x="-99057" y="87782"/>
                          <a:chExt cx="5350837" cy="833120"/>
                        </a:xfrm>
                      </wpg:grpSpPr>
                      <wpg:grpSp>
                        <wpg:cNvPr id="345" name="Gruppe 345"/>
                        <wpg:cNvGrpSpPr/>
                        <wpg:grpSpPr>
                          <a:xfrm>
                            <a:off x="-99057" y="87782"/>
                            <a:ext cx="5350837" cy="833120"/>
                            <a:chOff x="-99057" y="87782"/>
                            <a:chExt cx="5350837" cy="833120"/>
                          </a:xfrm>
                        </wpg:grpSpPr>
                        <wps:wsp>
                          <wps:cNvPr id="346" name="Lige forbindelse 346"/>
                          <wps:cNvCnPr/>
                          <wps:spPr>
                            <a:xfrm>
                              <a:off x="921715" y="402336"/>
                              <a:ext cx="4330065" cy="0"/>
                            </a:xfrm>
                            <a:prstGeom prst="line">
                              <a:avLst/>
                            </a:prstGeom>
                            <a:ln w="22225">
                              <a:headEnd type="oval" w="lg" len="med"/>
                              <a:tailEnd type="none" w="lg" len="med"/>
                            </a:ln>
                          </wps:spPr>
                          <wps:style>
                            <a:lnRef idx="1">
                              <a:schemeClr val="accent1"/>
                            </a:lnRef>
                            <a:fillRef idx="0">
                              <a:schemeClr val="accent1"/>
                            </a:fillRef>
                            <a:effectRef idx="0">
                              <a:schemeClr val="accent1"/>
                            </a:effectRef>
                            <a:fontRef idx="minor">
                              <a:schemeClr val="tx1"/>
                            </a:fontRef>
                          </wps:style>
                          <wps:bodyPr/>
                        </wps:wsp>
                        <wps:wsp>
                          <wps:cNvPr id="347" name="Tekstfelt 2"/>
                          <wps:cNvSpPr txBox="1">
                            <a:spLocks noChangeArrowheads="1"/>
                          </wps:cNvSpPr>
                          <wps:spPr bwMode="auto">
                            <a:xfrm>
                              <a:off x="-99057" y="241373"/>
                              <a:ext cx="853339" cy="262890"/>
                            </a:xfrm>
                            <a:prstGeom prst="rect">
                              <a:avLst/>
                            </a:prstGeom>
                            <a:solidFill>
                              <a:srgbClr val="FFFFFF"/>
                            </a:solidFill>
                            <a:ln w="9525">
                              <a:solidFill>
                                <a:srgbClr val="000000"/>
                              </a:solidFill>
                              <a:miter lim="800000"/>
                              <a:headEnd/>
                              <a:tailEnd type="none"/>
                            </a:ln>
                          </wps:spPr>
                          <wps:txbx>
                            <w:txbxContent>
                              <w:p w:rsidR="002C3633" w:rsidRDefault="002C3633" w:rsidP="002C3633">
                                <w:r>
                                  <w:t>Ophold 30</w:t>
                                </w:r>
                              </w:p>
                            </w:txbxContent>
                          </wps:txbx>
                          <wps:bodyPr rot="0" vert="horz" wrap="square" lIns="91440" tIns="45720" rIns="91440" bIns="45720" anchor="t" anchorCtr="0">
                            <a:noAutofit/>
                          </wps:bodyPr>
                        </wps:wsp>
                        <wps:wsp>
                          <wps:cNvPr id="348" name="Tekstboks 20"/>
                          <wps:cNvSpPr txBox="1"/>
                          <wps:spPr>
                            <a:xfrm>
                              <a:off x="775411" y="87782"/>
                              <a:ext cx="753466" cy="248285"/>
                            </a:xfrm>
                            <a:prstGeom prst="rect">
                              <a:avLst/>
                            </a:prstGeom>
                            <a:solidFill>
                              <a:schemeClr val="lt1"/>
                            </a:solidFill>
                            <a:ln w="6350">
                              <a:noFill/>
                              <a:tailEnd type="none"/>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1/3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9" name="Tekstfelt 2"/>
                          <wps:cNvSpPr txBox="1">
                            <a:spLocks noChangeArrowheads="1"/>
                          </wps:cNvSpPr>
                          <wps:spPr bwMode="auto">
                            <a:xfrm>
                              <a:off x="-99057" y="658012"/>
                              <a:ext cx="1033732" cy="262890"/>
                            </a:xfrm>
                            <a:prstGeom prst="rect">
                              <a:avLst/>
                            </a:prstGeom>
                            <a:solidFill>
                              <a:srgbClr val="FFFFFF"/>
                            </a:solidFill>
                            <a:ln w="9525">
                              <a:solidFill>
                                <a:srgbClr val="000000"/>
                              </a:solidFill>
                              <a:miter lim="800000"/>
                              <a:headEnd/>
                              <a:tailEnd type="none"/>
                            </a:ln>
                          </wps:spPr>
                          <wps:txbx>
                            <w:txbxContent>
                              <w:p w:rsidR="002C3633" w:rsidRDefault="00D209B3" w:rsidP="002C3633">
                                <w:r>
                                  <w:t>Persone</w:t>
                                </w:r>
                                <w:r w:rsidR="00807F60">
                                  <w:t>n</w:t>
                                </w:r>
                                <w:r w:rsidR="002C3633">
                                  <w:t xml:space="preserve"> dør</w:t>
                                </w:r>
                              </w:p>
                            </w:txbxContent>
                          </wps:txbx>
                          <wps:bodyPr rot="0" vert="horz" wrap="square" lIns="91440" tIns="45720" rIns="91440" bIns="45720" anchor="t" anchorCtr="0">
                            <a:noAutofit/>
                          </wps:bodyPr>
                        </wps:wsp>
                      </wpg:grpSp>
                      <wpg:grpSp>
                        <wpg:cNvPr id="350" name="Gruppe 350"/>
                        <wpg:cNvGrpSpPr/>
                        <wpg:grpSpPr>
                          <a:xfrm>
                            <a:off x="1851051" y="475488"/>
                            <a:ext cx="753110" cy="321566"/>
                            <a:chOff x="7620" y="14630"/>
                            <a:chExt cx="753110" cy="321566"/>
                          </a:xfrm>
                        </wpg:grpSpPr>
                        <wps:wsp>
                          <wps:cNvPr id="351" name="Tekstboks 290"/>
                          <wps:cNvSpPr txBox="1"/>
                          <wps:spPr>
                            <a:xfrm>
                              <a:off x="7620" y="14630"/>
                              <a:ext cx="753110" cy="248285"/>
                            </a:xfrm>
                            <a:prstGeom prst="rect">
                              <a:avLst/>
                            </a:prstGeom>
                            <a:solidFill>
                              <a:schemeClr val="lt1"/>
                            </a:solidFill>
                            <a:ln w="6350">
                              <a:noFill/>
                              <a:tailEnd type="none"/>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1/6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2" name="Lige forbindelse 352"/>
                          <wps:cNvCnPr/>
                          <wps:spPr>
                            <a:xfrm flipH="1">
                              <a:off x="335892" y="336196"/>
                              <a:ext cx="14679" cy="0"/>
                            </a:xfrm>
                            <a:prstGeom prst="line">
                              <a:avLst/>
                            </a:prstGeom>
                            <a:ln w="22225">
                              <a:solidFill>
                                <a:srgbClr val="00B050"/>
                              </a:solidFill>
                              <a:headEnd type="oval" w="lg" len="med"/>
                              <a:tailEnd type="none" w="lg" len="med"/>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7090CA27" id="Gruppe 344" o:spid="_x0000_s1203" style="position:absolute;margin-left:-75.65pt;margin-top:9.75pt;width:421.3pt;height:65.6pt;z-index:251702272;mso-width-relative:margin;mso-height-relative:margin" coordorigin="-990,877" coordsize="53508,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">
                <v:group id="Gruppe 345" o:spid="_x0000_s1204" style="position:absolute;left:-990;top:877;width:53507;height:8332" coordorigin="-990,877" coordsize="53508,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line id="Lige forbindelse 346" o:spid="_x0000_s1205" style="position:absolute;visibility:visible;mso-wrap-style:square" from="9217,4023" to="52517,4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" strokecolor="#0e71bd [3044]" strokeweight="1.75pt">
                    <v:stroke startarrow="oval" startarrowwidth="wide" endarrowwidth="wide"/>
                  </v:line>
                  <v:shapetype id="_x0000_t202" coordsize="21600,21600" o:spt="202" path="m,l,21600r21600,l21600,xe">
                    <v:stroke joinstyle="miter"/>
                    <v:path gradientshapeok="t" o:connecttype="rect"/>
                  </v:shapetype>
                  <v:shape id="_x0000_s1206" type="#_x0000_t202" style="position:absolute;left:-990;top:2413;width:8532;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">
                    <v:textbox>
                      <w:txbxContent>
                        <w:p w:rsidR="002C3633" w:rsidRDefault="002C3633" w:rsidP="002C3633">
                          <w:r>
                            <w:t>Ophold 30</w:t>
                          </w:r>
                        </w:p>
                      </w:txbxContent>
                    </v:textbox>
                  </v:shape>
                  <v:shape id="Tekstboks 20" o:spid="_x0000_s1207" type="#_x0000_t202" style="position:absolute;left:7754;top:877;width:7534;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" fillcolor="white [3201]" stroked="f" strokeweight=".5pt">
                    <v:textbox>
                      <w:txbxContent>
                        <w:p w:rsidR="002C3633" w:rsidRDefault="002C3633" w:rsidP="002C3633">
                          <w:r>
                            <w:t>1/3 2020</w:t>
                          </w:r>
                        </w:p>
                      </w:txbxContent>
                    </v:textbox>
                  </v:shape>
                  <v:shape id="_x0000_s1208" type="#_x0000_t202" style="position:absolute;left:-990;top:6580;width:10336;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">
                    <v:textbox>
                      <w:txbxContent>
                        <w:p w:rsidR="002C3633" w:rsidRDefault="00D209B3" w:rsidP="002C3633">
                          <w:r>
                            <w:t>Persone</w:t>
                          </w:r>
                          <w:r w:rsidR="00807F60">
                            <w:t>n</w:t>
                          </w:r>
                          <w:r w:rsidR="002C3633">
                            <w:t xml:space="preserve"> dør</w:t>
                          </w:r>
                        </w:p>
                      </w:txbxContent>
                    </v:textbox>
                  </v:shape>
                </v:group>
                <v:group id="Gruppe 350" o:spid="_x0000_s1209" style="position:absolute;left:18510;top:4754;width:7531;height:3216" coordorigin="76,146" coordsize="7531,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shape id="Tekstboks 290" o:spid="_x0000_s1210" type="#_x0000_t202" style="position:absolute;left:76;top:146;width:7531;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" fillcolor="white [3201]" stroked="f" strokeweight=".5pt">
                    <v:textbox>
                      <w:txbxContent>
                        <w:p w:rsidR="002C3633" w:rsidRDefault="002C3633" w:rsidP="002C3633">
                          <w:r>
                            <w:t>1/6 2020</w:t>
                          </w:r>
                        </w:p>
                      </w:txbxContent>
                    </v:textbox>
                  </v:shape>
                  <v:line id="Lige forbindelse 352" o:spid="_x0000_s1211" style="position:absolute;flip:x;visibility:visible;mso-wrap-style:square" from="3358,3361" to="3505,3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" strokecolor="#00b050" strokeweight="1.75pt">
                    <v:stroke startarrow="oval" startarrowwidth="wide" endarrowwidth="wide"/>
                  </v:line>
                </v:group>
              </v:group>
            </w:pict>
          </mc:Fallback>
        </mc:AlternateContent>
      </w:r>
    </w:p>
    <w:p w:rsidR="002C3633" w:rsidRDefault="002C3633" w:rsidP="002C3633"/>
    <w:p w:rsidR="002C3633" w:rsidRDefault="002C3633" w:rsidP="002C3633"/>
    <w:p w:rsidR="002C3633" w:rsidRDefault="002C3633" w:rsidP="002C3633"/>
    <w:p w:rsidR="002C3633" w:rsidRDefault="002C3633" w:rsidP="002C3633"/>
    <w:p w:rsidR="002C3633" w:rsidRDefault="002C3633" w:rsidP="002C3633"/>
    <w:p w:rsidR="002C3633" w:rsidRDefault="002C3633" w:rsidP="002C3633"/>
    <w:p w:rsidR="002C3633" w:rsidRDefault="002C3633" w:rsidP="002C3633">
      <w:r>
        <w:rPr>
          <w:noProof/>
        </w:rPr>
        <mc:AlternateContent>
          <mc:Choice Requires="wpg">
            <w:drawing>
              <wp:anchor distT="0" distB="0" distL="114300" distR="114300" simplePos="0" relativeHeight="251721728" behindDoc="0" locked="0" layoutInCell="1" allowOverlap="1" wp14:anchorId="35AF7B72" wp14:editId="281F8EF8">
                <wp:simplePos x="0" y="0"/>
                <wp:positionH relativeFrom="column">
                  <wp:posOffset>-966470</wp:posOffset>
                </wp:positionH>
                <wp:positionV relativeFrom="paragraph">
                  <wp:posOffset>233680</wp:posOffset>
                </wp:positionV>
                <wp:extent cx="2992120" cy="500380"/>
                <wp:effectExtent l="0" t="0" r="0" b="13970"/>
                <wp:wrapNone/>
                <wp:docPr id="357" name="Gruppe 357"/>
                <wp:cNvGraphicFramePr/>
                <a:graphic xmlns:a="http://schemas.openxmlformats.org/drawingml/2006/main">
                  <a:graphicData uri="http://schemas.microsoft.com/office/word/2010/wordprocessingGroup">
                    <wpg:wgp>
                      <wpg:cNvGrpSpPr/>
                      <wpg:grpSpPr>
                        <a:xfrm>
                          <a:off x="0" y="0"/>
                          <a:ext cx="2992120" cy="500380"/>
                          <a:chOff x="-96609" y="58476"/>
                          <a:chExt cx="2992534" cy="501019"/>
                        </a:xfrm>
                      </wpg:grpSpPr>
                      <wps:wsp>
                        <wps:cNvPr id="358" name="Lige forbindelse 358"/>
                        <wps:cNvCnPr/>
                        <wps:spPr>
                          <a:xfrm>
                            <a:off x="921541" y="373046"/>
                            <a:ext cx="1311699" cy="0"/>
                          </a:xfrm>
                          <a:prstGeom prst="line">
                            <a:avLst/>
                          </a:prstGeom>
                          <a:ln w="22225">
                            <a:headEnd type="oval" w="lg" len="med"/>
                            <a:tailEnd type="oval" w="lg" len="med"/>
                          </a:ln>
                        </wps:spPr>
                        <wps:style>
                          <a:lnRef idx="1">
                            <a:schemeClr val="accent1"/>
                          </a:lnRef>
                          <a:fillRef idx="0">
                            <a:schemeClr val="accent1"/>
                          </a:fillRef>
                          <a:effectRef idx="0">
                            <a:schemeClr val="accent1"/>
                          </a:effectRef>
                          <a:fontRef idx="minor">
                            <a:schemeClr val="tx1"/>
                          </a:fontRef>
                        </wps:style>
                        <wps:bodyPr/>
                      </wps:wsp>
                      <wps:wsp>
                        <wps:cNvPr id="359" name="Tekstfelt 2"/>
                        <wps:cNvSpPr txBox="1">
                          <a:spLocks noChangeArrowheads="1"/>
                        </wps:cNvSpPr>
                        <wps:spPr bwMode="auto">
                          <a:xfrm>
                            <a:off x="-96609" y="297240"/>
                            <a:ext cx="844542" cy="262255"/>
                          </a:xfrm>
                          <a:prstGeom prst="rect">
                            <a:avLst/>
                          </a:prstGeom>
                          <a:solidFill>
                            <a:srgbClr val="FFFFFF"/>
                          </a:solidFill>
                          <a:ln w="9525">
                            <a:solidFill>
                              <a:srgbClr val="000000"/>
                            </a:solidFill>
                            <a:miter lim="800000"/>
                            <a:headEnd/>
                            <a:tailEnd/>
                          </a:ln>
                        </wps:spPr>
                        <wps:txbx>
                          <w:txbxContent>
                            <w:p w:rsidR="002C3633" w:rsidRDefault="002C3633" w:rsidP="002C3633">
                              <w:r>
                                <w:t>Ophold 30</w:t>
                              </w:r>
                            </w:p>
                          </w:txbxContent>
                        </wps:txbx>
                        <wps:bodyPr rot="0" vert="horz" wrap="square" lIns="91440" tIns="45720" rIns="91440" bIns="45720" anchor="t" anchorCtr="0">
                          <a:noAutofit/>
                        </wps:bodyPr>
                      </wps:wsp>
                      <wps:wsp>
                        <wps:cNvPr id="360" name="Tekstboks 371"/>
                        <wps:cNvSpPr txBox="1"/>
                        <wps:spPr>
                          <a:xfrm>
                            <a:off x="775411" y="58522"/>
                            <a:ext cx="75311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1/3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1" name="Tekstboks 372"/>
                        <wps:cNvSpPr txBox="1"/>
                        <wps:spPr>
                          <a:xfrm>
                            <a:off x="1989780" y="58476"/>
                            <a:ext cx="90614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33" w:rsidRDefault="002C3633" w:rsidP="002C3633">
                              <w:r>
                                <w:t>1/6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AF7B72" id="Gruppe 357" o:spid="_x0000_s1212" style="position:absolute;margin-left:-76.1pt;margin-top:18.4pt;width:235.6pt;height:39.4pt;z-index:251721728;mso-width-relative:margin;mso-height-relative:margin" coordorigin="-966,584" coordsize="29925,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">
                <v:line id="Lige forbindelse 358" o:spid="_x0000_s1213" style="position:absolute;visibility:visible;mso-wrap-style:square" from="9215,3730" to="22332,3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" strokecolor="#0e71bd [3044]" strokeweight="1.75pt">
                  <v:stroke startarrow="oval" startarrowwidth="wide" endarrow="oval" endarrowwidth="wide"/>
                </v:line>
                <v:shape id="_x0000_s1214" type="#_x0000_t202" style="position:absolute;left:-966;top:2972;width:8445;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">
                  <v:textbox>
                    <w:txbxContent>
                      <w:p w:rsidR="002C3633" w:rsidRDefault="002C3633" w:rsidP="002C3633">
                        <w:r>
                          <w:t>Ophold 30</w:t>
                        </w:r>
                      </w:p>
                    </w:txbxContent>
                  </v:textbox>
                </v:shape>
                <v:shape id="Tekstboks 371" o:spid="_x0000_s1215" type="#_x0000_t202" style="position:absolute;left:7754;top:585;width:753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" fillcolor="white [3201]" stroked="f" strokeweight=".5pt">
                  <v:textbox>
                    <w:txbxContent>
                      <w:p w:rsidR="002C3633" w:rsidRDefault="002C3633" w:rsidP="002C3633">
                        <w:r>
                          <w:t>1/3 2020</w:t>
                        </w:r>
                      </w:p>
                    </w:txbxContent>
                  </v:textbox>
                </v:shape>
                <v:shape id="Tekstboks 372" o:spid="_x0000_s1216" type="#_x0000_t202" style="position:absolute;left:19897;top:584;width:9062;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" fillcolor="white [3201]" stroked="f" strokeweight=".5pt">
                  <v:textbox>
                    <w:txbxContent>
                      <w:p w:rsidR="002C3633" w:rsidRDefault="002C3633" w:rsidP="002C3633">
                        <w:r>
                          <w:t>1/6 2020</w:t>
                        </w:r>
                      </w:p>
                    </w:txbxContent>
                  </v:textbox>
                </v:shape>
              </v:group>
            </w:pict>
          </mc:Fallback>
        </mc:AlternateContent>
      </w:r>
      <w:r>
        <w:rPr>
          <w:b/>
          <w:i/>
        </w:rPr>
        <w:t>E</w:t>
      </w:r>
      <w:r w:rsidRPr="004819B0">
        <w:rPr>
          <w:b/>
          <w:i/>
        </w:rPr>
        <w:t>fter</w:t>
      </w:r>
      <w:r w:rsidRPr="004819B0">
        <w:rPr>
          <w:b/>
        </w:rPr>
        <w:t xml:space="preserve"> databehandling</w:t>
      </w:r>
    </w:p>
    <w:p w:rsidR="002C3633" w:rsidRDefault="002C3633" w:rsidP="002C3633"/>
    <w:p w:rsidR="002C3633" w:rsidRDefault="002C3633" w:rsidP="002C3633"/>
    <w:p w:rsidR="002C3633" w:rsidRDefault="002C3633" w:rsidP="002C3633"/>
    <w:p w:rsidR="002C3633" w:rsidRDefault="002C3633" w:rsidP="002C3633"/>
    <w:p w:rsidR="002C3633" w:rsidRDefault="002C3633" w:rsidP="002C3633"/>
    <w:p w:rsidR="002C3633" w:rsidRDefault="002C3633" w:rsidP="002C3633">
      <w:r>
        <w:t xml:space="preserve">Ved databehandling afkortes Ophold 30 til </w:t>
      </w:r>
      <w:r w:rsidR="00D209B3">
        <w:t>persone</w:t>
      </w:r>
      <w:r w:rsidR="00807F60">
        <w:t>ns</w:t>
      </w:r>
      <w:r>
        <w:t xml:space="preserve"> dødsdato. Udfor Ophold 30 sættes variablen RETDATO til antallet af dage, opholdet korrigeres med. </w:t>
      </w:r>
    </w:p>
    <w:p w:rsidR="002C3633" w:rsidRDefault="002C3633" w:rsidP="002C3633"/>
    <w:p w:rsidR="00221040" w:rsidRDefault="00221040" w:rsidP="00292CC0"/>
    <w:sectPr w:rsidR="00221040" w:rsidSect="00DE6E89">
      <w:headerReference w:type="default" r:id="rId14"/>
      <w:footerReference w:type="default" r:id="rId15"/>
      <w:type w:val="continuous"/>
      <w:pgSz w:w="11906" w:h="16838" w:code="9"/>
      <w:pgMar w:top="1134" w:right="1134" w:bottom="1418" w:left="2835"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633" w:rsidRDefault="002C3633" w:rsidP="00E816D9">
      <w:r>
        <w:separator/>
      </w:r>
    </w:p>
  </w:endnote>
  <w:endnote w:type="continuationSeparator" w:id="0">
    <w:p w:rsidR="002C3633" w:rsidRDefault="002C3633" w:rsidP="00E8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969313"/>
      <w:docPartObj>
        <w:docPartGallery w:val="Page Numbers (Bottom of Page)"/>
        <w:docPartUnique/>
      </w:docPartObj>
    </w:sdtPr>
    <w:sdtEndPr>
      <w:rPr>
        <w:rFonts w:ascii="Georgia" w:hAnsi="Georgia" w:cs="Arial"/>
        <w:sz w:val="24"/>
        <w:szCs w:val="20"/>
      </w:rPr>
    </w:sdtEndPr>
    <w:sdtContent>
      <w:p w:rsidR="00502DCE" w:rsidRPr="002C3633" w:rsidRDefault="00502DCE" w:rsidP="001E6AC8">
        <w:pPr>
          <w:pStyle w:val="Sidefod"/>
          <w:ind w:right="-567"/>
          <w:jc w:val="right"/>
          <w:rPr>
            <w:rFonts w:ascii="Georgia" w:hAnsi="Georgia" w:cs="Arial"/>
            <w:sz w:val="24"/>
            <w:szCs w:val="20"/>
          </w:rPr>
        </w:pPr>
        <w:r w:rsidRPr="002C3633">
          <w:rPr>
            <w:rFonts w:ascii="Georgia" w:hAnsi="Georgia" w:cs="Arial"/>
            <w:sz w:val="24"/>
            <w:szCs w:val="20"/>
          </w:rPr>
          <w:fldChar w:fldCharType="begin"/>
        </w:r>
        <w:r w:rsidRPr="002C3633">
          <w:rPr>
            <w:rFonts w:ascii="Georgia" w:hAnsi="Georgia" w:cs="Arial"/>
            <w:sz w:val="24"/>
            <w:szCs w:val="20"/>
          </w:rPr>
          <w:instrText>PAGE   \* MERGEFORMAT</w:instrText>
        </w:r>
        <w:r w:rsidRPr="002C3633">
          <w:rPr>
            <w:rFonts w:ascii="Georgia" w:hAnsi="Georgia" w:cs="Arial"/>
            <w:sz w:val="24"/>
            <w:szCs w:val="20"/>
          </w:rPr>
          <w:fldChar w:fldCharType="separate"/>
        </w:r>
        <w:r w:rsidR="00F83252">
          <w:rPr>
            <w:rFonts w:ascii="Georgia" w:hAnsi="Georgia" w:cs="Arial"/>
            <w:noProof/>
            <w:sz w:val="24"/>
            <w:szCs w:val="20"/>
          </w:rPr>
          <w:t>1</w:t>
        </w:r>
        <w:r w:rsidRPr="002C3633">
          <w:rPr>
            <w:rFonts w:ascii="Georgia" w:hAnsi="Georgia" w:cs="Arial"/>
            <w:sz w:val="24"/>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831307"/>
      <w:docPartObj>
        <w:docPartGallery w:val="Page Numbers (Bottom of Page)"/>
        <w:docPartUnique/>
      </w:docPartObj>
    </w:sdtPr>
    <w:sdtEndPr/>
    <w:sdtContent>
      <w:p w:rsidR="00502DCE" w:rsidRDefault="00502DCE" w:rsidP="00547894">
        <w:pPr>
          <w:pStyle w:val="Sidefod"/>
          <w:jc w:val="right"/>
        </w:pPr>
        <w:r>
          <w:fldChar w:fldCharType="begin"/>
        </w:r>
        <w:r>
          <w:instrText>PAGE   \* MERGEFORMAT</w:instrText>
        </w:r>
        <w:r>
          <w:fldChar w:fldCharType="separate"/>
        </w:r>
        <w:r>
          <w:rPr>
            <w:noProof/>
          </w:rPr>
          <w:t>1</w:t>
        </w:r>
        <w:r>
          <w:fldChar w:fldCharType="end"/>
        </w:r>
        <w:r>
          <w:t>/</w:t>
        </w:r>
        <w:r w:rsidR="00F83252">
          <w:fldChar w:fldCharType="begin"/>
        </w:r>
        <w:r w:rsidR="00F83252">
          <w:instrText xml:space="preserve"> NUMPAGES   \* MERGEFORMAT </w:instrText>
        </w:r>
        <w:r w:rsidR="00F83252">
          <w:fldChar w:fldCharType="separate"/>
        </w:r>
        <w:r w:rsidR="00F83252">
          <w:rPr>
            <w:noProof/>
          </w:rPr>
          <w:t>7</w:t>
        </w:r>
        <w:r w:rsidR="00F83252">
          <w:rPr>
            <w:noProof/>
          </w:rPr>
          <w:fldChar w:fldCharType="end"/>
        </w:r>
      </w:p>
    </w:sdtContent>
  </w:sdt>
  <w:p w:rsidR="00502DCE" w:rsidRDefault="00502DC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633" w:rsidRPr="002C3633" w:rsidRDefault="00F83252" w:rsidP="00EC48A1">
    <w:pPr>
      <w:pStyle w:val="Sidefod"/>
      <w:ind w:firstLine="1304"/>
      <w:jc w:val="right"/>
      <w:rPr>
        <w:rFonts w:ascii="Georgia" w:hAnsi="Georgia"/>
        <w:sz w:val="24"/>
      </w:rPr>
    </w:pPr>
    <w:sdt>
      <w:sdtPr>
        <w:rPr>
          <w:rFonts w:ascii="Georgia" w:hAnsi="Georgia"/>
          <w:sz w:val="24"/>
        </w:rPr>
        <w:id w:val="1674223624"/>
        <w:docPartObj>
          <w:docPartGallery w:val="Page Numbers (Bottom of Page)"/>
          <w:docPartUnique/>
        </w:docPartObj>
      </w:sdtPr>
      <w:sdtEndPr>
        <w:rPr>
          <w:noProof/>
        </w:rPr>
      </w:sdtEndPr>
      <w:sdtContent>
        <w:r w:rsidR="002C3633" w:rsidRPr="002C3633">
          <w:rPr>
            <w:rFonts w:ascii="Georgia" w:hAnsi="Georgia"/>
            <w:sz w:val="24"/>
          </w:rPr>
          <w:fldChar w:fldCharType="begin"/>
        </w:r>
        <w:r w:rsidR="002C3633" w:rsidRPr="002C3633">
          <w:rPr>
            <w:rFonts w:ascii="Georgia" w:hAnsi="Georgia"/>
            <w:sz w:val="24"/>
          </w:rPr>
          <w:instrText xml:space="preserve"> PAGE   \* MERGEFORMAT </w:instrText>
        </w:r>
        <w:r w:rsidR="002C3633" w:rsidRPr="002C3633">
          <w:rPr>
            <w:rFonts w:ascii="Georgia" w:hAnsi="Georgia"/>
            <w:sz w:val="24"/>
          </w:rPr>
          <w:fldChar w:fldCharType="separate"/>
        </w:r>
        <w:r>
          <w:rPr>
            <w:rFonts w:ascii="Georgia" w:hAnsi="Georgia"/>
            <w:noProof/>
            <w:sz w:val="24"/>
          </w:rPr>
          <w:t>3</w:t>
        </w:r>
        <w:r w:rsidR="002C3633" w:rsidRPr="002C3633">
          <w:rPr>
            <w:rFonts w:ascii="Georgia" w:hAnsi="Georgia"/>
            <w:noProof/>
            <w:sz w:val="24"/>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DCE" w:rsidRPr="002C3633" w:rsidRDefault="00F83252" w:rsidP="001E6AC8">
    <w:pPr>
      <w:pStyle w:val="Sidefod"/>
      <w:ind w:right="-567"/>
      <w:jc w:val="right"/>
      <w:rPr>
        <w:rFonts w:ascii="Georgia" w:hAnsi="Georgia"/>
        <w:sz w:val="24"/>
      </w:rPr>
    </w:pPr>
    <w:sdt>
      <w:sdtPr>
        <w:id w:val="-587381497"/>
        <w:docPartObj>
          <w:docPartGallery w:val="Page Numbers (Bottom of Page)"/>
          <w:docPartUnique/>
        </w:docPartObj>
      </w:sdtPr>
      <w:sdtEndPr>
        <w:rPr>
          <w:rFonts w:ascii="Georgia" w:hAnsi="Georgia"/>
          <w:noProof/>
          <w:sz w:val="24"/>
        </w:rPr>
      </w:sdtEndPr>
      <w:sdtContent>
        <w:r w:rsidR="00502DCE" w:rsidRPr="002C3633">
          <w:rPr>
            <w:rFonts w:ascii="Georgia" w:hAnsi="Georgia"/>
            <w:sz w:val="24"/>
          </w:rPr>
          <w:fldChar w:fldCharType="begin"/>
        </w:r>
        <w:r w:rsidR="00502DCE" w:rsidRPr="002C3633">
          <w:rPr>
            <w:rFonts w:ascii="Georgia" w:hAnsi="Georgia"/>
            <w:sz w:val="24"/>
          </w:rPr>
          <w:instrText xml:space="preserve"> PAGE   \* MERGEFORMAT </w:instrText>
        </w:r>
        <w:r w:rsidR="00502DCE" w:rsidRPr="002C3633">
          <w:rPr>
            <w:rFonts w:ascii="Georgia" w:hAnsi="Georgia"/>
            <w:sz w:val="24"/>
          </w:rPr>
          <w:fldChar w:fldCharType="separate"/>
        </w:r>
        <w:r>
          <w:rPr>
            <w:rFonts w:ascii="Georgia" w:hAnsi="Georgia"/>
            <w:noProof/>
            <w:sz w:val="24"/>
          </w:rPr>
          <w:t>7</w:t>
        </w:r>
        <w:r w:rsidR="00502DCE" w:rsidRPr="002C3633">
          <w:rPr>
            <w:rFonts w:ascii="Georgia" w:hAnsi="Georgia"/>
            <w:noProof/>
            <w:sz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633" w:rsidRDefault="002C3633" w:rsidP="00E816D9">
      <w:r>
        <w:separator/>
      </w:r>
    </w:p>
  </w:footnote>
  <w:footnote w:type="continuationSeparator" w:id="0">
    <w:p w:rsidR="002C3633" w:rsidRDefault="002C3633" w:rsidP="00E8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DCE" w:rsidRPr="007F42E8" w:rsidRDefault="00502DCE">
    <w:pPr>
      <w:pStyle w:val="Sidehoved"/>
      <w:rPr>
        <w:sz w:val="16"/>
        <w:szCs w:val="16"/>
      </w:rPr>
    </w:pPr>
    <w:r w:rsidRPr="007F42E8">
      <w:rPr>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633" w:rsidRDefault="002C363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DCE" w:rsidRDefault="00502DC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9038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AE3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78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CAD6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6ED7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8821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5C10E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CE036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D6A118"/>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5C405812"/>
    <w:lvl w:ilvl="0">
      <w:start w:val="1"/>
      <w:numFmt w:val="bullet"/>
      <w:lvlText w:val=""/>
      <w:lvlJc w:val="left"/>
      <w:pPr>
        <w:ind w:left="360" w:hanging="360"/>
      </w:pPr>
      <w:rPr>
        <w:rFonts w:ascii="Symbol" w:hAnsi="Symbol" w:hint="default"/>
      </w:rPr>
    </w:lvl>
  </w:abstractNum>
  <w:abstractNum w:abstractNumId="10" w15:restartNumberingAfterBreak="0">
    <w:nsid w:val="12F445C4"/>
    <w:multiLevelType w:val="multilevel"/>
    <w:tmpl w:val="238AAA2A"/>
    <w:lvl w:ilvl="0">
      <w:start w:val="1"/>
      <w:numFmt w:val="bullet"/>
      <w:pStyle w:val="Opstilling-punkttegn"/>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ED45A73"/>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1F023EC"/>
    <w:multiLevelType w:val="multilevel"/>
    <w:tmpl w:val="7F10291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74B3D9D"/>
    <w:multiLevelType w:val="multilevel"/>
    <w:tmpl w:val="763A0A2C"/>
    <w:lvl w:ilvl="0">
      <w:start w:val="1"/>
      <w:numFmt w:val="decimal"/>
      <w:lvlRestart w:val="0"/>
      <w:lvlText w:val="%1"/>
      <w:lvlJc w:val="left"/>
      <w:pPr>
        <w:tabs>
          <w:tab w:val="num" w:pos="431"/>
        </w:tabs>
        <w:ind w:left="431" w:hanging="431"/>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5D14EF0"/>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6AEC2F9D"/>
    <w:multiLevelType w:val="hybridMultilevel"/>
    <w:tmpl w:val="D31EB3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8"/>
  </w:num>
  <w:num w:numId="8">
    <w:abstractNumId w:val="8"/>
  </w:num>
  <w:num w:numId="9">
    <w:abstractNumId w:val="9"/>
  </w:num>
  <w:num w:numId="10">
    <w:abstractNumId w:val="7"/>
  </w:num>
  <w:num w:numId="11">
    <w:abstractNumId w:val="6"/>
  </w:num>
  <w:num w:numId="12">
    <w:abstractNumId w:val="8"/>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5"/>
  </w:num>
  <w:num w:numId="20">
    <w:abstractNumId w:val="14"/>
  </w:num>
  <w:num w:numId="21">
    <w:abstractNumId w:val="11"/>
  </w:num>
  <w:num w:numId="22">
    <w:abstractNumId w:val="12"/>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a-DK" w:vendorID="64" w:dllVersion="131078" w:nlCheck="1" w:checkStyle="0"/>
  <w:proofState w:spelling="clean" w:grammar="clean"/>
  <w:attachedTemplate r:id="rId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33"/>
    <w:rsid w:val="0000503B"/>
    <w:rsid w:val="0001253D"/>
    <w:rsid w:val="00015809"/>
    <w:rsid w:val="0001794C"/>
    <w:rsid w:val="00036441"/>
    <w:rsid w:val="00042F7F"/>
    <w:rsid w:val="000553B1"/>
    <w:rsid w:val="00056AEA"/>
    <w:rsid w:val="00065CAA"/>
    <w:rsid w:val="00066A92"/>
    <w:rsid w:val="000962BD"/>
    <w:rsid w:val="000A4386"/>
    <w:rsid w:val="000B7DE5"/>
    <w:rsid w:val="000C0111"/>
    <w:rsid w:val="000E408D"/>
    <w:rsid w:val="000F225A"/>
    <w:rsid w:val="00126A89"/>
    <w:rsid w:val="00127EC6"/>
    <w:rsid w:val="00134676"/>
    <w:rsid w:val="00135440"/>
    <w:rsid w:val="001543D7"/>
    <w:rsid w:val="0015482F"/>
    <w:rsid w:val="001A24CC"/>
    <w:rsid w:val="001B0C38"/>
    <w:rsid w:val="001B1BDD"/>
    <w:rsid w:val="001C42BD"/>
    <w:rsid w:val="001E11B9"/>
    <w:rsid w:val="001E2EB1"/>
    <w:rsid w:val="001E6AC8"/>
    <w:rsid w:val="00204C0E"/>
    <w:rsid w:val="002079C6"/>
    <w:rsid w:val="00216E61"/>
    <w:rsid w:val="00221040"/>
    <w:rsid w:val="00247266"/>
    <w:rsid w:val="002544EF"/>
    <w:rsid w:val="002628D0"/>
    <w:rsid w:val="00292888"/>
    <w:rsid w:val="00292CC0"/>
    <w:rsid w:val="00294654"/>
    <w:rsid w:val="002955AB"/>
    <w:rsid w:val="002A1914"/>
    <w:rsid w:val="002C07BE"/>
    <w:rsid w:val="002C3633"/>
    <w:rsid w:val="002E70D1"/>
    <w:rsid w:val="002F4943"/>
    <w:rsid w:val="00304207"/>
    <w:rsid w:val="00320F41"/>
    <w:rsid w:val="00332DE5"/>
    <w:rsid w:val="00333025"/>
    <w:rsid w:val="00335E65"/>
    <w:rsid w:val="00346870"/>
    <w:rsid w:val="00353326"/>
    <w:rsid w:val="00372B38"/>
    <w:rsid w:val="00376EE9"/>
    <w:rsid w:val="00390B6C"/>
    <w:rsid w:val="00391423"/>
    <w:rsid w:val="00392C71"/>
    <w:rsid w:val="003B144A"/>
    <w:rsid w:val="003B1BD3"/>
    <w:rsid w:val="003B604A"/>
    <w:rsid w:val="003C5D0C"/>
    <w:rsid w:val="003E0228"/>
    <w:rsid w:val="004029D3"/>
    <w:rsid w:val="00405A07"/>
    <w:rsid w:val="004079D8"/>
    <w:rsid w:val="004168A9"/>
    <w:rsid w:val="0042551E"/>
    <w:rsid w:val="00426D92"/>
    <w:rsid w:val="00435850"/>
    <w:rsid w:val="00444E8B"/>
    <w:rsid w:val="00455AA9"/>
    <w:rsid w:val="0046675E"/>
    <w:rsid w:val="00477A47"/>
    <w:rsid w:val="00483EA1"/>
    <w:rsid w:val="004874BA"/>
    <w:rsid w:val="00492D83"/>
    <w:rsid w:val="004A4480"/>
    <w:rsid w:val="004B396F"/>
    <w:rsid w:val="004B589E"/>
    <w:rsid w:val="004C5FDA"/>
    <w:rsid w:val="004D3DE5"/>
    <w:rsid w:val="004E26B6"/>
    <w:rsid w:val="004E7761"/>
    <w:rsid w:val="00502DCE"/>
    <w:rsid w:val="00515E91"/>
    <w:rsid w:val="005213FF"/>
    <w:rsid w:val="00533CD1"/>
    <w:rsid w:val="00547894"/>
    <w:rsid w:val="0056349C"/>
    <w:rsid w:val="00564D4E"/>
    <w:rsid w:val="005721F1"/>
    <w:rsid w:val="0058085A"/>
    <w:rsid w:val="005929C2"/>
    <w:rsid w:val="005B1DB2"/>
    <w:rsid w:val="005C289D"/>
    <w:rsid w:val="005E7ED1"/>
    <w:rsid w:val="00611F38"/>
    <w:rsid w:val="00614518"/>
    <w:rsid w:val="00647B65"/>
    <w:rsid w:val="00653C8E"/>
    <w:rsid w:val="00664B53"/>
    <w:rsid w:val="00666874"/>
    <w:rsid w:val="00673F98"/>
    <w:rsid w:val="00675689"/>
    <w:rsid w:val="006809C7"/>
    <w:rsid w:val="00681E6C"/>
    <w:rsid w:val="00683F9B"/>
    <w:rsid w:val="00690995"/>
    <w:rsid w:val="006914C1"/>
    <w:rsid w:val="00695F06"/>
    <w:rsid w:val="006A106D"/>
    <w:rsid w:val="006D478E"/>
    <w:rsid w:val="006D62E4"/>
    <w:rsid w:val="006D74A7"/>
    <w:rsid w:val="006F1203"/>
    <w:rsid w:val="0070043C"/>
    <w:rsid w:val="00725156"/>
    <w:rsid w:val="007270EB"/>
    <w:rsid w:val="00736928"/>
    <w:rsid w:val="00742D82"/>
    <w:rsid w:val="0074369F"/>
    <w:rsid w:val="00774545"/>
    <w:rsid w:val="007821AE"/>
    <w:rsid w:val="00784C8C"/>
    <w:rsid w:val="007911EB"/>
    <w:rsid w:val="007914EF"/>
    <w:rsid w:val="007935B6"/>
    <w:rsid w:val="007938EE"/>
    <w:rsid w:val="0079594D"/>
    <w:rsid w:val="007A2785"/>
    <w:rsid w:val="007A5080"/>
    <w:rsid w:val="007A6CCD"/>
    <w:rsid w:val="007D0F5E"/>
    <w:rsid w:val="007D2D47"/>
    <w:rsid w:val="007F3E74"/>
    <w:rsid w:val="007F42E8"/>
    <w:rsid w:val="00807F60"/>
    <w:rsid w:val="008213CA"/>
    <w:rsid w:val="0082156A"/>
    <w:rsid w:val="008242BF"/>
    <w:rsid w:val="00826C04"/>
    <w:rsid w:val="00842730"/>
    <w:rsid w:val="008545ED"/>
    <w:rsid w:val="00856602"/>
    <w:rsid w:val="00864C91"/>
    <w:rsid w:val="008652A6"/>
    <w:rsid w:val="00880B4A"/>
    <w:rsid w:val="0088741C"/>
    <w:rsid w:val="008B1D85"/>
    <w:rsid w:val="008B404D"/>
    <w:rsid w:val="008B5E80"/>
    <w:rsid w:val="008D066B"/>
    <w:rsid w:val="008D15FA"/>
    <w:rsid w:val="00907BD2"/>
    <w:rsid w:val="00927C05"/>
    <w:rsid w:val="00931418"/>
    <w:rsid w:val="00970076"/>
    <w:rsid w:val="009755F3"/>
    <w:rsid w:val="009801B1"/>
    <w:rsid w:val="00981956"/>
    <w:rsid w:val="009835E4"/>
    <w:rsid w:val="00983AD0"/>
    <w:rsid w:val="00990050"/>
    <w:rsid w:val="009A027A"/>
    <w:rsid w:val="009C3AD7"/>
    <w:rsid w:val="009C4208"/>
    <w:rsid w:val="009E1098"/>
    <w:rsid w:val="009F78B2"/>
    <w:rsid w:val="00A15D15"/>
    <w:rsid w:val="00A47ECE"/>
    <w:rsid w:val="00A526F6"/>
    <w:rsid w:val="00A53FE8"/>
    <w:rsid w:val="00A82AAE"/>
    <w:rsid w:val="00A83473"/>
    <w:rsid w:val="00AA387B"/>
    <w:rsid w:val="00AC41D4"/>
    <w:rsid w:val="00AD324A"/>
    <w:rsid w:val="00AE6378"/>
    <w:rsid w:val="00AE66A8"/>
    <w:rsid w:val="00B142E7"/>
    <w:rsid w:val="00B204F0"/>
    <w:rsid w:val="00B20C03"/>
    <w:rsid w:val="00B32D89"/>
    <w:rsid w:val="00B36C71"/>
    <w:rsid w:val="00B37DBD"/>
    <w:rsid w:val="00B630E6"/>
    <w:rsid w:val="00B8549B"/>
    <w:rsid w:val="00B91FA3"/>
    <w:rsid w:val="00B969D7"/>
    <w:rsid w:val="00B97FD0"/>
    <w:rsid w:val="00BA4C29"/>
    <w:rsid w:val="00BA75E4"/>
    <w:rsid w:val="00BC1DAC"/>
    <w:rsid w:val="00BC331E"/>
    <w:rsid w:val="00BC5A19"/>
    <w:rsid w:val="00BD77BA"/>
    <w:rsid w:val="00C07C5A"/>
    <w:rsid w:val="00C11E17"/>
    <w:rsid w:val="00C14CEC"/>
    <w:rsid w:val="00C310A9"/>
    <w:rsid w:val="00C33BB8"/>
    <w:rsid w:val="00C4394F"/>
    <w:rsid w:val="00C537D6"/>
    <w:rsid w:val="00C539EC"/>
    <w:rsid w:val="00C66B51"/>
    <w:rsid w:val="00C66CE5"/>
    <w:rsid w:val="00C71B95"/>
    <w:rsid w:val="00C75AA7"/>
    <w:rsid w:val="00C8165A"/>
    <w:rsid w:val="00C90DE0"/>
    <w:rsid w:val="00C90F67"/>
    <w:rsid w:val="00CA0C8E"/>
    <w:rsid w:val="00CC1F53"/>
    <w:rsid w:val="00CC36D8"/>
    <w:rsid w:val="00CC6BBC"/>
    <w:rsid w:val="00CF4972"/>
    <w:rsid w:val="00CF54D3"/>
    <w:rsid w:val="00D0458B"/>
    <w:rsid w:val="00D174E7"/>
    <w:rsid w:val="00D209B3"/>
    <w:rsid w:val="00D2287A"/>
    <w:rsid w:val="00D35EBF"/>
    <w:rsid w:val="00D548E5"/>
    <w:rsid w:val="00D556A0"/>
    <w:rsid w:val="00D63BA8"/>
    <w:rsid w:val="00D64D4D"/>
    <w:rsid w:val="00D70F96"/>
    <w:rsid w:val="00D720BF"/>
    <w:rsid w:val="00D83541"/>
    <w:rsid w:val="00D91DF8"/>
    <w:rsid w:val="00DA1CC7"/>
    <w:rsid w:val="00DA40D3"/>
    <w:rsid w:val="00DA5D56"/>
    <w:rsid w:val="00DA7B90"/>
    <w:rsid w:val="00DB7FBB"/>
    <w:rsid w:val="00DC1F87"/>
    <w:rsid w:val="00DD1573"/>
    <w:rsid w:val="00DE20A2"/>
    <w:rsid w:val="00DE30C6"/>
    <w:rsid w:val="00DE6039"/>
    <w:rsid w:val="00DE6E89"/>
    <w:rsid w:val="00DF74DD"/>
    <w:rsid w:val="00E03B11"/>
    <w:rsid w:val="00E214E4"/>
    <w:rsid w:val="00E30C6A"/>
    <w:rsid w:val="00E50A9C"/>
    <w:rsid w:val="00E51C08"/>
    <w:rsid w:val="00E72B11"/>
    <w:rsid w:val="00E816D9"/>
    <w:rsid w:val="00E95D1F"/>
    <w:rsid w:val="00EA002D"/>
    <w:rsid w:val="00EA4B4C"/>
    <w:rsid w:val="00EB071C"/>
    <w:rsid w:val="00EB7F93"/>
    <w:rsid w:val="00EC38F1"/>
    <w:rsid w:val="00EC48A1"/>
    <w:rsid w:val="00EC7F26"/>
    <w:rsid w:val="00ED2756"/>
    <w:rsid w:val="00EE0EFD"/>
    <w:rsid w:val="00F10312"/>
    <w:rsid w:val="00F24491"/>
    <w:rsid w:val="00F30D53"/>
    <w:rsid w:val="00F55E86"/>
    <w:rsid w:val="00F6579C"/>
    <w:rsid w:val="00F729E1"/>
    <w:rsid w:val="00F75E10"/>
    <w:rsid w:val="00F77576"/>
    <w:rsid w:val="00F83252"/>
    <w:rsid w:val="00F96AD0"/>
    <w:rsid w:val="00FA043C"/>
    <w:rsid w:val="00FB7F6A"/>
    <w:rsid w:val="00FC750C"/>
    <w:rsid w:val="00FD0082"/>
    <w:rsid w:val="00FD3E7B"/>
    <w:rsid w:val="00FD5866"/>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EA5A1C"/>
  <w15:docId w15:val="{F541DE2C-58F5-4146-AD3A-C09DDF425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uiPriority="10"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lsdException w:name="footnote reference" w:uiPriority="9"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lsdException w:name="List" w:semiHidden="1" w:unhideWhenUsed="1"/>
    <w:lsdException w:name="List Bullet" w:semiHidden="1" w:uiPriority="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iPriority="2" w:qFormat="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iPriority="0"/>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C29"/>
    <w:pPr>
      <w:spacing w:after="0" w:line="264" w:lineRule="auto"/>
    </w:pPr>
    <w:rPr>
      <w:rFonts w:ascii="Georgia" w:eastAsia="Times New Roman" w:hAnsi="Georgia" w:cs="Times New Roman"/>
      <w:sz w:val="21"/>
      <w:szCs w:val="24"/>
    </w:rPr>
  </w:style>
  <w:style w:type="paragraph" w:styleId="Overskrift1">
    <w:name w:val="heading 1"/>
    <w:basedOn w:val="Normal"/>
    <w:next w:val="Normal"/>
    <w:link w:val="Overskrift1Tegn"/>
    <w:qFormat/>
    <w:rsid w:val="00725156"/>
    <w:pPr>
      <w:keepNext/>
      <w:keepLines/>
      <w:spacing w:before="480" w:after="240" w:line="240" w:lineRule="auto"/>
      <w:outlineLvl w:val="0"/>
    </w:pPr>
    <w:rPr>
      <w:rFonts w:ascii="Arial" w:hAnsi="Arial" w:cs="Arial"/>
      <w:b/>
      <w:bCs/>
      <w:sz w:val="26"/>
      <w:szCs w:val="26"/>
    </w:rPr>
  </w:style>
  <w:style w:type="paragraph" w:styleId="Overskrift2">
    <w:name w:val="heading 2"/>
    <w:basedOn w:val="Normal"/>
    <w:next w:val="Normal"/>
    <w:link w:val="Overskrift2Tegn"/>
    <w:qFormat/>
    <w:rsid w:val="00725156"/>
    <w:pPr>
      <w:keepNext/>
      <w:keepLines/>
      <w:spacing w:before="360" w:after="160" w:line="240" w:lineRule="auto"/>
      <w:outlineLvl w:val="1"/>
    </w:pPr>
    <w:rPr>
      <w:rFonts w:ascii="Arial" w:hAnsi="Arial" w:cs="Arial"/>
      <w:b/>
      <w:bCs/>
      <w:iCs/>
      <w:sz w:val="20"/>
    </w:rPr>
  </w:style>
  <w:style w:type="paragraph" w:styleId="Overskrift3">
    <w:name w:val="heading 3"/>
    <w:basedOn w:val="Normal"/>
    <w:next w:val="Normal"/>
    <w:link w:val="Overskrift3Tegn"/>
    <w:qFormat/>
    <w:rsid w:val="00477A47"/>
    <w:pPr>
      <w:keepNext/>
      <w:keepLines/>
      <w:spacing w:before="240" w:after="80" w:line="240" w:lineRule="auto"/>
      <w:outlineLvl w:val="2"/>
    </w:pPr>
    <w:rPr>
      <w:rFonts w:ascii="Arial" w:hAnsi="Arial" w:cs="Arial"/>
      <w:b/>
      <w:bCs/>
      <w:sz w:val="20"/>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1">
    <w:name w:val="toc 1"/>
    <w:basedOn w:val="Normal"/>
    <w:next w:val="Normal"/>
    <w:autoRedefine/>
    <w:uiPriority w:val="39"/>
    <w:rsid w:val="00725156"/>
    <w:pPr>
      <w:spacing w:before="120"/>
    </w:pPr>
    <w:rPr>
      <w:rFonts w:ascii="Arial" w:hAnsi="Arial"/>
      <w:b/>
      <w:sz w:val="24"/>
    </w:rPr>
  </w:style>
  <w:style w:type="paragraph" w:styleId="Indholdsfortegnelse2">
    <w:name w:val="toc 2"/>
    <w:basedOn w:val="Normal"/>
    <w:next w:val="Normal"/>
    <w:autoRedefine/>
    <w:uiPriority w:val="39"/>
    <w:rsid w:val="00725156"/>
    <w:rPr>
      <w:rFonts w:ascii="Arial" w:hAnsi="Arial"/>
    </w:rPr>
  </w:style>
  <w:style w:type="paragraph" w:styleId="Indholdsfortegnelse3">
    <w:name w:val="toc 3"/>
    <w:basedOn w:val="Normal"/>
    <w:next w:val="Normal"/>
    <w:autoRedefine/>
    <w:semiHidden/>
    <w:rsid w:val="00477A47"/>
  </w:style>
  <w:style w:type="paragraph" w:styleId="Opstilling-punkttegn">
    <w:name w:val="List Bullet"/>
    <w:basedOn w:val="Normal"/>
    <w:uiPriority w:val="1"/>
    <w:qFormat/>
    <w:rsid w:val="00725156"/>
    <w:pPr>
      <w:numPr>
        <w:numId w:val="28"/>
      </w:numPr>
    </w:pPr>
  </w:style>
  <w:style w:type="paragraph" w:styleId="Opstilling-punkttegn2">
    <w:name w:val="List Bullet 2"/>
    <w:basedOn w:val="Normal"/>
    <w:semiHidden/>
    <w:rsid w:val="00477A47"/>
    <w:pPr>
      <w:numPr>
        <w:numId w:val="10"/>
      </w:numPr>
    </w:pPr>
  </w:style>
  <w:style w:type="paragraph" w:styleId="Opstilling-punkttegn3">
    <w:name w:val="List Bullet 3"/>
    <w:basedOn w:val="Normal"/>
    <w:autoRedefine/>
    <w:semiHidden/>
    <w:rsid w:val="00477A47"/>
    <w:pPr>
      <w:numPr>
        <w:numId w:val="11"/>
      </w:numPr>
    </w:pPr>
  </w:style>
  <w:style w:type="paragraph" w:styleId="Opstilling-talellerbogst">
    <w:name w:val="List Number"/>
    <w:basedOn w:val="Normal"/>
    <w:semiHidden/>
    <w:rsid w:val="00477A47"/>
    <w:pPr>
      <w:numPr>
        <w:numId w:val="12"/>
      </w:numPr>
    </w:pPr>
  </w:style>
  <w:style w:type="character" w:customStyle="1" w:styleId="Overskrift1Tegn">
    <w:name w:val="Overskrift 1 Tegn"/>
    <w:basedOn w:val="Standardskrifttypeiafsnit"/>
    <w:link w:val="Overskrift1"/>
    <w:rsid w:val="00725156"/>
    <w:rPr>
      <w:rFonts w:ascii="Arial" w:eastAsia="Times New Roman" w:hAnsi="Arial" w:cs="Arial"/>
      <w:b/>
      <w:bCs/>
      <w:sz w:val="26"/>
      <w:szCs w:val="26"/>
    </w:rPr>
  </w:style>
  <w:style w:type="character" w:customStyle="1" w:styleId="Overskrift2Tegn">
    <w:name w:val="Overskrift 2 Tegn"/>
    <w:basedOn w:val="Standardskrifttypeiafsnit"/>
    <w:link w:val="Overskrift2"/>
    <w:rsid w:val="00725156"/>
    <w:rPr>
      <w:rFonts w:ascii="Arial" w:eastAsia="Times New Roman" w:hAnsi="Arial" w:cs="Arial"/>
      <w:b/>
      <w:bCs/>
      <w:iCs/>
      <w:sz w:val="20"/>
      <w:szCs w:val="24"/>
    </w:rPr>
  </w:style>
  <w:style w:type="character" w:customStyle="1" w:styleId="Overskrift3Tegn">
    <w:name w:val="Overskrift 3 Tegn"/>
    <w:basedOn w:val="Standardskrifttypeiafsnit"/>
    <w:link w:val="Overskrift3"/>
    <w:rsid w:val="005B1DB2"/>
    <w:rPr>
      <w:rFonts w:ascii="Arial" w:eastAsia="Times New Roman" w:hAnsi="Arial" w:cs="Arial"/>
      <w:b/>
      <w:bCs/>
      <w:sz w:val="20"/>
    </w:rPr>
  </w:style>
  <w:style w:type="paragraph" w:styleId="Sidefod">
    <w:name w:val="footer"/>
    <w:basedOn w:val="Normal"/>
    <w:link w:val="SidefodTegn"/>
    <w:uiPriority w:val="99"/>
    <w:rsid w:val="001E6AC8"/>
    <w:pPr>
      <w:tabs>
        <w:tab w:val="center" w:pos="4819"/>
        <w:tab w:val="right" w:pos="9638"/>
      </w:tabs>
    </w:pPr>
    <w:rPr>
      <w:rFonts w:ascii="Arial" w:hAnsi="Arial"/>
    </w:rPr>
  </w:style>
  <w:style w:type="character" w:customStyle="1" w:styleId="SidefodTegn">
    <w:name w:val="Sidefod Tegn"/>
    <w:basedOn w:val="Standardskrifttypeiafsnit"/>
    <w:link w:val="Sidefod"/>
    <w:uiPriority w:val="99"/>
    <w:rsid w:val="001E6AC8"/>
    <w:rPr>
      <w:rFonts w:ascii="Arial" w:eastAsia="Times New Roman" w:hAnsi="Arial" w:cs="Times New Roman"/>
      <w:sz w:val="21"/>
      <w:szCs w:val="24"/>
    </w:rPr>
  </w:style>
  <w:style w:type="paragraph" w:styleId="Sidehoved">
    <w:name w:val="header"/>
    <w:basedOn w:val="Normal"/>
    <w:link w:val="SidehovedTegn"/>
    <w:rsid w:val="00477A47"/>
    <w:pPr>
      <w:tabs>
        <w:tab w:val="center" w:pos="4819"/>
        <w:tab w:val="right" w:pos="9638"/>
      </w:tabs>
    </w:pPr>
  </w:style>
  <w:style w:type="character" w:customStyle="1" w:styleId="SidehovedTegn">
    <w:name w:val="Sidehoved Tegn"/>
    <w:basedOn w:val="Standardskrifttypeiafsnit"/>
    <w:link w:val="Sidehoved"/>
    <w:rsid w:val="005B1DB2"/>
    <w:rPr>
      <w:rFonts w:ascii="Georgia" w:eastAsia="Times New Roman" w:hAnsi="Georgia" w:cs="Times New Roman"/>
      <w:sz w:val="21"/>
      <w:szCs w:val="24"/>
    </w:rPr>
  </w:style>
  <w:style w:type="character" w:styleId="Sidetal">
    <w:name w:val="page number"/>
    <w:basedOn w:val="Standardskrifttypeiafsnit"/>
    <w:semiHidden/>
    <w:rsid w:val="00477A47"/>
  </w:style>
  <w:style w:type="paragraph" w:customStyle="1" w:styleId="Tab">
    <w:name w:val="Tab"/>
    <w:basedOn w:val="Normal"/>
    <w:next w:val="Normal"/>
    <w:semiHidden/>
    <w:rsid w:val="00477A47"/>
    <w:pPr>
      <w:tabs>
        <w:tab w:val="left" w:pos="7598"/>
      </w:tabs>
    </w:pPr>
  </w:style>
  <w:style w:type="paragraph" w:styleId="Titel">
    <w:name w:val="Title"/>
    <w:basedOn w:val="Normal"/>
    <w:next w:val="Normal"/>
    <w:link w:val="TitelTegn"/>
    <w:qFormat/>
    <w:rsid w:val="00725156"/>
    <w:pPr>
      <w:keepNext/>
      <w:keepLines/>
      <w:spacing w:before="480" w:after="240" w:line="240" w:lineRule="auto"/>
    </w:pPr>
    <w:rPr>
      <w:rFonts w:ascii="Arial" w:hAnsi="Arial" w:cs="Arial"/>
      <w:b/>
      <w:bCs/>
      <w:color w:val="0F78C8"/>
      <w:kern w:val="28"/>
      <w:sz w:val="40"/>
      <w:szCs w:val="32"/>
    </w:rPr>
  </w:style>
  <w:style w:type="character" w:customStyle="1" w:styleId="TitelTegn">
    <w:name w:val="Titel Tegn"/>
    <w:basedOn w:val="Standardskrifttypeiafsnit"/>
    <w:link w:val="Titel"/>
    <w:rsid w:val="00725156"/>
    <w:rPr>
      <w:rFonts w:ascii="Arial" w:eastAsia="Times New Roman" w:hAnsi="Arial" w:cs="Arial"/>
      <w:b/>
      <w:bCs/>
      <w:color w:val="0F78C8"/>
      <w:kern w:val="28"/>
      <w:sz w:val="40"/>
      <w:szCs w:val="32"/>
    </w:rPr>
  </w:style>
  <w:style w:type="paragraph" w:styleId="Markeringsbobletekst">
    <w:name w:val="Balloon Text"/>
    <w:basedOn w:val="Normal"/>
    <w:link w:val="MarkeringsbobletekstTegn"/>
    <w:uiPriority w:val="99"/>
    <w:semiHidden/>
    <w:unhideWhenUsed/>
    <w:rsid w:val="00477A4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77A47"/>
    <w:rPr>
      <w:rFonts w:ascii="Tahoma" w:eastAsia="Times New Roman" w:hAnsi="Tahoma" w:cs="Tahoma"/>
      <w:sz w:val="16"/>
      <w:szCs w:val="16"/>
    </w:rPr>
  </w:style>
  <w:style w:type="character" w:styleId="Pladsholdertekst">
    <w:name w:val="Placeholder Text"/>
    <w:basedOn w:val="Standardskrifttypeiafsnit"/>
    <w:uiPriority w:val="99"/>
    <w:semiHidden/>
    <w:rsid w:val="00477A47"/>
    <w:rPr>
      <w:color w:val="808080"/>
    </w:rPr>
  </w:style>
  <w:style w:type="table" w:styleId="Tabel-Gitter">
    <w:name w:val="Table Grid"/>
    <w:basedOn w:val="Tabel-Normal"/>
    <w:uiPriority w:val="59"/>
    <w:rsid w:val="00725156"/>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1543D7"/>
    <w:pPr>
      <w:spacing w:before="100" w:beforeAutospacing="1" w:after="100" w:afterAutospacing="1" w:line="240" w:lineRule="auto"/>
    </w:pPr>
    <w:rPr>
      <w:rFonts w:ascii="Times New Roman" w:eastAsiaTheme="minorEastAsia" w:hAnsi="Times New Roman"/>
      <w:sz w:val="24"/>
    </w:rPr>
  </w:style>
  <w:style w:type="paragraph" w:styleId="Billedtekst">
    <w:name w:val="caption"/>
    <w:basedOn w:val="Normal"/>
    <w:next w:val="Normal"/>
    <w:uiPriority w:val="6"/>
    <w:qFormat/>
    <w:rsid w:val="00725156"/>
    <w:pPr>
      <w:spacing w:after="200" w:line="240" w:lineRule="auto"/>
    </w:pPr>
    <w:rPr>
      <w:rFonts w:ascii="Arial Narrow" w:hAnsi="Arial Narrow"/>
      <w:iCs/>
      <w:color w:val="000000" w:themeColor="text1"/>
      <w:sz w:val="18"/>
      <w:szCs w:val="18"/>
    </w:rPr>
  </w:style>
  <w:style w:type="paragraph" w:customStyle="1" w:styleId="Kildetekst">
    <w:name w:val="Kildetekst"/>
    <w:basedOn w:val="Normal"/>
    <w:next w:val="Normal"/>
    <w:uiPriority w:val="7"/>
    <w:qFormat/>
    <w:rsid w:val="00725156"/>
    <w:rPr>
      <w:rFonts w:ascii="Arial Narrow" w:hAnsi="Arial Narrow"/>
      <w:color w:val="000000" w:themeColor="text1"/>
      <w:sz w:val="16"/>
    </w:rPr>
  </w:style>
  <w:style w:type="paragraph" w:customStyle="1" w:styleId="Kildehyperlink">
    <w:name w:val="Kilde hyperlink"/>
    <w:basedOn w:val="Normal"/>
    <w:next w:val="Normal"/>
    <w:link w:val="KildehyperlinkTegn"/>
    <w:uiPriority w:val="8"/>
    <w:qFormat/>
    <w:rsid w:val="00725156"/>
    <w:rPr>
      <w:rFonts w:ascii="Arial Narrow" w:hAnsi="Arial Narrow"/>
      <w:color w:val="0F78C8"/>
      <w:sz w:val="16"/>
    </w:rPr>
  </w:style>
  <w:style w:type="character" w:styleId="Hyperlink">
    <w:name w:val="Hyperlink"/>
    <w:basedOn w:val="Standardskrifttypeiafsnit"/>
    <w:uiPriority w:val="2"/>
    <w:qFormat/>
    <w:rsid w:val="00725156"/>
    <w:rPr>
      <w:rFonts w:ascii="Georgia" w:hAnsi="Georgia"/>
      <w:color w:val="0F78C8"/>
      <w:sz w:val="21"/>
      <w:u w:val="none"/>
    </w:rPr>
  </w:style>
  <w:style w:type="character" w:customStyle="1" w:styleId="KildehyperlinkTegn">
    <w:name w:val="Kilde hyperlink Tegn"/>
    <w:basedOn w:val="Standardskrifttypeiafsnit"/>
    <w:link w:val="Kildehyperlink"/>
    <w:uiPriority w:val="8"/>
    <w:rsid w:val="00725156"/>
    <w:rPr>
      <w:rFonts w:ascii="Arial Narrow" w:eastAsia="Times New Roman" w:hAnsi="Arial Narrow" w:cs="Times New Roman"/>
      <w:color w:val="0F78C8"/>
      <w:sz w:val="16"/>
      <w:szCs w:val="24"/>
    </w:rPr>
  </w:style>
  <w:style w:type="paragraph" w:styleId="Overskrift">
    <w:name w:val="TOC Heading"/>
    <w:basedOn w:val="Overskrift1"/>
    <w:next w:val="Normal"/>
    <w:uiPriority w:val="39"/>
    <w:semiHidden/>
    <w:qFormat/>
    <w:rsid w:val="00E95D1F"/>
    <w:pPr>
      <w:spacing w:before="240" w:after="0" w:line="259" w:lineRule="auto"/>
      <w:outlineLvl w:val="9"/>
    </w:pPr>
    <w:rPr>
      <w:rFonts w:eastAsiaTheme="majorEastAsia" w:cstheme="majorBidi"/>
      <w:bCs w:val="0"/>
      <w:color w:val="000000" w:themeColor="text1"/>
      <w:sz w:val="40"/>
      <w:szCs w:val="32"/>
    </w:rPr>
  </w:style>
  <w:style w:type="paragraph" w:customStyle="1" w:styleId="Til">
    <w:name w:val="Til"/>
    <w:basedOn w:val="Normal"/>
    <w:next w:val="Normal"/>
    <w:uiPriority w:val="38"/>
    <w:qFormat/>
    <w:rsid w:val="00681E6C"/>
    <w:pPr>
      <w:spacing w:after="120"/>
    </w:pPr>
    <w:rPr>
      <w:rFonts w:ascii="Arial" w:hAnsi="Arial"/>
      <w:i/>
    </w:rPr>
  </w:style>
  <w:style w:type="paragraph" w:styleId="Listeafsnit">
    <w:name w:val="List Paragraph"/>
    <w:basedOn w:val="Normal"/>
    <w:uiPriority w:val="34"/>
    <w:qFormat/>
    <w:rsid w:val="002C3633"/>
    <w:pPr>
      <w:ind w:left="720"/>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Not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640C8166CD4811BD94137920D91B1D"/>
        <w:category>
          <w:name w:val="Generelt"/>
          <w:gallery w:val="placeholder"/>
        </w:category>
        <w:types>
          <w:type w:val="bbPlcHdr"/>
        </w:types>
        <w:behaviors>
          <w:behavior w:val="content"/>
        </w:behaviors>
        <w:guid w:val="{DBF62E78-1C55-4E8D-92C4-A64EFFCF8478}"/>
      </w:docPartPr>
      <w:docPartBody>
        <w:p w:rsidR="00013BAF" w:rsidRDefault="00115A0F" w:rsidP="00115A0F">
          <w:pPr>
            <w:pStyle w:val="04640C8166CD4811BD94137920D91B1D"/>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A0F"/>
    <w:rsid w:val="00013BAF"/>
    <w:rsid w:val="00115A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15A0F"/>
    <w:rPr>
      <w:color w:val="808080"/>
    </w:rPr>
  </w:style>
  <w:style w:type="paragraph" w:customStyle="1" w:styleId="E9AC2F39C53549A485A0265BD60D816B">
    <w:name w:val="E9AC2F39C53549A485A0265BD60D816B"/>
  </w:style>
  <w:style w:type="paragraph" w:customStyle="1" w:styleId="04640C8166CD4811BD94137920D91B1D">
    <w:name w:val="04640C8166CD4811BD94137920D91B1D"/>
    <w:rsid w:val="00115A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Dst">
      <a:dk1>
        <a:srgbClr val="000000"/>
      </a:dk1>
      <a:lt1>
        <a:srgbClr val="FFFFFF"/>
      </a:lt1>
      <a:dk2>
        <a:srgbClr val="0F78C8"/>
      </a:dk2>
      <a:lt2>
        <a:srgbClr val="E7E6E6"/>
      </a:lt2>
      <a:accent1>
        <a:srgbClr val="0F78C8"/>
      </a:accent1>
      <a:accent2>
        <a:srgbClr val="00853A"/>
      </a:accent2>
      <a:accent3>
        <a:srgbClr val="ED7102"/>
      </a:accent3>
      <a:accent4>
        <a:srgbClr val="102D69"/>
      </a:accent4>
      <a:accent5>
        <a:srgbClr val="E7E6E6"/>
      </a:accent5>
      <a:accent6>
        <a:srgbClr val="75B6E5"/>
      </a:accent6>
      <a:hlink>
        <a:srgbClr val="0F78C8"/>
      </a:hlink>
      <a:folHlink>
        <a:srgbClr val="0090D3"/>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Standardegenskaber</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6000F-D14F-48AD-8F02-25B29FC5F1EE}">
  <ds:schemaRefs>
    <ds:schemaRef ds:uri="http://schemas.microsoft.com/office/2006/customDocumentInformationPanel"/>
  </ds:schemaRefs>
</ds:datastoreItem>
</file>

<file path=customXml/itemProps2.xml><?xml version="1.0" encoding="utf-8"?>
<ds:datastoreItem xmlns:ds="http://schemas.openxmlformats.org/officeDocument/2006/customXml" ds:itemID="{A50FFFF2-A8ED-4B62-986C-6EFC42B62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Template>
  <TotalTime>21</TotalTime>
  <Pages>7</Pages>
  <Words>814</Words>
  <Characters>4966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Behandling af overlap på ophold -   Krisecentre</vt:lpstr>
    </vt:vector>
  </TitlesOfParts>
  <Company>Danmarks Statistik</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Behandling af overlap på ophold -   Krisecentre</dc:title>
  <dc:subject/>
  <dc:creator>NIA</dc:creator>
  <cp:keywords/>
  <dc:description/>
  <cp:lastModifiedBy>Silas Turner</cp:lastModifiedBy>
  <cp:revision>11</cp:revision>
  <cp:lastPrinted>2025-06-02T08:39:00Z</cp:lastPrinted>
  <dcterms:created xsi:type="dcterms:W3CDTF">2023-08-28T05:51:00Z</dcterms:created>
  <dcterms:modified xsi:type="dcterms:W3CDTF">2025-06-02T08:39:00Z</dcterms:modified>
</cp:coreProperties>
</file>